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2FC36089" w:rsidR="00193A8E" w:rsidRDefault="00193A8E" w:rsidP="007E3AEA">
      <w:pPr>
        <w:ind w:left="0" w:right="0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7E3AEA">
        <w:rPr>
          <w:rFonts w:ascii="Calibri" w:hAnsi="Calibri" w:cs="Calibri"/>
          <w:color w:val="auto"/>
        </w:rPr>
        <w:t xml:space="preserve">24 giugno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3B4B1D55" w14:textId="77777777" w:rsidR="00121F70" w:rsidRPr="00121F70" w:rsidRDefault="00121F70" w:rsidP="00121F70">
      <w:pPr>
        <w:spacing w:before="0" w:after="160" w:line="278" w:lineRule="auto"/>
        <w:ind w:left="0" w:right="0"/>
        <w:jc w:val="both"/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b/>
          <w:bCs/>
          <w:color w:val="002465"/>
          <w:kern w:val="2"/>
          <w:sz w:val="32"/>
          <w:szCs w:val="32"/>
          <w:lang w:eastAsia="en-US"/>
          <w14:ligatures w14:val="standardContextual"/>
        </w:rPr>
        <w:t>L’addio a don Carlo Crepaz: funerali domani, giovedì 25 giugno, alle ore 14.30 a Canazei. San Vigilio nel segno del lutto: annullata la processione. In serata Messa in suffragio a Pinzolo</w:t>
      </w:r>
    </w:p>
    <w:p w14:paraId="4BB1135B" w14:textId="77777777" w:rsidR="00121F70" w:rsidRPr="00121F70" w:rsidRDefault="00121F70" w:rsidP="00121F70">
      <w:pPr>
        <w:spacing w:before="0" w:after="160" w:line="278" w:lineRule="auto"/>
        <w:ind w:left="0" w:right="0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63405CDA" w14:textId="7A92AC74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Saranno celebrati domani, giovedì 25 giugno, alle ore </w:t>
      </w:r>
      <w:r w:rsidR="00721E5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14.30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nella chiesa parrocchiale di Canazei, suo paese natale, i funerali di don Carlo Crepaz, parroco in Val Rendena, morto improvvisamente a 61 anni ieri pomeriggio, colto da malore mentre era in bicicletta a Carisolo.</w:t>
      </w:r>
      <w:r w:rsidR="00105F33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37370C62" w14:textId="3024D569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Venerdì 26 giugno, alle ore 20.00, nella chiesa parrocchiale di Pinzolo, sarà celebrata una Santa Messa in suffragio di don C</w:t>
      </w:r>
      <w:r w:rsidR="00294D9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repaz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presieduta</w:t>
      </w:r>
      <w:r w:rsidR="00E7668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(c</w:t>
      </w:r>
      <w:r w:rsidR="007A776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osì come i funerali</w:t>
      </w:r>
      <w:r w:rsidR="00E7668A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)</w:t>
      </w:r>
      <w:r w:rsidR="007A776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dall’arcivescovo Lauro Tisi.</w:t>
      </w:r>
    </w:p>
    <w:p w14:paraId="55E2E8BD" w14:textId="7E599E7E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In segno di lutto e di vicinanza ai familiari di don C</w:t>
      </w:r>
      <w:r w:rsidR="00294D94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arlo 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 alle comunità da lui servite, la Chiesa di Trento vivrà in forma più sobria la solennità di San Vigilio, patrono della Diocesi e della città capoluogo.</w:t>
      </w:r>
    </w:p>
    <w:p w14:paraId="7D076C07" w14:textId="44A7986B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Venerdì 26 giugno non si svolgeranno la consueta Statio nella basilica di Santa Maria Maggiore e la successiva processione verso la Cattedrale. Resta confermata alle ore 10, in Duomo, l</w:t>
      </w:r>
      <w:r w:rsidR="008321FB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celebrazione eucaristica 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presieduta dall’arcivescovo Tisi.</w:t>
      </w:r>
    </w:p>
    <w:p w14:paraId="20C852CA" w14:textId="4628B3D6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 termine della Messa, come </w:t>
      </w:r>
      <w:r w:rsidR="004310D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ogni anno 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</w:t>
      </w:r>
      <w:r w:rsidR="004310D7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all’inizio del suo </w:t>
      </w: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episcopato in occasione del patrono, don Lauro farà dono della sua nuova Lettera alla comunità.</w:t>
      </w:r>
    </w:p>
    <w:p w14:paraId="401CC7CE" w14:textId="77777777" w:rsidR="00121F70" w:rsidRPr="00121F70" w:rsidRDefault="00121F70" w:rsidP="00121F70">
      <w:pPr>
        <w:spacing w:before="0" w:after="16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21F70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La celebrazione sarà trasmessa in diretta streaming sul canale YouTube della Diocesi e in TV su Telepace Trento. Alle ore 18.00, sempre in Cattedrale, la preghiera dei Secondi Vespri.</w:t>
      </w:r>
    </w:p>
    <w:p w14:paraId="744CCB17" w14:textId="77777777" w:rsidR="00121F70" w:rsidRDefault="00121F70" w:rsidP="00A50921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121F70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0FE5" w14:textId="77777777" w:rsidR="00A364C1" w:rsidRDefault="00A364C1" w:rsidP="00A66B18">
      <w:pPr>
        <w:spacing w:before="0" w:after="0"/>
      </w:pPr>
      <w:r>
        <w:separator/>
      </w:r>
    </w:p>
  </w:endnote>
  <w:endnote w:type="continuationSeparator" w:id="0">
    <w:p w14:paraId="61C41AFD" w14:textId="77777777" w:rsidR="00A364C1" w:rsidRDefault="00A364C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58241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7D18" w14:textId="77777777" w:rsidR="00A364C1" w:rsidRDefault="00A364C1" w:rsidP="00A66B18">
      <w:pPr>
        <w:spacing w:before="0" w:after="0"/>
      </w:pPr>
      <w:r>
        <w:separator/>
      </w:r>
    </w:p>
  </w:footnote>
  <w:footnote w:type="continuationSeparator" w:id="0">
    <w:p w14:paraId="13569476" w14:textId="77777777" w:rsidR="00A364C1" w:rsidRDefault="00A364C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5618"/>
    <w:rsid w:val="000A5B33"/>
    <w:rsid w:val="000A6745"/>
    <w:rsid w:val="000B0E21"/>
    <w:rsid w:val="000B52DD"/>
    <w:rsid w:val="000C1DA4"/>
    <w:rsid w:val="000C6C81"/>
    <w:rsid w:val="000E39B4"/>
    <w:rsid w:val="000F6977"/>
    <w:rsid w:val="000F6F86"/>
    <w:rsid w:val="00100BA1"/>
    <w:rsid w:val="00105F33"/>
    <w:rsid w:val="0010680C"/>
    <w:rsid w:val="00107AF1"/>
    <w:rsid w:val="00111118"/>
    <w:rsid w:val="00114BB7"/>
    <w:rsid w:val="00121F70"/>
    <w:rsid w:val="00132938"/>
    <w:rsid w:val="001336D1"/>
    <w:rsid w:val="00134DE9"/>
    <w:rsid w:val="0013796D"/>
    <w:rsid w:val="0014005E"/>
    <w:rsid w:val="001409BE"/>
    <w:rsid w:val="00150E3B"/>
    <w:rsid w:val="00152B0B"/>
    <w:rsid w:val="00155AB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5F59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441F0"/>
    <w:rsid w:val="00253788"/>
    <w:rsid w:val="0026403A"/>
    <w:rsid w:val="0027084A"/>
    <w:rsid w:val="00294D94"/>
    <w:rsid w:val="002A190C"/>
    <w:rsid w:val="002A5D85"/>
    <w:rsid w:val="002A7AB2"/>
    <w:rsid w:val="002B7C24"/>
    <w:rsid w:val="002C29E7"/>
    <w:rsid w:val="002C4E04"/>
    <w:rsid w:val="002D2737"/>
    <w:rsid w:val="002D7E59"/>
    <w:rsid w:val="002E4C61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A2B3B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10D7"/>
    <w:rsid w:val="00433BA6"/>
    <w:rsid w:val="00434C26"/>
    <w:rsid w:val="004351F5"/>
    <w:rsid w:val="0044157D"/>
    <w:rsid w:val="00442ED7"/>
    <w:rsid w:val="004455B6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15496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D565E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60BA"/>
    <w:rsid w:val="00627312"/>
    <w:rsid w:val="00632689"/>
    <w:rsid w:val="00635798"/>
    <w:rsid w:val="00644033"/>
    <w:rsid w:val="00646E75"/>
    <w:rsid w:val="00650443"/>
    <w:rsid w:val="006505F8"/>
    <w:rsid w:val="00657A66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21E5B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A776B"/>
    <w:rsid w:val="007B21F5"/>
    <w:rsid w:val="007B5AE8"/>
    <w:rsid w:val="007C0134"/>
    <w:rsid w:val="007C3F24"/>
    <w:rsid w:val="007E08B6"/>
    <w:rsid w:val="007E3AEA"/>
    <w:rsid w:val="007F0C4E"/>
    <w:rsid w:val="007F5192"/>
    <w:rsid w:val="00803854"/>
    <w:rsid w:val="00804F12"/>
    <w:rsid w:val="0080752F"/>
    <w:rsid w:val="0081317A"/>
    <w:rsid w:val="008321FB"/>
    <w:rsid w:val="00833E6F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133"/>
    <w:rsid w:val="00916F1D"/>
    <w:rsid w:val="0092109F"/>
    <w:rsid w:val="00933111"/>
    <w:rsid w:val="00935DE2"/>
    <w:rsid w:val="009459F1"/>
    <w:rsid w:val="009560E3"/>
    <w:rsid w:val="00960D73"/>
    <w:rsid w:val="00971422"/>
    <w:rsid w:val="00971F62"/>
    <w:rsid w:val="009773FD"/>
    <w:rsid w:val="00983802"/>
    <w:rsid w:val="0098603B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258"/>
    <w:rsid w:val="00A03D88"/>
    <w:rsid w:val="00A104C6"/>
    <w:rsid w:val="00A1276E"/>
    <w:rsid w:val="00A16E42"/>
    <w:rsid w:val="00A22E66"/>
    <w:rsid w:val="00A230D7"/>
    <w:rsid w:val="00A2401D"/>
    <w:rsid w:val="00A26FE7"/>
    <w:rsid w:val="00A352EE"/>
    <w:rsid w:val="00A364C1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0E28"/>
    <w:rsid w:val="00AD1294"/>
    <w:rsid w:val="00AD1C30"/>
    <w:rsid w:val="00AD3624"/>
    <w:rsid w:val="00AD3AE4"/>
    <w:rsid w:val="00AD402D"/>
    <w:rsid w:val="00AE1388"/>
    <w:rsid w:val="00AE4E03"/>
    <w:rsid w:val="00AE4FEB"/>
    <w:rsid w:val="00AF3982"/>
    <w:rsid w:val="00B05D11"/>
    <w:rsid w:val="00B105C2"/>
    <w:rsid w:val="00B1783C"/>
    <w:rsid w:val="00B2086D"/>
    <w:rsid w:val="00B21A6D"/>
    <w:rsid w:val="00B224A6"/>
    <w:rsid w:val="00B24BA7"/>
    <w:rsid w:val="00B43602"/>
    <w:rsid w:val="00B43B2F"/>
    <w:rsid w:val="00B50294"/>
    <w:rsid w:val="00B508F6"/>
    <w:rsid w:val="00B558AF"/>
    <w:rsid w:val="00B57B36"/>
    <w:rsid w:val="00B57D6E"/>
    <w:rsid w:val="00B613AD"/>
    <w:rsid w:val="00B66BE1"/>
    <w:rsid w:val="00B774D2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2427"/>
    <w:rsid w:val="00C65CF6"/>
    <w:rsid w:val="00C701F7"/>
    <w:rsid w:val="00C70786"/>
    <w:rsid w:val="00C76629"/>
    <w:rsid w:val="00C76A6D"/>
    <w:rsid w:val="00C77E81"/>
    <w:rsid w:val="00C84D87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4FB3"/>
    <w:rsid w:val="00DC0E11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1B9A"/>
    <w:rsid w:val="00E62369"/>
    <w:rsid w:val="00E6540C"/>
    <w:rsid w:val="00E7103C"/>
    <w:rsid w:val="00E7190C"/>
    <w:rsid w:val="00E7668A"/>
    <w:rsid w:val="00E77886"/>
    <w:rsid w:val="00E81D93"/>
    <w:rsid w:val="00E81E2A"/>
    <w:rsid w:val="00E85B69"/>
    <w:rsid w:val="00E95F3F"/>
    <w:rsid w:val="00EA52E2"/>
    <w:rsid w:val="00EA7896"/>
    <w:rsid w:val="00EB1FA4"/>
    <w:rsid w:val="00EB6C25"/>
    <w:rsid w:val="00ED27FB"/>
    <w:rsid w:val="00EE0952"/>
    <w:rsid w:val="00EE590F"/>
    <w:rsid w:val="00EF58C3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A2AF7"/>
    <w:rsid w:val="00FD447A"/>
    <w:rsid w:val="00FE0A45"/>
    <w:rsid w:val="00FE0F43"/>
    <w:rsid w:val="00FE5958"/>
    <w:rsid w:val="00FE61CE"/>
    <w:rsid w:val="00FF1A5E"/>
    <w:rsid w:val="00FF3DCC"/>
    <w:rsid w:val="00FF40CC"/>
    <w:rsid w:val="5B48A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7BF1E928-8E3B-4E72-945E-474EF3CF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65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16</cp:revision>
  <cp:lastPrinted>2026-06-24T16:42:00Z</cp:lastPrinted>
  <dcterms:created xsi:type="dcterms:W3CDTF">2026-06-24T16:41:00Z</dcterms:created>
  <dcterms:modified xsi:type="dcterms:W3CDTF">2026-06-24T09:19:00Z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