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5E2B82E4" w:rsidR="00193A8E" w:rsidRDefault="00193A8E" w:rsidP="00AC554E">
      <w:pPr>
        <w:ind w:left="0" w:right="0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AC554E">
        <w:rPr>
          <w:rFonts w:ascii="Calibri" w:hAnsi="Calibri" w:cs="Calibri"/>
          <w:color w:val="auto"/>
        </w:rPr>
        <w:t>29 maggio</w:t>
      </w:r>
      <w:r w:rsidR="00C62427">
        <w:rPr>
          <w:rFonts w:ascii="Calibri" w:hAnsi="Calibri" w:cs="Calibri"/>
          <w:color w:val="auto"/>
        </w:rPr>
        <w:t xml:space="preserve">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48581693" w14:textId="77DF75EF" w:rsidR="00C209E5" w:rsidRPr="00AC554E" w:rsidRDefault="001D391A" w:rsidP="001D391A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</w:pPr>
      <w:r w:rsidRPr="00AC554E"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  <w:t>P</w:t>
      </w:r>
      <w:r w:rsidR="00C209E5" w:rsidRPr="00AC554E"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  <w:t xml:space="preserve">ellegrinaggio diocesano </w:t>
      </w:r>
      <w:r w:rsidR="00C209E5" w:rsidRPr="00AC554E"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  <w:t xml:space="preserve">dei malati </w:t>
      </w:r>
      <w:r w:rsidR="00C209E5" w:rsidRPr="00AC554E"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  <w:t>a Montagnaga di Piné</w:t>
      </w:r>
      <w:r w:rsidRPr="00AC554E"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  <w:t xml:space="preserve"> </w:t>
      </w:r>
      <w:r w:rsidR="00C209E5" w:rsidRPr="00AC554E"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  <w:t>d</w:t>
      </w:r>
      <w:r w:rsidR="00C209E5" w:rsidRPr="00AC554E"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  <w:t>omenica 31 maggio</w:t>
      </w:r>
      <w:r w:rsidR="00C209E5" w:rsidRPr="00AC554E"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  <w:t xml:space="preserve">. Alle 11 </w:t>
      </w:r>
      <w:r w:rsidR="00C209E5" w:rsidRPr="00AC554E"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  <w:t>Messa presieduta dall’</w:t>
      </w:r>
      <w:r w:rsidR="00C209E5" w:rsidRPr="00AC554E"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  <w:t>A</w:t>
      </w:r>
      <w:r w:rsidR="00C209E5" w:rsidRPr="00AC554E"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  <w:t>rcivescovo</w:t>
      </w:r>
      <w:r w:rsidR="00C209E5" w:rsidRPr="00AC554E"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  <w:t xml:space="preserve">. Diretta streaming e TV </w:t>
      </w:r>
      <w:r w:rsidR="00C209E5" w:rsidRPr="00AC554E">
        <w:rPr>
          <w:rFonts w:ascii="Calibri" w:eastAsia="Aptos" w:hAnsi="Calibri" w:cs="Calibri"/>
          <w:b/>
          <w:bCs/>
          <w:color w:val="00204F"/>
          <w:kern w:val="2"/>
          <w:sz w:val="32"/>
          <w:szCs w:val="32"/>
          <w:lang w:eastAsia="en-US"/>
          <w14:ligatures w14:val="standardContextual"/>
        </w:rPr>
        <w:t xml:space="preserve"> </w:t>
      </w:r>
    </w:p>
    <w:p w14:paraId="7666EB4D" w14:textId="77777777" w:rsidR="00C209E5" w:rsidRDefault="00C209E5" w:rsidP="00C209E5">
      <w:pPr>
        <w:spacing w:before="0" w:after="160" w:line="278" w:lineRule="auto"/>
        <w:ind w:left="0" w:right="0"/>
        <w:rPr>
          <w:rFonts w:ascii="Aptos" w:eastAsia="Aptos" w:hAnsi="Aptos" w:cs="Times New Roman"/>
          <w:color w:val="auto"/>
          <w:kern w:val="2"/>
          <w:szCs w:val="24"/>
          <w:lang w:eastAsia="en-US"/>
          <w14:ligatures w14:val="standardContextual"/>
        </w:rPr>
      </w:pPr>
    </w:p>
    <w:p w14:paraId="655DEA5F" w14:textId="60F9571F" w:rsidR="00C209E5" w:rsidRPr="00AC554E" w:rsidRDefault="00C209E5" w:rsidP="00AC554E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C554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Domenica 31 maggio la Chiesa trentina vivrà il tradizionale pellegrinaggio diocesano per malati e comunità parrocchiali al Santuario di Montagnaga di Piné, uno dei luoghi più significativi della devozione mariana e meta cara a numerosi pellegrini provenienti anche dall’Italia settentrionale.</w:t>
      </w:r>
    </w:p>
    <w:p w14:paraId="7FB35853" w14:textId="77777777" w:rsidR="00C209E5" w:rsidRPr="00AC554E" w:rsidRDefault="00C209E5" w:rsidP="00AC554E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C554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L’iniziativa, promossa dall’Area Testimonianza e Impegno sociale dell’Arcidiocesi di Trento in collaborazione con Ospitalità Tridentina, è rivolta in modo particolare alle parrocchie e alle unità pastorali di ogni Zona della Diocesi, insieme agli ammalati, ai loro familiari, agli accompagnatori e ai volontari. Sarà l’occasione per condividere una giornata di preghiera e vicinanza, nel segno della comunione ecclesiale e dell’attenzione concreta verso chi vive la fragilità della malattia.</w:t>
      </w:r>
    </w:p>
    <w:p w14:paraId="0C4A8D9F" w14:textId="77777777" w:rsidR="00C209E5" w:rsidRPr="00AC554E" w:rsidRDefault="00C209E5" w:rsidP="00AC554E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C554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Il pellegrinaggio prenderà avvio alle ore 9.30 con il ritrovo presso il Santuario di Montagnaga. Dopo una breve riflessione introduttiva del rettore don Piero Rattin, i partecipanti si metteranno in cammino in processione verso il prato della Comparsa.</w:t>
      </w:r>
    </w:p>
    <w:p w14:paraId="47CD0CE9" w14:textId="77777777" w:rsidR="00C209E5" w:rsidRPr="00AC554E" w:rsidRDefault="00C209E5" w:rsidP="00AC554E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C554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Alle ore 11 sarà celebrata la Santa Messa presieduta dall’arcivescovo Lauro Tisi. La celebrazione sarà trasmessa in diretta sul canale YouTube della Diocesi di Trento e su Telepace Trento, per permettere la partecipazione anche a quanti non potranno essere presenti fisicamente al Santuario.</w:t>
      </w:r>
    </w:p>
    <w:p w14:paraId="45FC42C8" w14:textId="77777777" w:rsidR="00C209E5" w:rsidRPr="00AC554E" w:rsidRDefault="00C209E5" w:rsidP="00AC554E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AC554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Nel pomeriggio, alle ore 14, è prevista la recita del Rosario, seguita dalla benedizione eucaristica dei malati, momento particolarmente intenso della giornata, affidato alla preghiera della comunità diocesana e all’intercessione di Maria.</w:t>
      </w:r>
    </w:p>
    <w:p w14:paraId="493CE0A9" w14:textId="77777777" w:rsidR="001D391A" w:rsidRDefault="001D391A" w:rsidP="00AC554E">
      <w:pPr>
        <w:spacing w:before="0" w:after="160" w:line="276" w:lineRule="auto"/>
        <w:ind w:left="0" w:right="0"/>
        <w:jc w:val="both"/>
        <w:rPr>
          <w:rFonts w:ascii="Aptos" w:eastAsia="Aptos" w:hAnsi="Aptos" w:cs="Times New Roman"/>
          <w:color w:val="auto"/>
          <w:kern w:val="2"/>
          <w:szCs w:val="24"/>
          <w:lang w:eastAsia="en-US"/>
          <w14:ligatures w14:val="standardContextual"/>
        </w:rPr>
      </w:pPr>
    </w:p>
    <w:p w14:paraId="7FAAB2C9" w14:textId="7FCE1C81" w:rsidR="001D391A" w:rsidRPr="00C209E5" w:rsidRDefault="00AC554E" w:rsidP="00AC554E">
      <w:pPr>
        <w:spacing w:before="0" w:after="160" w:line="276" w:lineRule="auto"/>
        <w:ind w:left="0" w:right="0"/>
        <w:jc w:val="both"/>
        <w:rPr>
          <w:rFonts w:ascii="Aptos" w:eastAsia="Aptos" w:hAnsi="Aptos" w:cs="Times New Roman"/>
          <w:color w:val="auto"/>
          <w:kern w:val="2"/>
          <w:szCs w:val="24"/>
          <w:lang w:eastAsia="en-US"/>
          <w14:ligatures w14:val="standardContextual"/>
        </w:rPr>
      </w:pPr>
      <w:r>
        <w:rPr>
          <w:rFonts w:ascii="Aptos" w:eastAsia="Aptos" w:hAnsi="Aptos" w:cs="Times New Roman"/>
          <w:color w:val="auto"/>
          <w:kern w:val="2"/>
          <w:szCs w:val="24"/>
          <w:lang w:eastAsia="en-US"/>
          <w14:ligatures w14:val="standardContextual"/>
        </w:rPr>
        <w:t xml:space="preserve">NB. </w:t>
      </w:r>
      <w:r w:rsidR="001D391A">
        <w:rPr>
          <w:rFonts w:ascii="Aptos" w:eastAsia="Aptos" w:hAnsi="Aptos" w:cs="Times New Roman"/>
          <w:color w:val="auto"/>
          <w:kern w:val="2"/>
          <w:szCs w:val="24"/>
          <w:lang w:eastAsia="en-US"/>
          <w14:ligatures w14:val="standardContextual"/>
        </w:rPr>
        <w:t xml:space="preserve">SERVICE IMMAGINI E VIDEO </w:t>
      </w:r>
      <w:r>
        <w:rPr>
          <w:rFonts w:ascii="Aptos" w:eastAsia="Aptos" w:hAnsi="Aptos" w:cs="Times New Roman"/>
          <w:color w:val="auto"/>
          <w:kern w:val="2"/>
          <w:szCs w:val="24"/>
          <w:lang w:eastAsia="en-US"/>
          <w14:ligatures w14:val="standardContextual"/>
        </w:rPr>
        <w:t xml:space="preserve">VIDEOFRAME MULTIMEDIA </w:t>
      </w:r>
    </w:p>
    <w:sectPr w:rsidR="001D391A" w:rsidRPr="00C209E5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DC98" w14:textId="77777777" w:rsidR="00A56F13" w:rsidRDefault="00A56F13" w:rsidP="00A66B18">
      <w:pPr>
        <w:spacing w:before="0" w:after="0"/>
      </w:pPr>
      <w:r>
        <w:separator/>
      </w:r>
    </w:p>
  </w:endnote>
  <w:endnote w:type="continuationSeparator" w:id="0">
    <w:p w14:paraId="30711868" w14:textId="77777777" w:rsidR="00A56F13" w:rsidRDefault="00A56F1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B7BB" w14:textId="77777777" w:rsidR="00A56F13" w:rsidRDefault="00A56F13" w:rsidP="00A66B18">
      <w:pPr>
        <w:spacing w:before="0" w:after="0"/>
      </w:pPr>
      <w:r>
        <w:separator/>
      </w:r>
    </w:p>
  </w:footnote>
  <w:footnote w:type="continuationSeparator" w:id="0">
    <w:p w14:paraId="01951D2C" w14:textId="77777777" w:rsidR="00A56F13" w:rsidRDefault="00A56F1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801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5B33"/>
    <w:rsid w:val="000A6745"/>
    <w:rsid w:val="000B0E21"/>
    <w:rsid w:val="000B52DD"/>
    <w:rsid w:val="000C1DA4"/>
    <w:rsid w:val="000C6C81"/>
    <w:rsid w:val="000F6F86"/>
    <w:rsid w:val="00101911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409BE"/>
    <w:rsid w:val="00150E3B"/>
    <w:rsid w:val="00152B0B"/>
    <w:rsid w:val="00155AB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391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6403A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296E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455B6"/>
    <w:rsid w:val="004604C9"/>
    <w:rsid w:val="004727CE"/>
    <w:rsid w:val="00485E74"/>
    <w:rsid w:val="00496DA1"/>
    <w:rsid w:val="0049743E"/>
    <w:rsid w:val="004A078D"/>
    <w:rsid w:val="004A2B0D"/>
    <w:rsid w:val="004A433C"/>
    <w:rsid w:val="004A5240"/>
    <w:rsid w:val="004A5A7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C0F"/>
    <w:rsid w:val="00592D08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D565E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60BA"/>
    <w:rsid w:val="00627312"/>
    <w:rsid w:val="00632689"/>
    <w:rsid w:val="00635798"/>
    <w:rsid w:val="00644033"/>
    <w:rsid w:val="00646E75"/>
    <w:rsid w:val="00650443"/>
    <w:rsid w:val="006505F8"/>
    <w:rsid w:val="00657A66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3E6F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5C41"/>
    <w:rsid w:val="00916133"/>
    <w:rsid w:val="00916F1D"/>
    <w:rsid w:val="0092109F"/>
    <w:rsid w:val="00933111"/>
    <w:rsid w:val="00935DE2"/>
    <w:rsid w:val="009459F1"/>
    <w:rsid w:val="009560E3"/>
    <w:rsid w:val="00960D73"/>
    <w:rsid w:val="00971422"/>
    <w:rsid w:val="00971F62"/>
    <w:rsid w:val="009773FD"/>
    <w:rsid w:val="00983802"/>
    <w:rsid w:val="0098603B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258"/>
    <w:rsid w:val="00A03D88"/>
    <w:rsid w:val="00A104C6"/>
    <w:rsid w:val="00A1276E"/>
    <w:rsid w:val="00A16E42"/>
    <w:rsid w:val="00A22E66"/>
    <w:rsid w:val="00A230D7"/>
    <w:rsid w:val="00A2401D"/>
    <w:rsid w:val="00A26FE7"/>
    <w:rsid w:val="00A352EE"/>
    <w:rsid w:val="00A47F58"/>
    <w:rsid w:val="00A50921"/>
    <w:rsid w:val="00A56F13"/>
    <w:rsid w:val="00A66B18"/>
    <w:rsid w:val="00A6783B"/>
    <w:rsid w:val="00A95C80"/>
    <w:rsid w:val="00A967FB"/>
    <w:rsid w:val="00A96CF8"/>
    <w:rsid w:val="00AA089B"/>
    <w:rsid w:val="00AA43EE"/>
    <w:rsid w:val="00AA67DC"/>
    <w:rsid w:val="00AC20D5"/>
    <w:rsid w:val="00AC3C2C"/>
    <w:rsid w:val="00AC554E"/>
    <w:rsid w:val="00AD0409"/>
    <w:rsid w:val="00AD0E28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05C2"/>
    <w:rsid w:val="00B1783C"/>
    <w:rsid w:val="00B2086D"/>
    <w:rsid w:val="00B21A6D"/>
    <w:rsid w:val="00B224A6"/>
    <w:rsid w:val="00B24BA7"/>
    <w:rsid w:val="00B43602"/>
    <w:rsid w:val="00B43B2F"/>
    <w:rsid w:val="00B50294"/>
    <w:rsid w:val="00B558AF"/>
    <w:rsid w:val="00B57B36"/>
    <w:rsid w:val="00B57D6E"/>
    <w:rsid w:val="00B613AD"/>
    <w:rsid w:val="00B66BE1"/>
    <w:rsid w:val="00B774D2"/>
    <w:rsid w:val="00B86AC1"/>
    <w:rsid w:val="00BA0104"/>
    <w:rsid w:val="00BB3304"/>
    <w:rsid w:val="00BC2073"/>
    <w:rsid w:val="00BD123D"/>
    <w:rsid w:val="00BE0CD4"/>
    <w:rsid w:val="00C14054"/>
    <w:rsid w:val="00C15C47"/>
    <w:rsid w:val="00C209E5"/>
    <w:rsid w:val="00C24BBF"/>
    <w:rsid w:val="00C35AFC"/>
    <w:rsid w:val="00C36004"/>
    <w:rsid w:val="00C37541"/>
    <w:rsid w:val="00C433C7"/>
    <w:rsid w:val="00C52FDE"/>
    <w:rsid w:val="00C551D5"/>
    <w:rsid w:val="00C60124"/>
    <w:rsid w:val="00C62427"/>
    <w:rsid w:val="00C65CF6"/>
    <w:rsid w:val="00C701F7"/>
    <w:rsid w:val="00C70786"/>
    <w:rsid w:val="00C76629"/>
    <w:rsid w:val="00C76A6D"/>
    <w:rsid w:val="00C77E81"/>
    <w:rsid w:val="00C84D87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5124F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D93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A2AF7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1</TotalTime>
  <Pages>1</Pages>
  <Words>281</Words>
  <Characters>1511</Characters>
  <Application>Microsoft Office Word</Application>
  <DocSecurity>0</DocSecurity>
  <Lines>24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dcterms:created xsi:type="dcterms:W3CDTF">2026-05-29T09:04:00Z</dcterms:created>
  <dcterms:modified xsi:type="dcterms:W3CDTF">2026-05-29T09:04:00Z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