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555483F2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0541C7">
        <w:rPr>
          <w:rFonts w:ascii="Calibri" w:hAnsi="Calibri" w:cs="Calibri"/>
          <w:color w:val="auto"/>
        </w:rPr>
        <w:t xml:space="preserve">3 febbraio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2515E7F4" w14:textId="77777777" w:rsidR="000541C7" w:rsidRPr="000541C7" w:rsidRDefault="000541C7" w:rsidP="007A6B91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</w:pPr>
      <w:r w:rsidRPr="000541C7"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  <w:t xml:space="preserve">Custodire e coltivare: la Chiesa di Trento riflette sulla tutela dei minori. Sabato 7 febbraio il </w:t>
      </w:r>
      <w:proofErr w:type="gramStart"/>
      <w:r w:rsidRPr="000541C7"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  <w:t>4°</w:t>
      </w:r>
      <w:proofErr w:type="gramEnd"/>
      <w:r w:rsidRPr="000541C7"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  <w:t xml:space="preserve"> Convegno del Servizio Diocesano</w:t>
      </w:r>
    </w:p>
    <w:p w14:paraId="54704DFC" w14:textId="77777777" w:rsidR="000541C7" w:rsidRPr="000541C7" w:rsidRDefault="000541C7" w:rsidP="000541C7">
      <w:pPr>
        <w:spacing w:before="0" w:after="160" w:line="278" w:lineRule="auto"/>
        <w:ind w:left="0" w:right="0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</w:p>
    <w:p w14:paraId="2B671C62" w14:textId="77777777" w:rsidR="000541C7" w:rsidRPr="000541C7" w:rsidRDefault="000541C7" w:rsidP="000541C7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0541C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Sabato 7 febbraio 2026, presso il Polo culturale </w:t>
      </w:r>
      <w:proofErr w:type="spellStart"/>
      <w:r w:rsidRPr="000541C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Vigilianum</w:t>
      </w:r>
      <w:proofErr w:type="spellEnd"/>
      <w:r w:rsidRPr="000541C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di Trento, si terrà il </w:t>
      </w:r>
      <w:proofErr w:type="gramStart"/>
      <w:r w:rsidRPr="000541C7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4°</w:t>
      </w:r>
      <w:proofErr w:type="gramEnd"/>
      <w:r w:rsidRPr="000541C7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 Convegno del Servizio Tutela Minori dell’Arcidiocesi di Trento</w:t>
      </w:r>
      <w:r w:rsidRPr="000541C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 Un appuntamento dedicato alla formazione, alla sensibilizzazione e alla riflessione condivisa sul tema della tutela dei minori e delle persone vulnerabili.</w:t>
      </w:r>
    </w:p>
    <w:p w14:paraId="2DB8AACD" w14:textId="77777777" w:rsidR="000541C7" w:rsidRPr="000541C7" w:rsidRDefault="000541C7" w:rsidP="000541C7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0541C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Il convegno intende offrire uno spazio di ascolto e approfondimento che metta al centro la responsabilità educativa e pastorale delle comunità. La mattinata si aprirà con l’ascolto della testimonianza di una persona vittima, momento particolarmente significativo che richiama l’importanza di partire dalle storie e dal vissuto delle persone per costruire percorsi autentici di cura e prevenzione.</w:t>
      </w:r>
    </w:p>
    <w:p w14:paraId="207D5417" w14:textId="77777777" w:rsidR="000541C7" w:rsidRPr="000541C7" w:rsidRDefault="000541C7" w:rsidP="000541C7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0541C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Seguirà l’intervento del </w:t>
      </w:r>
      <w:r w:rsidRPr="007A6B91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prof. Ivo Lizzola</w:t>
      </w:r>
      <w:r w:rsidRPr="000541C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pedagogista, dal titolo </w:t>
      </w:r>
      <w:r w:rsidRPr="000541C7">
        <w:rPr>
          <w:rFonts w:ascii="Calibri" w:eastAsia="Aptos" w:hAnsi="Calibri" w:cs="Calibri"/>
          <w:i/>
          <w:iCs/>
          <w:color w:val="auto"/>
          <w:kern w:val="2"/>
          <w:sz w:val="26"/>
          <w:szCs w:val="26"/>
          <w:lang w:eastAsia="en-US"/>
          <w14:ligatures w14:val="standardContextual"/>
        </w:rPr>
        <w:t>“</w:t>
      </w:r>
      <w:r w:rsidRPr="007A6B91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Apprendere a custodire e coltivare</w:t>
      </w:r>
      <w:r w:rsidRPr="000541C7">
        <w:rPr>
          <w:rFonts w:ascii="Calibri" w:eastAsia="Aptos" w:hAnsi="Calibri" w:cs="Calibri"/>
          <w:i/>
          <w:iCs/>
          <w:color w:val="auto"/>
          <w:kern w:val="2"/>
          <w:sz w:val="26"/>
          <w:szCs w:val="26"/>
          <w:lang w:eastAsia="en-US"/>
          <w14:ligatures w14:val="standardContextual"/>
        </w:rPr>
        <w:t>”</w:t>
      </w:r>
      <w:r w:rsidRPr="000541C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che proporrà una riflessione sul significato degli atteggiamenti educativi e comunitari, capaci di generare ambienti sicuri, attenti e rispettosi della dignità di ogni persona.</w:t>
      </w:r>
    </w:p>
    <w:p w14:paraId="030FB320" w14:textId="77777777" w:rsidR="000541C7" w:rsidRPr="000541C7" w:rsidRDefault="000541C7" w:rsidP="000541C7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0541C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Il programma proseguirà con l’intervento della </w:t>
      </w:r>
      <w:r w:rsidRPr="007A6B91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dott.ssa Lucia Boranga</w:t>
      </w:r>
      <w:r w:rsidRPr="000541C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referente del Servizio Tutela Minori della Diocesi di Treviso, che presenterà una concreta esperienza nel campo dell’applicazione delle buone prassi per la tutela dei minori in ambito ecclesiale.</w:t>
      </w:r>
    </w:p>
    <w:p w14:paraId="0C579205" w14:textId="77777777" w:rsidR="000541C7" w:rsidRPr="000541C7" w:rsidRDefault="000541C7" w:rsidP="000541C7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0541C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Si concluderà con alcuni spunti di riflessione affidati a </w:t>
      </w:r>
      <w:r w:rsidRPr="007A6B91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don Alessandro Aste</w:t>
      </w:r>
      <w:r w:rsidRPr="000541C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referente del Servizio Tutela Minori dell’Arcidiocesi di Trento, per aiutare i partecipanti a collegare i contenuti emersi alla vita concreta delle comunità ecclesiali.</w:t>
      </w:r>
    </w:p>
    <w:p w14:paraId="1689708F" w14:textId="77777777" w:rsidR="000541C7" w:rsidRPr="000541C7" w:rsidRDefault="000541C7" w:rsidP="000541C7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0541C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Il convegno si rivolge in particolare a sacerdoti, religiosi, operatori pastorali, educatori, insegnanti, volontari, ma è aperto a chiunque desideri approfondire i temi </w:t>
      </w:r>
      <w:r w:rsidRPr="000541C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lastRenderedPageBreak/>
        <w:t>della tutela, della prevenzione e della corresponsabilità. Nella convinzione che la protezione dei minori sia un impegno che coinvolge l’intera comunità.</w:t>
      </w:r>
    </w:p>
    <w:p w14:paraId="31AFE4E6" w14:textId="77777777" w:rsidR="000541C7" w:rsidRDefault="000541C7" w:rsidP="000541C7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0541C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L’incontro si svolgerà dalle 9.00 alle 12.30 ed è a ingresso libero.</w:t>
      </w:r>
    </w:p>
    <w:p w14:paraId="12A98816" w14:textId="28470337" w:rsidR="000541C7" w:rsidRPr="000541C7" w:rsidRDefault="000541C7" w:rsidP="000541C7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u w:val="single"/>
          <w:lang w:eastAsia="en-US"/>
          <w14:ligatures w14:val="standardContextual"/>
        </w:rPr>
      </w:pPr>
      <w:r w:rsidRPr="000541C7">
        <w:rPr>
          <w:rFonts w:ascii="Calibri" w:eastAsia="Aptos" w:hAnsi="Calibri" w:cs="Calibri"/>
          <w:color w:val="auto"/>
          <w:kern w:val="2"/>
          <w:sz w:val="26"/>
          <w:szCs w:val="26"/>
          <w:u w:val="single"/>
          <w:lang w:eastAsia="en-US"/>
          <w14:ligatures w14:val="standardContextual"/>
        </w:rPr>
        <w:t>N.B. Possibili interviste ai relatori nella pausa lavori alle ore 11.15.</w:t>
      </w:r>
    </w:p>
    <w:p w14:paraId="43ED16AC" w14:textId="77777777" w:rsidR="000541C7" w:rsidRPr="000541C7" w:rsidRDefault="000541C7" w:rsidP="000541C7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</w:p>
    <w:p w14:paraId="486518C6" w14:textId="77777777" w:rsidR="000541C7" w:rsidRPr="000541C7" w:rsidRDefault="000541C7" w:rsidP="000541C7">
      <w:pPr>
        <w:spacing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p w14:paraId="6253BC0B" w14:textId="77777777" w:rsidR="00B2086D" w:rsidRDefault="00B2086D" w:rsidP="00A50921">
      <w:pPr>
        <w:ind w:left="0" w:right="142"/>
        <w:jc w:val="right"/>
        <w:rPr>
          <w:rFonts w:ascii="Calibri" w:hAnsi="Calibri" w:cs="Calibri"/>
          <w:color w:val="auto"/>
        </w:rPr>
      </w:pPr>
    </w:p>
    <w:sectPr w:rsidR="00B2086D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EBF0" w14:textId="77777777" w:rsidR="00A8417C" w:rsidRDefault="00A8417C" w:rsidP="00A66B18">
      <w:pPr>
        <w:spacing w:before="0" w:after="0"/>
      </w:pPr>
      <w:r>
        <w:separator/>
      </w:r>
    </w:p>
  </w:endnote>
  <w:endnote w:type="continuationSeparator" w:id="0">
    <w:p w14:paraId="39387BBD" w14:textId="77777777" w:rsidR="00A8417C" w:rsidRDefault="00A8417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94F08" w14:textId="77777777" w:rsidR="00A8417C" w:rsidRDefault="00A8417C" w:rsidP="00A66B18">
      <w:pPr>
        <w:spacing w:before="0" w:after="0"/>
      </w:pPr>
      <w:r>
        <w:separator/>
      </w:r>
    </w:p>
  </w:footnote>
  <w:footnote w:type="continuationSeparator" w:id="0">
    <w:p w14:paraId="1C51451E" w14:textId="77777777" w:rsidR="00A8417C" w:rsidRDefault="00A8417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536D5"/>
    <w:rsid w:val="000541C7"/>
    <w:rsid w:val="00060C43"/>
    <w:rsid w:val="00064766"/>
    <w:rsid w:val="000721A0"/>
    <w:rsid w:val="00077815"/>
    <w:rsid w:val="00080A4A"/>
    <w:rsid w:val="00083BAA"/>
    <w:rsid w:val="00085347"/>
    <w:rsid w:val="000864ED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604C9"/>
    <w:rsid w:val="004727CE"/>
    <w:rsid w:val="00485E74"/>
    <w:rsid w:val="00496DA1"/>
    <w:rsid w:val="0049743E"/>
    <w:rsid w:val="004A078D"/>
    <w:rsid w:val="004A2B0D"/>
    <w:rsid w:val="004A433C"/>
    <w:rsid w:val="004B13AA"/>
    <w:rsid w:val="004B2475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78A7"/>
    <w:rsid w:val="00552D4B"/>
    <w:rsid w:val="005550DE"/>
    <w:rsid w:val="00581590"/>
    <w:rsid w:val="005815B6"/>
    <w:rsid w:val="005818F1"/>
    <w:rsid w:val="005865E5"/>
    <w:rsid w:val="00592C0F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055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A6B91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91112D"/>
    <w:rsid w:val="00912322"/>
    <w:rsid w:val="00913575"/>
    <w:rsid w:val="009152E4"/>
    <w:rsid w:val="00916F1D"/>
    <w:rsid w:val="0092109F"/>
    <w:rsid w:val="00933111"/>
    <w:rsid w:val="00935DE2"/>
    <w:rsid w:val="009459F1"/>
    <w:rsid w:val="009560E3"/>
    <w:rsid w:val="00971422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47F58"/>
    <w:rsid w:val="00A50921"/>
    <w:rsid w:val="00A66B18"/>
    <w:rsid w:val="00A6783B"/>
    <w:rsid w:val="00A8417C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783C"/>
    <w:rsid w:val="00B2086D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433C7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8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3</cp:revision>
  <dcterms:created xsi:type="dcterms:W3CDTF">2026-02-03T09:49:00Z</dcterms:created>
  <dcterms:modified xsi:type="dcterms:W3CDTF">2026-02-03T09:55:00Z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