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6DF1366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2D6E2A">
        <w:rPr>
          <w:rFonts w:ascii="Calibri" w:hAnsi="Calibri" w:cs="Calibri"/>
          <w:color w:val="auto"/>
        </w:rPr>
        <w:t xml:space="preserve">17 febbraio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25DDFE81" w14:textId="2C34C120" w:rsidR="002D6E2A" w:rsidRPr="002D6E2A" w:rsidRDefault="002D6E2A" w:rsidP="002D6E2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Giochi Olimpici Invernali, </w:t>
      </w:r>
      <w:r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a </w:t>
      </w:r>
      <w:r w:rsidRPr="002D6E2A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 xml:space="preserve">Tesero una preghiera ecumenica per celebrare l’unità tra i popoli. Appuntamento giovedì 19 febbraio alle ore 18 nella chiesa parrocchiale di Sant’Eliseo (diretta streaming) </w:t>
      </w:r>
    </w:p>
    <w:p w14:paraId="50797227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5E1D3375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Una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preghiera ecumenica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in occasione dei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Giochi Olimpici e Paralimpici Invernali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che richiamano in Val di Fiemme atleti e visitatori da ogni parte del mondo. È la proposta delle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parrocchie di Fiemme e Fassa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, in collaborazione con il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Consiglio di Chiese Cristiane di Trento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che riunisce rappresentanti di varie confessioni cristiane. </w:t>
      </w:r>
    </w:p>
    <w:p w14:paraId="214C01EC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L’appuntamento è per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giovedì 19 febbraio alle ore 18.00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 presso la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chiesa di S. Eliseo della parrocchia di Tesero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, a poca distanza dal Centro del Fondo e del Biathlon “Fabio Canal” in località Lago. Chiara la motivazione: offrire, accanto alle competizioni agonistiche, anche un momento di comunione spirituale e di fraternità tra popoli e tra diverse confessioni. </w:t>
      </w:r>
    </w:p>
    <w:p w14:paraId="7BF27C38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>All’evento sono invitati gli enti organizzatori dei Giochi, le delegazioni sportive, gli accompagnatori, i volontari, i visitatori presenti in valle e tutta la cittadinanza. L’incontro vuole offrire uno spazio di raccoglimento e condivisione spirituale, capace di affiancare allo spirito sportivo un’esperienza di unità nella diversità.</w:t>
      </w:r>
    </w:p>
    <w:p w14:paraId="2094671B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Don Albino Dell’Eva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, parroco dell’Unità pastorale S. Maria del Cammino e vicario della Zona pastorale di Fiemme e Fassa, spiega che la presenza in valle di tante lingue, culture e tradizioni rappresenta un dono prezioso e un’occasione unica di incontro. “La Chiesa locale – sottolinea – desidera accompagnare questo momento storico con un segno spirituale concreto. 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lastRenderedPageBreak/>
        <w:t>Vogliamo offrire un contributo semplice ma significativo alla celebrazione dell’evento mondiale che la Val di Fiemme ospita. Questa preghiera nasce dal desiderio di vivere un ecumenismo spirituale accanto a quello sportivo, riconoscendoci fratelli e sorelle anche nelle differenze”.</w:t>
      </w:r>
    </w:p>
    <w:p w14:paraId="78444CE6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All’incontro, oltre al vicario generale della Diocesi di Trento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don Claudio Ferrari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, interverrà anche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don Cristiano Bettega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>, referente diocesano per l’ecumenismo e il dialogo interreligioso. Don Cristiano osserva come i Giochi Olimpici rendano visibile, in modo straordinario, la varietà dei popoli e delle tradizioni religiose presenti nel mondo. “Le Olimpiadi – aggiunge don Bettega – riuniscono persone provenienti da molte nazioni e culture e tra gli atleti, i loro accompagnatori e i tifosi vi sono credenti di diverse Chiese cristiane e di differenti fedi. La preghiera ecumenica vuole essere un segno concreto di accoglienza e apertura: un momento in cui la diversità non divide, ma diventa occasione di incontro, rispetto e fraternità tra i popoli”.</w:t>
      </w:r>
    </w:p>
    <w:p w14:paraId="6F470871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>L’iniziativa richiama così il valore universale dei Giochi, che uniscono le nazioni nella competizione leale, offrendo al contempo un segno di pace, dialogo e speranza.</w:t>
      </w:r>
    </w:p>
    <w:p w14:paraId="131BBEAE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 xml:space="preserve">L’evento sarà trasmesso 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in diretta streaming sul canale YouTube della Diocesi di Trento 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>e su</w:t>
      </w:r>
      <w:r w:rsidRPr="002D6E2A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 Telepace Trento</w:t>
      </w:r>
      <w:r w:rsidRPr="002D6E2A"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  <w:t>, permettendo di partecipare anche a distanza.</w:t>
      </w:r>
    </w:p>
    <w:p w14:paraId="2A6ED4C8" w14:textId="77777777" w:rsidR="002D6E2A" w:rsidRPr="002D6E2A" w:rsidRDefault="002D6E2A" w:rsidP="002D6E2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34C93866" w14:textId="77777777" w:rsidR="002D6E2A" w:rsidRDefault="002D6E2A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p w14:paraId="6253BC0B" w14:textId="77777777" w:rsidR="00B2086D" w:rsidRDefault="00B2086D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B2086D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CAE6" w14:textId="77777777" w:rsidR="00F9183E" w:rsidRDefault="00F9183E" w:rsidP="00A66B18">
      <w:pPr>
        <w:spacing w:before="0" w:after="0"/>
      </w:pPr>
      <w:r>
        <w:separator/>
      </w:r>
    </w:p>
  </w:endnote>
  <w:endnote w:type="continuationSeparator" w:id="0">
    <w:p w14:paraId="3AB223D4" w14:textId="77777777" w:rsidR="00F9183E" w:rsidRDefault="00F9183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C975" w14:textId="77777777" w:rsidR="00F9183E" w:rsidRDefault="00F9183E" w:rsidP="00A66B18">
      <w:pPr>
        <w:spacing w:before="0" w:after="0"/>
      </w:pPr>
      <w:r>
        <w:separator/>
      </w:r>
    </w:p>
  </w:footnote>
  <w:footnote w:type="continuationSeparator" w:id="0">
    <w:p w14:paraId="3514117C" w14:textId="77777777" w:rsidR="00F9183E" w:rsidRDefault="00F9183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E08BD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6E2A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2018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3179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086D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D79D7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9183E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323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dcterms:created xsi:type="dcterms:W3CDTF">2026-02-16T14:46:00Z</dcterms:created>
  <dcterms:modified xsi:type="dcterms:W3CDTF">2026-02-17T10:55:00Z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