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012EA96E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C11AC5">
        <w:rPr>
          <w:rFonts w:ascii="Calibri" w:hAnsi="Calibri" w:cs="Calibri"/>
          <w:color w:val="auto"/>
        </w:rPr>
        <w:t xml:space="preserve">19 gennaio </w:t>
      </w:r>
      <w:r w:rsidR="00B05D11">
        <w:rPr>
          <w:rFonts w:ascii="Calibri" w:hAnsi="Calibri" w:cs="Calibri"/>
          <w:color w:val="auto"/>
        </w:rPr>
        <w:t>202</w:t>
      </w:r>
      <w:r w:rsidR="00C11AC5">
        <w:rPr>
          <w:rFonts w:ascii="Calibri" w:hAnsi="Calibri" w:cs="Calibri"/>
          <w:color w:val="auto"/>
        </w:rPr>
        <w:t>6</w:t>
      </w:r>
    </w:p>
    <w:p w14:paraId="07537FE1" w14:textId="6D7CB934" w:rsidR="004757F8" w:rsidRPr="004757F8" w:rsidRDefault="004757F8" w:rsidP="00D65F39">
      <w:pPr>
        <w:ind w:left="0" w:right="142"/>
        <w:jc w:val="center"/>
        <w:rPr>
          <w:rFonts w:ascii="Calibri" w:hAnsi="Calibri" w:cs="Calibri"/>
          <w:color w:val="002465"/>
          <w:sz w:val="32"/>
          <w:szCs w:val="24"/>
        </w:rPr>
      </w:pPr>
      <w:r w:rsidRPr="004757F8">
        <w:rPr>
          <w:rFonts w:ascii="Calibri" w:hAnsi="Calibri" w:cs="Calibri"/>
          <w:b/>
          <w:bCs/>
          <w:color w:val="002465"/>
          <w:sz w:val="32"/>
          <w:szCs w:val="24"/>
        </w:rPr>
        <w:t xml:space="preserve">È possibile la pace? </w:t>
      </w:r>
      <w:r w:rsidR="008F1F2F" w:rsidRPr="00D65F39">
        <w:rPr>
          <w:rFonts w:ascii="Calibri" w:hAnsi="Calibri" w:cs="Calibri"/>
          <w:b/>
          <w:bCs/>
          <w:color w:val="002465"/>
          <w:sz w:val="32"/>
          <w:szCs w:val="24"/>
        </w:rPr>
        <w:t>Al via u</w:t>
      </w:r>
      <w:r w:rsidRPr="004757F8">
        <w:rPr>
          <w:rFonts w:ascii="Calibri" w:hAnsi="Calibri" w:cs="Calibri"/>
          <w:b/>
          <w:bCs/>
          <w:color w:val="002465"/>
          <w:sz w:val="32"/>
          <w:szCs w:val="24"/>
        </w:rPr>
        <w:t xml:space="preserve">n percorso formativo </w:t>
      </w:r>
      <w:r w:rsidR="00D65F39">
        <w:rPr>
          <w:rFonts w:ascii="Calibri" w:hAnsi="Calibri" w:cs="Calibri"/>
          <w:b/>
          <w:bCs/>
          <w:color w:val="002465"/>
          <w:sz w:val="32"/>
          <w:szCs w:val="24"/>
        </w:rPr>
        <w:t>promoss</w:t>
      </w:r>
      <w:r w:rsidR="00535D34">
        <w:rPr>
          <w:rFonts w:ascii="Calibri" w:hAnsi="Calibri" w:cs="Calibri"/>
          <w:b/>
          <w:bCs/>
          <w:color w:val="002465"/>
          <w:sz w:val="32"/>
          <w:szCs w:val="24"/>
        </w:rPr>
        <w:t>o</w:t>
      </w:r>
      <w:r w:rsidR="00D65F39"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  <w:r w:rsidR="00DA4097" w:rsidRPr="00D65F39">
        <w:rPr>
          <w:rFonts w:ascii="Calibri" w:hAnsi="Calibri" w:cs="Calibri"/>
          <w:b/>
          <w:bCs/>
          <w:color w:val="002465"/>
          <w:sz w:val="32"/>
          <w:szCs w:val="24"/>
        </w:rPr>
        <w:t>d</w:t>
      </w:r>
      <w:r w:rsidR="00D65F39">
        <w:rPr>
          <w:rFonts w:ascii="Calibri" w:hAnsi="Calibri" w:cs="Calibri"/>
          <w:b/>
          <w:bCs/>
          <w:color w:val="002465"/>
          <w:sz w:val="32"/>
          <w:szCs w:val="24"/>
        </w:rPr>
        <w:t>a</w:t>
      </w:r>
      <w:r w:rsidR="00DA4097" w:rsidRPr="00D65F39">
        <w:rPr>
          <w:rFonts w:ascii="Calibri" w:hAnsi="Calibri" w:cs="Calibri"/>
          <w:b/>
          <w:bCs/>
          <w:color w:val="002465"/>
          <w:sz w:val="32"/>
          <w:szCs w:val="24"/>
        </w:rPr>
        <w:t xml:space="preserve"> Diocesi</w:t>
      </w:r>
      <w:r w:rsidR="00685A60"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  <w:r w:rsidR="00DA4097" w:rsidRPr="00D65F39">
        <w:rPr>
          <w:rFonts w:ascii="Calibri" w:hAnsi="Calibri" w:cs="Calibri"/>
          <w:b/>
          <w:bCs/>
          <w:color w:val="002465"/>
          <w:sz w:val="32"/>
          <w:szCs w:val="24"/>
        </w:rPr>
        <w:t xml:space="preserve">e Azione Cattolica </w:t>
      </w:r>
      <w:r w:rsidRPr="004757F8">
        <w:rPr>
          <w:rFonts w:ascii="Calibri" w:hAnsi="Calibri" w:cs="Calibri"/>
          <w:b/>
          <w:bCs/>
          <w:color w:val="002465"/>
          <w:sz w:val="32"/>
          <w:szCs w:val="24"/>
        </w:rPr>
        <w:t>per non rassegnarsi alla guerra</w:t>
      </w:r>
    </w:p>
    <w:p w14:paraId="295D8E71" w14:textId="77777777" w:rsidR="004757F8" w:rsidRPr="004757F8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757F8">
        <w:rPr>
          <w:rFonts w:ascii="Calibri" w:hAnsi="Calibri" w:cs="Calibri"/>
          <w:color w:val="auto"/>
          <w:sz w:val="26"/>
          <w:szCs w:val="26"/>
        </w:rPr>
        <w:t>È possibile la pace? Dietro questa domanda convivono timore e speranza. Il timore nasce dallo sguardo sul mondo, segnato da conflitti che sembrano moltiplicarsi e radicalizzarsi. La speranza, invece, prende forma dal desiderio di non rassegnarsi e dall’impegno concreto a fare la propria parte, affinché la pace resti un orizzonte possibile.</w:t>
      </w:r>
    </w:p>
    <w:p w14:paraId="052E4545" w14:textId="0B930E37" w:rsidR="004757F8" w:rsidRPr="004757F8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757F8">
        <w:rPr>
          <w:rFonts w:ascii="Calibri" w:hAnsi="Calibri" w:cs="Calibri"/>
          <w:color w:val="auto"/>
          <w:sz w:val="26"/>
          <w:szCs w:val="26"/>
        </w:rPr>
        <w:t xml:space="preserve">Da questa tensione nasce il percorso di formazione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“Per una pace possibile”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promosso da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Azione Cattolica Trento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 e dalla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Scuola Diocesana di Formazione Teologica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rivolto a giovani e adulti. Un ciclo di incontri in presenza e online che </w:t>
      </w:r>
      <w:r w:rsidR="00F11BC4">
        <w:rPr>
          <w:rFonts w:ascii="Calibri" w:hAnsi="Calibri" w:cs="Calibri"/>
          <w:color w:val="auto"/>
          <w:sz w:val="26"/>
          <w:szCs w:val="26"/>
        </w:rPr>
        <w:t xml:space="preserve">quest’anno </w:t>
      </w:r>
      <w:r w:rsidRPr="004757F8">
        <w:rPr>
          <w:rFonts w:ascii="Calibri" w:hAnsi="Calibri" w:cs="Calibri"/>
          <w:color w:val="auto"/>
          <w:sz w:val="26"/>
          <w:szCs w:val="26"/>
        </w:rPr>
        <w:t>affronta il tema della pace da diverse angolature – culturali, bibliche, sociali e civili – offrendo strumenti di lettura della realtà e piste di azione concreta.</w:t>
      </w:r>
    </w:p>
    <w:p w14:paraId="5B240EBA" w14:textId="77777777" w:rsidR="004757F8" w:rsidRPr="004757F8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757F8">
        <w:rPr>
          <w:rFonts w:ascii="Calibri" w:hAnsi="Calibri" w:cs="Calibri"/>
          <w:color w:val="auto"/>
          <w:sz w:val="26"/>
          <w:szCs w:val="26"/>
        </w:rPr>
        <w:t xml:space="preserve">Tutti gli incontri si svolgono dalle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18.30 alle 20.00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in presenza presso il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 xml:space="preserve">Polo culturale </w:t>
      </w:r>
      <w:proofErr w:type="spellStart"/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Vigilianum</w:t>
      </w:r>
      <w:proofErr w:type="spellEnd"/>
      <w:r w:rsidRPr="004757F8">
        <w:rPr>
          <w:rFonts w:ascii="Calibri" w:hAnsi="Calibri" w:cs="Calibri"/>
          <w:color w:val="auto"/>
          <w:sz w:val="26"/>
          <w:szCs w:val="26"/>
        </w:rPr>
        <w:t xml:space="preserve"> (via Endrici 14, Trento) e online in diretta streaming su Zoom.</w:t>
      </w:r>
    </w:p>
    <w:p w14:paraId="5AE5DC2A" w14:textId="77777777" w:rsidR="00D65F39" w:rsidRPr="00D65F39" w:rsidRDefault="00D65F39" w:rsidP="00D65F39">
      <w:pPr>
        <w:spacing w:after="120" w:line="276" w:lineRule="auto"/>
        <w:ind w:left="0" w:right="142"/>
        <w:rPr>
          <w:rFonts w:ascii="Calibri" w:hAnsi="Calibri" w:cs="Calibri"/>
          <w:b/>
          <w:bCs/>
          <w:color w:val="002465"/>
          <w:sz w:val="18"/>
          <w:szCs w:val="18"/>
        </w:rPr>
      </w:pPr>
    </w:p>
    <w:p w14:paraId="1155EB49" w14:textId="59E2550E" w:rsidR="004757F8" w:rsidRPr="004757F8" w:rsidRDefault="004757F8" w:rsidP="00D65F39">
      <w:pPr>
        <w:spacing w:after="120" w:line="276" w:lineRule="auto"/>
        <w:ind w:left="0" w:right="142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4757F8">
        <w:rPr>
          <w:rFonts w:ascii="Calibri" w:hAnsi="Calibri" w:cs="Calibri"/>
          <w:b/>
          <w:bCs/>
          <w:color w:val="002465"/>
          <w:sz w:val="28"/>
          <w:szCs w:val="28"/>
        </w:rPr>
        <w:t>Il programma</w:t>
      </w:r>
    </w:p>
    <w:p w14:paraId="7FC9F498" w14:textId="08C67256" w:rsidR="006B298B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757F8">
        <w:rPr>
          <w:rFonts w:ascii="Calibri" w:hAnsi="Calibri" w:cs="Calibri"/>
          <w:color w:val="auto"/>
          <w:sz w:val="26"/>
          <w:szCs w:val="26"/>
        </w:rPr>
        <w:t xml:space="preserve">Il percorso si apre </w:t>
      </w:r>
      <w:r w:rsidR="00F11BC4" w:rsidRPr="005634BA">
        <w:rPr>
          <w:rFonts w:ascii="Calibri" w:hAnsi="Calibri" w:cs="Calibri"/>
          <w:b/>
          <w:bCs/>
          <w:color w:val="auto"/>
          <w:sz w:val="26"/>
          <w:szCs w:val="26"/>
        </w:rPr>
        <w:t>domani</w:t>
      </w:r>
      <w:r w:rsidR="00F11BC4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martedì 20 gennaio</w:t>
      </w:r>
      <w:r w:rsidR="00F11BC4">
        <w:rPr>
          <w:rFonts w:ascii="Calibri" w:hAnsi="Calibri" w:cs="Calibri"/>
          <w:color w:val="auto"/>
          <w:sz w:val="26"/>
          <w:szCs w:val="26"/>
        </w:rPr>
        <w:t>,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 con 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“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Artigiani di pace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”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una tavola rotonda che mette al centro le esperienze di chi, sul territorio, lavora quotidianamente per la promozione della pace e dei diritti umani. Intervengono il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 xml:space="preserve">Forum trentino per la pace e i diritti umani, la Sezione Rondine nel mondo della scuola e l’Associazione </w:t>
      </w:r>
      <w:r w:rsidR="001D6527" w:rsidRPr="0077335E">
        <w:rPr>
          <w:rFonts w:ascii="Calibri" w:hAnsi="Calibri" w:cs="Calibri"/>
          <w:b/>
          <w:bCs/>
          <w:color w:val="auto"/>
          <w:sz w:val="26"/>
          <w:szCs w:val="26"/>
        </w:rPr>
        <w:t>“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C’è campo ODV</w:t>
      </w:r>
      <w:r w:rsidR="001D6527" w:rsidRPr="0077335E">
        <w:rPr>
          <w:rFonts w:ascii="Calibri" w:hAnsi="Calibri" w:cs="Calibri"/>
          <w:b/>
          <w:bCs/>
          <w:color w:val="auto"/>
          <w:sz w:val="26"/>
          <w:szCs w:val="26"/>
        </w:rPr>
        <w:t>”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. Modera l’incontro Diego Andreatta, direttore di 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Vita Trentina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. L’appuntamento intende mostrare come la pace </w:t>
      </w:r>
      <w:r w:rsidR="001D6527">
        <w:rPr>
          <w:rFonts w:ascii="Calibri" w:hAnsi="Calibri" w:cs="Calibri"/>
          <w:color w:val="auto"/>
          <w:sz w:val="26"/>
          <w:szCs w:val="26"/>
        </w:rPr>
        <w:t xml:space="preserve">prenda </w:t>
      </w:r>
      <w:r w:rsidRPr="004757F8">
        <w:rPr>
          <w:rFonts w:ascii="Calibri" w:hAnsi="Calibri" w:cs="Calibri"/>
          <w:color w:val="auto"/>
          <w:sz w:val="26"/>
          <w:szCs w:val="26"/>
        </w:rPr>
        <w:t>forma nelle relazioni, nell’educazione e nella cittadinanza attiva.</w:t>
      </w:r>
    </w:p>
    <w:p w14:paraId="56FDCAA4" w14:textId="01B97098" w:rsidR="004757F8" w:rsidRPr="004757F8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Martedì 27 gennaio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 lo sguardo si allarga al contesto internazionale con l’incontro 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“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Dopo la guerra. Strade per ricominciare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”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con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Raffaele Crocco</w:t>
      </w:r>
      <w:r w:rsidRPr="004757F8">
        <w:rPr>
          <w:rFonts w:ascii="Calibri" w:hAnsi="Calibri" w:cs="Calibri"/>
          <w:color w:val="auto"/>
          <w:sz w:val="26"/>
          <w:szCs w:val="26"/>
        </w:rPr>
        <w:t>, giornalista, direttore dell’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Atlante delle Guerre e dei Conflitti del Mondo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 e di </w:t>
      </w:r>
      <w:proofErr w:type="spellStart"/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Unimondo</w:t>
      </w:r>
      <w:proofErr w:type="spellEnd"/>
      <w:r w:rsidRPr="004757F8">
        <w:rPr>
          <w:rFonts w:ascii="Calibri" w:hAnsi="Calibri" w:cs="Calibri"/>
          <w:color w:val="auto"/>
          <w:sz w:val="26"/>
          <w:szCs w:val="26"/>
        </w:rPr>
        <w:t xml:space="preserve">. Un’occasione per interrogarsi su cosa significhi davvero “ricominciare” dopo un </w:t>
      </w:r>
      <w:r w:rsidRPr="004757F8">
        <w:rPr>
          <w:rFonts w:ascii="Calibri" w:hAnsi="Calibri" w:cs="Calibri"/>
          <w:color w:val="auto"/>
          <w:sz w:val="26"/>
          <w:szCs w:val="26"/>
        </w:rPr>
        <w:lastRenderedPageBreak/>
        <w:t>conflitto, tra ricostruzione materiale, ferite sociali e memoria, senza scorciatoie né semplificazioni.</w:t>
      </w:r>
    </w:p>
    <w:p w14:paraId="6153DC14" w14:textId="73BE2D00" w:rsidR="004757F8" w:rsidRPr="004757F8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757F8">
        <w:rPr>
          <w:rFonts w:ascii="Calibri" w:hAnsi="Calibri" w:cs="Calibri"/>
          <w:color w:val="auto"/>
          <w:sz w:val="26"/>
          <w:szCs w:val="26"/>
        </w:rPr>
        <w:t xml:space="preserve">Il cammino prosegue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martedì 3 febbraio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 con 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“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Fra conflitto e riconciliazione. La voce della Bibbia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”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guidato da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Nicoletta Gatti</w:t>
      </w:r>
      <w:r w:rsidRPr="004757F8">
        <w:rPr>
          <w:rFonts w:ascii="Calibri" w:hAnsi="Calibri" w:cs="Calibri"/>
          <w:color w:val="auto"/>
          <w:sz w:val="26"/>
          <w:szCs w:val="26"/>
        </w:rPr>
        <w:t>, biblista e missionaria in Ghana. La Scrittura viene proposta come spazio realistico di confronto con il conflitto, ma anche come luogo che apre a percorsi di riconciliazione, responsabilità e speranza, capaci di parlare anche al presente.</w:t>
      </w:r>
    </w:p>
    <w:p w14:paraId="692ED7AF" w14:textId="274D76DF" w:rsidR="004757F8" w:rsidRPr="004757F8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757F8">
        <w:rPr>
          <w:rFonts w:ascii="Calibri" w:hAnsi="Calibri" w:cs="Calibri"/>
          <w:color w:val="auto"/>
          <w:sz w:val="26"/>
          <w:szCs w:val="26"/>
        </w:rPr>
        <w:t xml:space="preserve">La conclusione è affidata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martedì 10 febbraio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 con 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“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La via della nonviolenza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”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FF4F68">
        <w:rPr>
          <w:rFonts w:ascii="Calibri" w:hAnsi="Calibri" w:cs="Calibri"/>
          <w:color w:val="auto"/>
          <w:sz w:val="26"/>
          <w:szCs w:val="26"/>
        </w:rPr>
        <w:t>a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Roberto Mancini</w:t>
      </w:r>
      <w:r w:rsidRPr="004757F8">
        <w:rPr>
          <w:rFonts w:ascii="Calibri" w:hAnsi="Calibri" w:cs="Calibri"/>
          <w:color w:val="auto"/>
          <w:sz w:val="26"/>
          <w:szCs w:val="26"/>
        </w:rPr>
        <w:t>, filosofo e direttore del Dipartimento di Studi Umanistici dell’Università di Macerata. Un incontro dedicato alla nonviolenza come scelta esigente e trasformativa, che interpella le coscienze e propone uno stile di vita personale e collettivo alternativo alle logiche della forza.</w:t>
      </w:r>
    </w:p>
    <w:p w14:paraId="45154E68" w14:textId="77777777" w:rsidR="004757F8" w:rsidRPr="004757F8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4757F8">
        <w:rPr>
          <w:rFonts w:ascii="Calibri" w:hAnsi="Calibri" w:cs="Calibri"/>
          <w:b/>
          <w:bCs/>
          <w:color w:val="002465"/>
          <w:sz w:val="26"/>
          <w:szCs w:val="26"/>
        </w:rPr>
        <w:t>Un evento collegato: la Giornata di AC</w:t>
      </w:r>
    </w:p>
    <w:p w14:paraId="5D6DD2F5" w14:textId="6DF64AC8" w:rsidR="004757F8" w:rsidRPr="004757F8" w:rsidRDefault="004757F8" w:rsidP="000C27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757F8">
        <w:rPr>
          <w:rFonts w:ascii="Calibri" w:hAnsi="Calibri" w:cs="Calibri"/>
          <w:color w:val="auto"/>
          <w:sz w:val="26"/>
          <w:szCs w:val="26"/>
        </w:rPr>
        <w:t xml:space="preserve">Il percorso è arricchito da un appuntamento speciale: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domenica 25 gennaio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dalle 9.00 alle 16.00, presso il Seminario di Trento, si terrà la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 xml:space="preserve">Giornata diocesana di Azione Cattolica 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e Festa della Pace </w:t>
      </w:r>
      <w:r w:rsidR="00FD716C" w:rsidRPr="00FD716C">
        <w:rPr>
          <w:rFonts w:ascii="Calibri" w:hAnsi="Calibri" w:cs="Calibri"/>
          <w:color w:val="auto"/>
          <w:sz w:val="26"/>
          <w:szCs w:val="26"/>
        </w:rPr>
        <w:t>(</w:t>
      </w:r>
      <w:r w:rsidRPr="004757F8">
        <w:rPr>
          <w:rFonts w:ascii="Calibri" w:hAnsi="Calibri" w:cs="Calibri"/>
          <w:color w:val="auto"/>
          <w:sz w:val="26"/>
          <w:szCs w:val="26"/>
        </w:rPr>
        <w:t>A</w:t>
      </w:r>
      <w:r w:rsidR="00FD716C" w:rsidRPr="00FD716C">
        <w:rPr>
          <w:rFonts w:ascii="Calibri" w:hAnsi="Calibri" w:cs="Calibri"/>
          <w:color w:val="auto"/>
          <w:sz w:val="26"/>
          <w:szCs w:val="26"/>
        </w:rPr>
        <w:t xml:space="preserve">zione </w:t>
      </w:r>
      <w:r w:rsidRPr="004757F8">
        <w:rPr>
          <w:rFonts w:ascii="Calibri" w:hAnsi="Calibri" w:cs="Calibri"/>
          <w:color w:val="auto"/>
          <w:sz w:val="26"/>
          <w:szCs w:val="26"/>
        </w:rPr>
        <w:t>C</w:t>
      </w:r>
      <w:r w:rsidR="00FD716C" w:rsidRPr="00FD716C">
        <w:rPr>
          <w:rFonts w:ascii="Calibri" w:hAnsi="Calibri" w:cs="Calibri"/>
          <w:color w:val="auto"/>
          <w:sz w:val="26"/>
          <w:szCs w:val="26"/>
        </w:rPr>
        <w:t xml:space="preserve">attolica </w:t>
      </w:r>
      <w:r w:rsidRPr="004757F8">
        <w:rPr>
          <w:rFonts w:ascii="Calibri" w:hAnsi="Calibri" w:cs="Calibri"/>
          <w:color w:val="auto"/>
          <w:sz w:val="26"/>
          <w:szCs w:val="26"/>
        </w:rPr>
        <w:t>R</w:t>
      </w:r>
      <w:r w:rsidR="00FD716C" w:rsidRPr="00FD716C">
        <w:rPr>
          <w:rFonts w:ascii="Calibri" w:hAnsi="Calibri" w:cs="Calibri"/>
          <w:color w:val="auto"/>
          <w:sz w:val="26"/>
          <w:szCs w:val="26"/>
        </w:rPr>
        <w:t>agazzi)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sul tema 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“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Verso una pace disarmata e disarmante</w:t>
      </w:r>
      <w:r w:rsidRPr="004757F8">
        <w:rPr>
          <w:rFonts w:ascii="Calibri" w:hAnsi="Calibri" w:cs="Calibri"/>
          <w:i/>
          <w:iCs/>
          <w:color w:val="auto"/>
          <w:sz w:val="26"/>
          <w:szCs w:val="26"/>
        </w:rPr>
        <w:t>”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. Interverranno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Giuseppe Notarstefano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presidente nazionale di Azione Cattolica,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mons. Lauro Tisi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, arcivescovo di Trento, e </w:t>
      </w:r>
      <w:r w:rsidR="00061229">
        <w:rPr>
          <w:rFonts w:ascii="Calibri" w:hAnsi="Calibri" w:cs="Calibri"/>
          <w:color w:val="auto"/>
          <w:sz w:val="26"/>
          <w:szCs w:val="26"/>
        </w:rPr>
        <w:t>i rappresentanti de</w:t>
      </w:r>
      <w:r w:rsidRPr="004757F8">
        <w:rPr>
          <w:rFonts w:ascii="Calibri" w:hAnsi="Calibri" w:cs="Calibri"/>
          <w:color w:val="auto"/>
          <w:sz w:val="26"/>
          <w:szCs w:val="26"/>
        </w:rPr>
        <w:t xml:space="preserve">l </w:t>
      </w:r>
      <w:r w:rsidRPr="004757F8">
        <w:rPr>
          <w:rFonts w:ascii="Calibri" w:hAnsi="Calibri" w:cs="Calibri"/>
          <w:b/>
          <w:bCs/>
          <w:color w:val="auto"/>
          <w:sz w:val="26"/>
          <w:szCs w:val="26"/>
        </w:rPr>
        <w:t>Forum trentino per la pace e i diritti umani</w:t>
      </w:r>
      <w:r w:rsidRPr="004757F8">
        <w:rPr>
          <w:rFonts w:ascii="Calibri" w:hAnsi="Calibri" w:cs="Calibri"/>
          <w:color w:val="auto"/>
          <w:sz w:val="26"/>
          <w:szCs w:val="26"/>
        </w:rPr>
        <w:t>.</w:t>
      </w:r>
    </w:p>
    <w:p w14:paraId="5F270E5E" w14:textId="77777777" w:rsidR="004757F8" w:rsidRDefault="004757F8" w:rsidP="004757F8">
      <w:pPr>
        <w:ind w:left="0" w:right="142"/>
        <w:rPr>
          <w:rFonts w:ascii="Calibri" w:hAnsi="Calibri" w:cs="Calibri"/>
          <w:color w:val="auto"/>
        </w:rPr>
      </w:pPr>
    </w:p>
    <w:sectPr w:rsidR="004757F8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F29B" w14:textId="77777777" w:rsidR="00F903E6" w:rsidRDefault="00F903E6" w:rsidP="00A66B18">
      <w:pPr>
        <w:spacing w:before="0" w:after="0"/>
      </w:pPr>
      <w:r>
        <w:separator/>
      </w:r>
    </w:p>
  </w:endnote>
  <w:endnote w:type="continuationSeparator" w:id="0">
    <w:p w14:paraId="647E7046" w14:textId="77777777" w:rsidR="00F903E6" w:rsidRDefault="00F903E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88AB" w14:textId="77777777" w:rsidR="00F903E6" w:rsidRDefault="00F903E6" w:rsidP="00A66B18">
      <w:pPr>
        <w:spacing w:before="0" w:after="0"/>
      </w:pPr>
      <w:r>
        <w:separator/>
      </w:r>
    </w:p>
  </w:footnote>
  <w:footnote w:type="continuationSeparator" w:id="0">
    <w:p w14:paraId="607E596A" w14:textId="77777777" w:rsidR="00F903E6" w:rsidRDefault="00F903E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04C76"/>
    <w:rsid w:val="00010876"/>
    <w:rsid w:val="00023F8C"/>
    <w:rsid w:val="0004160A"/>
    <w:rsid w:val="000536D5"/>
    <w:rsid w:val="00060C43"/>
    <w:rsid w:val="00061229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27FF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D6527"/>
    <w:rsid w:val="001E2320"/>
    <w:rsid w:val="001E5E79"/>
    <w:rsid w:val="001E629A"/>
    <w:rsid w:val="001F12D7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2A3C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C6CD6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7CB0"/>
    <w:rsid w:val="004604C9"/>
    <w:rsid w:val="004727CE"/>
    <w:rsid w:val="004757F8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35D34"/>
    <w:rsid w:val="00543614"/>
    <w:rsid w:val="005478A7"/>
    <w:rsid w:val="00552D4B"/>
    <w:rsid w:val="005550DE"/>
    <w:rsid w:val="005634BA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85A60"/>
    <w:rsid w:val="00690C4D"/>
    <w:rsid w:val="006935F6"/>
    <w:rsid w:val="006A5335"/>
    <w:rsid w:val="006A5A5E"/>
    <w:rsid w:val="006B2656"/>
    <w:rsid w:val="006B298B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7335E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8F1F2F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1AC5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5F39"/>
    <w:rsid w:val="00D66593"/>
    <w:rsid w:val="00D71D66"/>
    <w:rsid w:val="00D75838"/>
    <w:rsid w:val="00D77F3E"/>
    <w:rsid w:val="00D800F1"/>
    <w:rsid w:val="00D83D61"/>
    <w:rsid w:val="00DA4097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21E7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1BC4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903E6"/>
    <w:rsid w:val="00FD447A"/>
    <w:rsid w:val="00FD716C"/>
    <w:rsid w:val="00FE0A45"/>
    <w:rsid w:val="00FE0F43"/>
    <w:rsid w:val="00FE5958"/>
    <w:rsid w:val="00FE61CE"/>
    <w:rsid w:val="00FF1A5E"/>
    <w:rsid w:val="00FF3DCC"/>
    <w:rsid w:val="00FF40C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dcterms:created xsi:type="dcterms:W3CDTF">2026-01-19T09:47:00Z</dcterms:created>
  <dcterms:modified xsi:type="dcterms:W3CDTF">2026-01-19T09:47:00Z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