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63E9D0D8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A47F58">
        <w:rPr>
          <w:rFonts w:ascii="Calibri" w:hAnsi="Calibri" w:cs="Calibri"/>
          <w:color w:val="auto"/>
        </w:rPr>
        <w:t>23</w:t>
      </w:r>
      <w:r>
        <w:rPr>
          <w:rFonts w:ascii="Calibri" w:hAnsi="Calibri" w:cs="Calibri"/>
          <w:color w:val="auto"/>
        </w:rPr>
        <w:t xml:space="preserve"> </w:t>
      </w:r>
      <w:r w:rsidR="00A47F58">
        <w:rPr>
          <w:rFonts w:ascii="Calibri" w:hAnsi="Calibri" w:cs="Calibri"/>
          <w:color w:val="auto"/>
        </w:rPr>
        <w:t xml:space="preserve">dicembre </w:t>
      </w:r>
      <w:r w:rsidR="00B05D11">
        <w:rPr>
          <w:rFonts w:ascii="Calibri" w:hAnsi="Calibri" w:cs="Calibri"/>
          <w:color w:val="auto"/>
        </w:rPr>
        <w:t>2025</w:t>
      </w:r>
    </w:p>
    <w:p w14:paraId="3A79C3F6" w14:textId="77777777" w:rsidR="00A47F58" w:rsidRPr="000F59E6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4"/>
          <w:szCs w:val="4"/>
        </w:rPr>
      </w:pPr>
    </w:p>
    <w:p w14:paraId="026746A5" w14:textId="0B7179B2" w:rsidR="00A47F58" w:rsidRPr="00A47F58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A47F58">
        <w:rPr>
          <w:rFonts w:ascii="Calibri" w:hAnsi="Calibri" w:cs="Calibri"/>
          <w:b/>
          <w:bCs/>
          <w:color w:val="002465"/>
          <w:sz w:val="32"/>
          <w:szCs w:val="32"/>
        </w:rPr>
        <w:t>Natale e chiusura del Giubileo, tutte le celebrazioni con l'arcivescovo Lauro. Sabato 27 tornano i Cantori della Stella</w:t>
      </w:r>
    </w:p>
    <w:p w14:paraId="5A2F9632" w14:textId="77777777" w:rsidR="00A47F58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7C5EC98A" w14:textId="1B56560B" w:rsidR="00A47F58" w:rsidRPr="00A47F58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47F58">
        <w:rPr>
          <w:rFonts w:ascii="Calibri" w:hAnsi="Calibri" w:cs="Calibri"/>
          <w:color w:val="auto"/>
          <w:sz w:val="26"/>
          <w:szCs w:val="26"/>
        </w:rPr>
        <w:t>Il tempo di Natale è segnato, quest'anno, anche dalla chiusura del Giubileo.</w:t>
      </w:r>
    </w:p>
    <w:p w14:paraId="0B293C61" w14:textId="5AACDB7B" w:rsidR="00A47F58" w:rsidRPr="00A47F58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47F58">
        <w:rPr>
          <w:rFonts w:ascii="Calibri" w:hAnsi="Calibri" w:cs="Calibri"/>
          <w:color w:val="auto"/>
          <w:sz w:val="26"/>
          <w:szCs w:val="26"/>
        </w:rPr>
        <w:t>L'arcivescovo di Trento Lauro Tisi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67C72">
        <w:rPr>
          <w:rFonts w:ascii="Calibri" w:hAnsi="Calibri" w:cs="Calibri"/>
          <w:b/>
          <w:bCs/>
          <w:color w:val="auto"/>
          <w:sz w:val="26"/>
          <w:szCs w:val="26"/>
        </w:rPr>
        <w:t>mercoledì 24 dicembre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sarà impegnato a confessare i fedeli per tutta la giornata in S. Maria Maggiore. Alle ore 20 presiede</w:t>
      </w:r>
      <w:r w:rsidR="00867C72">
        <w:rPr>
          <w:rFonts w:ascii="Calibri" w:hAnsi="Calibri" w:cs="Calibri"/>
          <w:color w:val="auto"/>
          <w:sz w:val="26"/>
          <w:szCs w:val="26"/>
        </w:rPr>
        <w:t>rà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la Messa della </w:t>
      </w:r>
      <w:proofErr w:type="gramStart"/>
      <w:r w:rsidRPr="00A47F58">
        <w:rPr>
          <w:rFonts w:ascii="Calibri" w:hAnsi="Calibri" w:cs="Calibri"/>
          <w:color w:val="auto"/>
          <w:sz w:val="26"/>
          <w:szCs w:val="26"/>
        </w:rPr>
        <w:t>vigili</w:t>
      </w:r>
      <w:r>
        <w:rPr>
          <w:rFonts w:ascii="Calibri" w:hAnsi="Calibri" w:cs="Calibri"/>
          <w:color w:val="auto"/>
          <w:sz w:val="26"/>
          <w:szCs w:val="26"/>
        </w:rPr>
        <w:t>a</w:t>
      </w:r>
      <w:r w:rsidR="0084553A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47F58">
        <w:rPr>
          <w:rFonts w:ascii="Calibri" w:hAnsi="Calibri" w:cs="Calibri"/>
          <w:color w:val="auto"/>
          <w:sz w:val="26"/>
          <w:szCs w:val="26"/>
        </w:rPr>
        <w:t>di Natale</w:t>
      </w:r>
      <w:proofErr w:type="gramEnd"/>
      <w:r w:rsidR="00867C72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47F58">
        <w:rPr>
          <w:rFonts w:ascii="Calibri" w:hAnsi="Calibri" w:cs="Calibri"/>
          <w:color w:val="auto"/>
          <w:sz w:val="26"/>
          <w:szCs w:val="26"/>
        </w:rPr>
        <w:t>a Costasavina di Pergine, mentre alle ore 22 salirà Roveda, in Valle dei Mocheni.</w:t>
      </w:r>
    </w:p>
    <w:p w14:paraId="77594962" w14:textId="212E0312" w:rsidR="00A47F58" w:rsidRPr="00A47F58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67C72">
        <w:rPr>
          <w:rFonts w:ascii="Calibri" w:hAnsi="Calibri" w:cs="Calibri"/>
          <w:b/>
          <w:bCs/>
          <w:color w:val="auto"/>
          <w:sz w:val="26"/>
          <w:szCs w:val="26"/>
        </w:rPr>
        <w:t>Giovedì 25 dicembre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al mattino in Cattedrale ad ore 10 celebr</w:t>
      </w:r>
      <w:r w:rsidR="00DE1E10">
        <w:rPr>
          <w:rFonts w:ascii="Calibri" w:hAnsi="Calibri" w:cs="Calibri"/>
          <w:color w:val="auto"/>
          <w:sz w:val="26"/>
          <w:szCs w:val="26"/>
        </w:rPr>
        <w:t>erà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867C72">
        <w:rPr>
          <w:rFonts w:ascii="Calibri" w:hAnsi="Calibri" w:cs="Calibri"/>
          <w:color w:val="auto"/>
          <w:sz w:val="26"/>
          <w:szCs w:val="26"/>
        </w:rPr>
        <w:t>il solenne pontificale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di Natale (DIRETTA YouTube e Telepace); il pomeriggio in Cattedrale ad ore 18 presiede</w:t>
      </w:r>
      <w:r w:rsidR="00DE1E10">
        <w:rPr>
          <w:rFonts w:ascii="Calibri" w:hAnsi="Calibri" w:cs="Calibri"/>
          <w:color w:val="auto"/>
          <w:sz w:val="26"/>
          <w:szCs w:val="26"/>
        </w:rPr>
        <w:t>rà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la Liturgia dei Vespri.</w:t>
      </w:r>
    </w:p>
    <w:p w14:paraId="25538A1B" w14:textId="77777777" w:rsidR="00A47F58" w:rsidRPr="00A47F58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Sabato 27 dicembre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si rinnova in Cattedrale, a partire dalle ore 14.30, il "mandato" ai </w:t>
      </w: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Cantori della Stella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che portano avanti un'antica tradizione natalizia ancora diffusa nelle valli: vestiti da angeli, pastori e magi al seguito dei portatori della Stella, si muovono a piccoli gruppi, di casa in casa, per annunciare la nascita di Gesù e raccogliere fondi per l’infanzia missionaria.</w:t>
      </w:r>
    </w:p>
    <w:p w14:paraId="6355E1C2" w14:textId="3343D68D" w:rsidR="00A47F58" w:rsidRPr="00A47F58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Domenica 28 dicembre</w:t>
      </w:r>
      <w:r w:rsidRPr="00A47F58">
        <w:rPr>
          <w:rFonts w:ascii="Calibri" w:hAnsi="Calibri" w:cs="Calibri"/>
          <w:color w:val="auto"/>
          <w:sz w:val="26"/>
          <w:szCs w:val="26"/>
        </w:rPr>
        <w:t>, alle 15 in Cattedrale a Trento, l'</w:t>
      </w:r>
      <w:r w:rsidR="00DE1E10">
        <w:rPr>
          <w:rFonts w:ascii="Calibri" w:hAnsi="Calibri" w:cs="Calibri"/>
          <w:color w:val="auto"/>
          <w:sz w:val="26"/>
          <w:szCs w:val="26"/>
        </w:rPr>
        <w:t>A</w:t>
      </w:r>
      <w:r w:rsidRPr="00A47F58">
        <w:rPr>
          <w:rFonts w:ascii="Calibri" w:hAnsi="Calibri" w:cs="Calibri"/>
          <w:color w:val="auto"/>
          <w:sz w:val="26"/>
          <w:szCs w:val="26"/>
        </w:rPr>
        <w:t>rcivescovo presiederà la celebrazione per la </w:t>
      </w: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conclusione dell'</w:t>
      </w:r>
      <w:r w:rsidR="003962CC">
        <w:rPr>
          <w:rFonts w:ascii="Calibri" w:hAnsi="Calibri" w:cs="Calibri"/>
          <w:b/>
          <w:bCs/>
          <w:color w:val="auto"/>
          <w:sz w:val="26"/>
          <w:szCs w:val="26"/>
        </w:rPr>
        <w:t>A</w:t>
      </w: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 xml:space="preserve">nno </w:t>
      </w:r>
      <w:r w:rsidR="003962CC">
        <w:rPr>
          <w:rFonts w:ascii="Calibri" w:hAnsi="Calibri" w:cs="Calibri"/>
          <w:b/>
          <w:bCs/>
          <w:color w:val="auto"/>
          <w:sz w:val="26"/>
          <w:szCs w:val="26"/>
        </w:rPr>
        <w:t>G</w:t>
      </w: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iubilare</w:t>
      </w:r>
      <w:r w:rsidRPr="00A47F58">
        <w:rPr>
          <w:rFonts w:ascii="Calibri" w:hAnsi="Calibri" w:cs="Calibri"/>
          <w:color w:val="auto"/>
          <w:sz w:val="26"/>
          <w:szCs w:val="26"/>
        </w:rPr>
        <w:t> (DIRETTA YouTube e Telepace</w:t>
      </w:r>
      <w:r>
        <w:rPr>
          <w:rFonts w:ascii="Calibri" w:hAnsi="Calibri" w:cs="Calibri"/>
          <w:color w:val="auto"/>
          <w:sz w:val="26"/>
          <w:szCs w:val="26"/>
        </w:rPr>
        <w:t xml:space="preserve"> – segue comunicato domani</w:t>
      </w:r>
      <w:r w:rsidRPr="00A47F58">
        <w:rPr>
          <w:rFonts w:ascii="Calibri" w:hAnsi="Calibri" w:cs="Calibri"/>
          <w:color w:val="auto"/>
          <w:sz w:val="26"/>
          <w:szCs w:val="26"/>
        </w:rPr>
        <w:t>).</w:t>
      </w:r>
    </w:p>
    <w:p w14:paraId="6326107B" w14:textId="77777777" w:rsidR="000F59E6" w:rsidRDefault="00A47F58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Mercoledì 31 dicembre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alle 19 in Cattedrale monsignor Tisi presiederà il </w:t>
      </w:r>
      <w:r w:rsidRPr="0004445D">
        <w:rPr>
          <w:rFonts w:ascii="Calibri" w:hAnsi="Calibri" w:cs="Calibri"/>
          <w:b/>
          <w:bCs/>
          <w:color w:val="auto"/>
          <w:sz w:val="26"/>
          <w:szCs w:val="26"/>
        </w:rPr>
        <w:t xml:space="preserve">Te </w:t>
      </w:r>
      <w:proofErr w:type="spellStart"/>
      <w:r w:rsidRPr="0004445D">
        <w:rPr>
          <w:rFonts w:ascii="Calibri" w:hAnsi="Calibri" w:cs="Calibri"/>
          <w:b/>
          <w:bCs/>
          <w:color w:val="auto"/>
          <w:sz w:val="26"/>
          <w:szCs w:val="26"/>
        </w:rPr>
        <w:t>Deum</w:t>
      </w:r>
      <w:proofErr w:type="spellEnd"/>
      <w:r w:rsidRPr="00A47F5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DE1E10">
        <w:rPr>
          <w:rFonts w:ascii="Calibri" w:hAnsi="Calibri" w:cs="Calibri"/>
          <w:color w:val="auto"/>
          <w:sz w:val="26"/>
          <w:szCs w:val="26"/>
        </w:rPr>
        <w:t xml:space="preserve">di fine anno 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(DIRETTA YouTube e Telepace), mentre </w:t>
      </w: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giovedì 1</w:t>
      </w:r>
      <w:r w:rsidR="00DE1E10" w:rsidRPr="00DE1E10">
        <w:rPr>
          <w:rFonts w:ascii="Calibri" w:hAnsi="Calibri" w:cs="Calibri"/>
          <w:b/>
          <w:bCs/>
          <w:color w:val="auto"/>
          <w:sz w:val="26"/>
          <w:szCs w:val="26"/>
        </w:rPr>
        <w:t>°</w:t>
      </w: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 xml:space="preserve"> gennaio 2026</w:t>
      </w:r>
      <w:r w:rsidRPr="00A47F58">
        <w:rPr>
          <w:rFonts w:ascii="Calibri" w:hAnsi="Calibri" w:cs="Calibri"/>
          <w:color w:val="auto"/>
          <w:sz w:val="26"/>
          <w:szCs w:val="26"/>
        </w:rPr>
        <w:t xml:space="preserve"> al mattino in Cattedrale a Trento, alle ore 10, celebrerà la S. Messa (DIRETTA YouTube e Telepace)</w:t>
      </w:r>
      <w:r w:rsidR="00DE1E10">
        <w:rPr>
          <w:rFonts w:ascii="Calibri" w:hAnsi="Calibri" w:cs="Calibri"/>
          <w:color w:val="auto"/>
          <w:sz w:val="26"/>
          <w:szCs w:val="26"/>
        </w:rPr>
        <w:t xml:space="preserve"> di Capodanno, nella solennità d</w:t>
      </w:r>
      <w:r w:rsidR="00BE3456">
        <w:rPr>
          <w:rFonts w:ascii="Calibri" w:hAnsi="Calibri" w:cs="Calibri"/>
          <w:color w:val="auto"/>
          <w:sz w:val="26"/>
          <w:szCs w:val="26"/>
        </w:rPr>
        <w:t>i Maria</w:t>
      </w:r>
      <w:r w:rsidR="00DE1E10">
        <w:rPr>
          <w:rFonts w:ascii="Calibri" w:hAnsi="Calibri" w:cs="Calibri"/>
          <w:color w:val="auto"/>
          <w:sz w:val="26"/>
          <w:szCs w:val="26"/>
        </w:rPr>
        <w:t xml:space="preserve"> Madre di Dio</w:t>
      </w:r>
      <w:r w:rsidRPr="00A47F58">
        <w:rPr>
          <w:rFonts w:ascii="Calibri" w:hAnsi="Calibri" w:cs="Calibri"/>
          <w:color w:val="auto"/>
          <w:sz w:val="26"/>
          <w:szCs w:val="26"/>
        </w:rPr>
        <w:t>, e nel pomeriggio a Rovereto alle 17.30 presso la sala Filarmonica parteciperà all’incontro per la Giornata della Pace. Alle 20, nella chiesa della Sacra Famiglia della Città della Quercia, celebrerà la S. Messa.</w:t>
      </w:r>
      <w:r w:rsidR="00DE1E10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5DF34C6E" w14:textId="262B3892" w:rsidR="00DE1E10" w:rsidRPr="008D0625" w:rsidRDefault="00DE1E10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>Martedì 6 gennaio</w:t>
      </w:r>
      <w:r w:rsidRPr="00DE1E10">
        <w:rPr>
          <w:rFonts w:ascii="Calibri" w:hAnsi="Calibri" w:cs="Calibri"/>
          <w:color w:val="auto"/>
          <w:sz w:val="26"/>
          <w:szCs w:val="26"/>
        </w:rPr>
        <w:t>, conclusione del Tempo di Natale con la solennità dell'</w:t>
      </w:r>
      <w:r w:rsidRPr="003962CC">
        <w:rPr>
          <w:rFonts w:ascii="Calibri" w:hAnsi="Calibri" w:cs="Calibri"/>
          <w:b/>
          <w:bCs/>
          <w:color w:val="auto"/>
          <w:sz w:val="26"/>
          <w:szCs w:val="26"/>
        </w:rPr>
        <w:t>Epifania</w:t>
      </w:r>
      <w:r w:rsidR="003962CC">
        <w:rPr>
          <w:rFonts w:ascii="Calibri" w:hAnsi="Calibri" w:cs="Calibri"/>
          <w:color w:val="auto"/>
          <w:sz w:val="26"/>
          <w:szCs w:val="26"/>
        </w:rPr>
        <w:t>:</w:t>
      </w:r>
      <w:r w:rsidRPr="00DE1E10">
        <w:rPr>
          <w:rFonts w:ascii="Calibri" w:hAnsi="Calibri" w:cs="Calibri"/>
          <w:color w:val="auto"/>
          <w:sz w:val="26"/>
          <w:szCs w:val="26"/>
        </w:rPr>
        <w:t> </w:t>
      </w:r>
      <w:r w:rsidRPr="00B15CAD">
        <w:rPr>
          <w:rFonts w:ascii="Calibri" w:hAnsi="Calibri" w:cs="Calibri"/>
          <w:color w:val="auto"/>
          <w:sz w:val="26"/>
          <w:szCs w:val="26"/>
        </w:rPr>
        <w:t>l'arcivescovo Tisi presiederà la S. Messa alle 10 in Cattedrale a Trento</w:t>
      </w:r>
      <w:r w:rsidRPr="00DE1E1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DE1E10">
        <w:rPr>
          <w:rFonts w:ascii="Calibri" w:hAnsi="Calibri" w:cs="Calibri"/>
          <w:color w:val="auto"/>
          <w:sz w:val="26"/>
          <w:szCs w:val="26"/>
        </w:rPr>
        <w:t>(DIRETTA YouTube e Telepace).</w:t>
      </w:r>
    </w:p>
    <w:p w14:paraId="46592C32" w14:textId="4B0B494F" w:rsidR="008D0625" w:rsidRPr="008D0625" w:rsidRDefault="008D0625" w:rsidP="00A47F5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8D0625" w:rsidRPr="008D0625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47FA" w14:textId="77777777" w:rsidR="008A69FB" w:rsidRDefault="008A69FB" w:rsidP="00A66B18">
      <w:pPr>
        <w:spacing w:before="0" w:after="0"/>
      </w:pPr>
      <w:r>
        <w:separator/>
      </w:r>
    </w:p>
  </w:endnote>
  <w:endnote w:type="continuationSeparator" w:id="0">
    <w:p w14:paraId="10110185" w14:textId="77777777" w:rsidR="008A69FB" w:rsidRDefault="008A69F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A67A" w14:textId="77777777" w:rsidR="008A69FB" w:rsidRDefault="008A69FB" w:rsidP="00A66B18">
      <w:pPr>
        <w:spacing w:before="0" w:after="0"/>
      </w:pPr>
      <w:r>
        <w:separator/>
      </w:r>
    </w:p>
  </w:footnote>
  <w:footnote w:type="continuationSeparator" w:id="0">
    <w:p w14:paraId="2B2C95D8" w14:textId="77777777" w:rsidR="008A69FB" w:rsidRDefault="008A69F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4445D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59E6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962CC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553A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5CAD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BE3456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1E10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2025-12-22T15:45:00Z</dcterms:created>
  <dcterms:modified xsi:type="dcterms:W3CDTF">2025-12-23T08:19:00Z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