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4978134F" w:rsidR="00193A8E" w:rsidRDefault="00D53DAA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Parigi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 xml:space="preserve">13 dicembre </w:t>
      </w:r>
      <w:r w:rsidR="00B05D11">
        <w:rPr>
          <w:rFonts w:ascii="Calibri" w:hAnsi="Calibri" w:cs="Calibri"/>
          <w:color w:val="auto"/>
        </w:rPr>
        <w:t>2025</w:t>
      </w:r>
    </w:p>
    <w:p w14:paraId="560511CB" w14:textId="32D70C7F" w:rsidR="00A3066E" w:rsidRPr="001F3436" w:rsidRDefault="00A3066E" w:rsidP="001F3436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060"/>
          <w:sz w:val="26"/>
        </w:rPr>
      </w:pPr>
      <w:r w:rsidRPr="001F3436">
        <w:rPr>
          <w:rFonts w:ascii="Calibri" w:hAnsi="Calibri" w:cs="Calibri"/>
          <w:b/>
          <w:bCs/>
          <w:color w:val="002060"/>
          <w:sz w:val="26"/>
        </w:rPr>
        <w:t>Alfredo Dall’Oglio nuovo beato trentino. La proclamazione nella cattedrale di Notre-Dame di Parigi oggi pomeriggio insieme ad altri 49 francesi martiri contro l’ideologia nazista</w:t>
      </w:r>
      <w:r w:rsidR="001F3436">
        <w:rPr>
          <w:rFonts w:ascii="Calibri" w:hAnsi="Calibri" w:cs="Calibri"/>
          <w:b/>
          <w:bCs/>
          <w:color w:val="002060"/>
          <w:sz w:val="26"/>
        </w:rPr>
        <w:t xml:space="preserve">. Tra le navate risuona anche il grazie a De Gasperi </w:t>
      </w:r>
      <w:r w:rsidRPr="001F3436">
        <w:rPr>
          <w:rFonts w:ascii="Calibri" w:hAnsi="Calibri" w:cs="Calibri"/>
          <w:b/>
          <w:bCs/>
          <w:color w:val="002060"/>
          <w:sz w:val="26"/>
        </w:rPr>
        <w:t xml:space="preserve">  </w:t>
      </w:r>
    </w:p>
    <w:p w14:paraId="6BE514CE" w14:textId="5B3B6E97" w:rsidR="00A3066E" w:rsidRDefault="00A3066E" w:rsidP="001F3436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</w:rPr>
      </w:pPr>
      <w:r w:rsidRPr="00A3066E">
        <w:rPr>
          <w:rFonts w:ascii="Calibri" w:hAnsi="Calibri" w:cs="Calibri"/>
          <w:color w:val="auto"/>
          <w:sz w:val="26"/>
        </w:rPr>
        <w:t>Da oggi</w:t>
      </w:r>
      <w:r>
        <w:rPr>
          <w:rFonts w:ascii="Calibri" w:hAnsi="Calibri" w:cs="Calibri"/>
          <w:color w:val="auto"/>
          <w:sz w:val="26"/>
        </w:rPr>
        <w:t>, sabato 13 dicembre,</w:t>
      </w:r>
      <w:r w:rsidRPr="00A3066E">
        <w:rPr>
          <w:rFonts w:ascii="Calibri" w:hAnsi="Calibri" w:cs="Calibri"/>
          <w:color w:val="auto"/>
          <w:sz w:val="26"/>
        </w:rPr>
        <w:t xml:space="preserve"> la comunità trentina ha un nuovo beato: Alfredo Dall’Oglio,</w:t>
      </w:r>
      <w:r w:rsidR="00D53DAA">
        <w:rPr>
          <w:rFonts w:ascii="Calibri" w:hAnsi="Calibri" w:cs="Calibri"/>
          <w:color w:val="auto"/>
          <w:sz w:val="26"/>
        </w:rPr>
        <w:t xml:space="preserve"> </w:t>
      </w:r>
      <w:r w:rsidRPr="00A3066E">
        <w:rPr>
          <w:rFonts w:ascii="Calibri" w:hAnsi="Calibri" w:cs="Calibri"/>
          <w:color w:val="auto"/>
          <w:sz w:val="26"/>
        </w:rPr>
        <w:t xml:space="preserve">emigrato </w:t>
      </w:r>
      <w:r w:rsidR="00D53DAA">
        <w:rPr>
          <w:rFonts w:ascii="Calibri" w:hAnsi="Calibri" w:cs="Calibri"/>
          <w:color w:val="auto"/>
          <w:sz w:val="26"/>
        </w:rPr>
        <w:t xml:space="preserve">da Borgo Valsugana </w:t>
      </w:r>
      <w:r w:rsidRPr="00A3066E">
        <w:rPr>
          <w:rFonts w:ascii="Calibri" w:hAnsi="Calibri" w:cs="Calibri"/>
          <w:color w:val="auto"/>
          <w:sz w:val="26"/>
        </w:rPr>
        <w:t>nel 1924 con i genitori per Parigi e morto prigioniero a soli 23 anni, in un campo forzato di Berlino</w:t>
      </w:r>
      <w:r>
        <w:rPr>
          <w:rFonts w:ascii="Calibri" w:hAnsi="Calibri" w:cs="Calibri"/>
          <w:color w:val="auto"/>
          <w:sz w:val="26"/>
        </w:rPr>
        <w:t xml:space="preserve">. </w:t>
      </w:r>
    </w:p>
    <w:p w14:paraId="771CFA3E" w14:textId="36528CDB" w:rsidR="00A3066E" w:rsidRPr="00A3066E" w:rsidRDefault="00A3066E" w:rsidP="001F3436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</w:rPr>
      </w:pPr>
      <w:r>
        <w:rPr>
          <w:rFonts w:ascii="Calibri" w:hAnsi="Calibri" w:cs="Calibri"/>
          <w:color w:val="auto"/>
          <w:sz w:val="26"/>
        </w:rPr>
        <w:t xml:space="preserve">Dall’Oglio </w:t>
      </w:r>
      <w:r w:rsidRPr="00A3066E">
        <w:rPr>
          <w:rFonts w:ascii="Calibri" w:hAnsi="Calibri" w:cs="Calibri"/>
          <w:color w:val="auto"/>
          <w:sz w:val="26"/>
        </w:rPr>
        <w:t>è stato beatificato nel pomeriggio nella cattedrale di Notre Dame di Parigi, insieme ad altri 49 francesi. Preti, seminaristi, religiosi e laici, tra cui molti scout: tutti riconosciuti martiri a causa del nazismo, in quanto perseguitati per la loro fede.</w:t>
      </w:r>
    </w:p>
    <w:p w14:paraId="2DB912E9" w14:textId="4C996090" w:rsidR="00A3066E" w:rsidRPr="00A3066E" w:rsidRDefault="00A3066E" w:rsidP="001F3436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</w:rPr>
      </w:pPr>
      <w:r w:rsidRPr="00A3066E">
        <w:rPr>
          <w:rFonts w:ascii="Calibri" w:hAnsi="Calibri" w:cs="Calibri"/>
          <w:color w:val="auto"/>
          <w:sz w:val="26"/>
        </w:rPr>
        <w:t xml:space="preserve">Alla solenne Messa di beatificazione nella cattedrale parigina, restituita solo un anno fa allo splendore di un tempo, dopo il devastante incendio del 2019, era presente anche una </w:t>
      </w:r>
      <w:r w:rsidRPr="00D53DAA">
        <w:rPr>
          <w:rFonts w:ascii="Calibri" w:hAnsi="Calibri" w:cs="Calibri"/>
          <w:b/>
          <w:bCs/>
          <w:color w:val="auto"/>
          <w:sz w:val="26"/>
        </w:rPr>
        <w:t>delegazione trentina</w:t>
      </w:r>
      <w:r w:rsidRPr="00A3066E">
        <w:rPr>
          <w:rFonts w:ascii="Calibri" w:hAnsi="Calibri" w:cs="Calibri"/>
          <w:color w:val="auto"/>
          <w:sz w:val="26"/>
        </w:rPr>
        <w:t xml:space="preserve">, con </w:t>
      </w:r>
      <w:r>
        <w:rPr>
          <w:rFonts w:ascii="Calibri" w:hAnsi="Calibri" w:cs="Calibri"/>
          <w:color w:val="auto"/>
          <w:sz w:val="26"/>
        </w:rPr>
        <w:t xml:space="preserve">in testa </w:t>
      </w:r>
      <w:r w:rsidRPr="00A3066E">
        <w:rPr>
          <w:rFonts w:ascii="Calibri" w:hAnsi="Calibri" w:cs="Calibri"/>
          <w:color w:val="auto"/>
          <w:sz w:val="26"/>
        </w:rPr>
        <w:t xml:space="preserve">la </w:t>
      </w:r>
      <w:r w:rsidRPr="00D53DAA">
        <w:rPr>
          <w:rFonts w:ascii="Calibri" w:hAnsi="Calibri" w:cs="Calibri"/>
          <w:b/>
          <w:bCs/>
          <w:color w:val="auto"/>
          <w:sz w:val="26"/>
        </w:rPr>
        <w:t>sindaca di Borgo Martina Ferrai</w:t>
      </w:r>
      <w:r w:rsidRPr="00A3066E">
        <w:rPr>
          <w:rFonts w:ascii="Calibri" w:hAnsi="Calibri" w:cs="Calibri"/>
          <w:color w:val="auto"/>
          <w:sz w:val="26"/>
        </w:rPr>
        <w:t xml:space="preserve"> e i rappresentanti della Diocesi: il </w:t>
      </w:r>
      <w:r w:rsidRPr="00D53DAA">
        <w:rPr>
          <w:rFonts w:ascii="Calibri" w:hAnsi="Calibri" w:cs="Calibri"/>
          <w:b/>
          <w:bCs/>
          <w:color w:val="auto"/>
          <w:sz w:val="26"/>
        </w:rPr>
        <w:t>vescovo missionario Mariano Manzana</w:t>
      </w:r>
      <w:r w:rsidRPr="00A3066E">
        <w:rPr>
          <w:rFonts w:ascii="Calibri" w:hAnsi="Calibri" w:cs="Calibri"/>
          <w:color w:val="auto"/>
          <w:sz w:val="26"/>
        </w:rPr>
        <w:t xml:space="preserve"> (in rappresentanza dell’arcivescovo Tisi) e </w:t>
      </w:r>
      <w:r w:rsidRPr="00D53DAA">
        <w:rPr>
          <w:rFonts w:ascii="Calibri" w:hAnsi="Calibri" w:cs="Calibri"/>
          <w:b/>
          <w:bCs/>
          <w:color w:val="auto"/>
          <w:sz w:val="26"/>
        </w:rPr>
        <w:t>don Piero Rattin</w:t>
      </w:r>
      <w:r w:rsidRPr="00A3066E">
        <w:rPr>
          <w:rFonts w:ascii="Calibri" w:hAnsi="Calibri" w:cs="Calibri"/>
          <w:color w:val="auto"/>
          <w:sz w:val="26"/>
        </w:rPr>
        <w:t xml:space="preserve">, il biblista che tanto si è speso per la riscoperta della figura di Dall’Oglio. A Parigi anche alcuni lontani parenti </w:t>
      </w:r>
      <w:r>
        <w:rPr>
          <w:rFonts w:ascii="Calibri" w:hAnsi="Calibri" w:cs="Calibri"/>
          <w:color w:val="auto"/>
          <w:sz w:val="26"/>
        </w:rPr>
        <w:t xml:space="preserve">borghesani </w:t>
      </w:r>
      <w:r w:rsidRPr="00A3066E">
        <w:rPr>
          <w:rFonts w:ascii="Calibri" w:hAnsi="Calibri" w:cs="Calibri"/>
          <w:color w:val="auto"/>
          <w:sz w:val="26"/>
        </w:rPr>
        <w:t>di Alfredo</w:t>
      </w:r>
      <w:r>
        <w:rPr>
          <w:rFonts w:ascii="Calibri" w:hAnsi="Calibri" w:cs="Calibri"/>
          <w:color w:val="auto"/>
          <w:sz w:val="26"/>
        </w:rPr>
        <w:t xml:space="preserve"> e rappresentanti della parrocchia di Borgo</w:t>
      </w:r>
      <w:r w:rsidRPr="00A3066E">
        <w:rPr>
          <w:rFonts w:ascii="Calibri" w:hAnsi="Calibri" w:cs="Calibri"/>
          <w:color w:val="auto"/>
          <w:sz w:val="26"/>
        </w:rPr>
        <w:t>.</w:t>
      </w:r>
    </w:p>
    <w:p w14:paraId="30174E2F" w14:textId="77777777" w:rsidR="00A3066E" w:rsidRPr="00A3066E" w:rsidRDefault="00A3066E" w:rsidP="001F3436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</w:rPr>
      </w:pPr>
      <w:r w:rsidRPr="00A3066E">
        <w:rPr>
          <w:rFonts w:ascii="Calibri" w:hAnsi="Calibri" w:cs="Calibri"/>
          <w:color w:val="auto"/>
          <w:sz w:val="26"/>
        </w:rPr>
        <w:t xml:space="preserve">La Messa è stata presieduta dal </w:t>
      </w:r>
      <w:r w:rsidRPr="00A3066E">
        <w:rPr>
          <w:rFonts w:ascii="Calibri" w:hAnsi="Calibri" w:cs="Calibri"/>
          <w:b/>
          <w:bCs/>
          <w:color w:val="auto"/>
          <w:sz w:val="26"/>
        </w:rPr>
        <w:t>cardinale Jean-Claude Hollerich</w:t>
      </w:r>
      <w:r w:rsidRPr="00A3066E">
        <w:rPr>
          <w:rFonts w:ascii="Calibri" w:hAnsi="Calibri" w:cs="Calibri"/>
          <w:color w:val="auto"/>
          <w:sz w:val="26"/>
        </w:rPr>
        <w:t>, arcivescovo di Lussemburgo, accanto all’</w:t>
      </w:r>
      <w:r w:rsidRPr="00A3066E">
        <w:rPr>
          <w:rFonts w:ascii="Calibri" w:hAnsi="Calibri" w:cs="Calibri"/>
          <w:b/>
          <w:bCs/>
          <w:color w:val="auto"/>
          <w:sz w:val="26"/>
        </w:rPr>
        <w:t>arcivescovo di Parigi</w:t>
      </w:r>
      <w:r w:rsidRPr="00A3066E">
        <w:rPr>
          <w:rFonts w:ascii="Calibri" w:hAnsi="Calibri" w:cs="Calibri"/>
          <w:color w:val="auto"/>
          <w:sz w:val="26"/>
        </w:rPr>
        <w:t xml:space="preserve"> </w:t>
      </w:r>
      <w:r w:rsidRPr="00A3066E">
        <w:rPr>
          <w:rFonts w:ascii="Calibri" w:hAnsi="Calibri" w:cs="Calibri"/>
          <w:b/>
          <w:bCs/>
          <w:color w:val="auto"/>
          <w:sz w:val="26"/>
        </w:rPr>
        <w:t>monsignor Laurent Ulrich</w:t>
      </w:r>
      <w:r w:rsidRPr="00A3066E">
        <w:rPr>
          <w:rFonts w:ascii="Calibri" w:hAnsi="Calibri" w:cs="Calibri"/>
          <w:color w:val="auto"/>
          <w:sz w:val="26"/>
        </w:rPr>
        <w:t>. La beatificazione ha coinvolto, per la diversa provenienza dei martiri, ben 38 diocesi francesi, oltre a quella di Trento.</w:t>
      </w:r>
    </w:p>
    <w:p w14:paraId="091F3D3D" w14:textId="77777777" w:rsidR="00A3066E" w:rsidRPr="00A3066E" w:rsidRDefault="00A3066E" w:rsidP="001F3436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</w:rPr>
      </w:pPr>
      <w:r w:rsidRPr="00A3066E">
        <w:rPr>
          <w:rFonts w:ascii="Calibri" w:hAnsi="Calibri" w:cs="Calibri"/>
          <w:color w:val="auto"/>
          <w:sz w:val="26"/>
        </w:rPr>
        <w:t xml:space="preserve">Il postulatore generale della causa di beatificazione </w:t>
      </w:r>
      <w:r w:rsidRPr="00A3066E">
        <w:rPr>
          <w:rFonts w:ascii="Calibri" w:hAnsi="Calibri" w:cs="Calibri"/>
          <w:b/>
          <w:bCs/>
          <w:color w:val="auto"/>
          <w:sz w:val="26"/>
        </w:rPr>
        <w:t>padre Bernard Ardura</w:t>
      </w:r>
      <w:r w:rsidRPr="00A3066E">
        <w:rPr>
          <w:rFonts w:ascii="Calibri" w:hAnsi="Calibri" w:cs="Calibri"/>
          <w:color w:val="auto"/>
          <w:sz w:val="26"/>
        </w:rPr>
        <w:t xml:space="preserve"> ha pronunciato, uno ad uno, i nomi dei cinquanta nuovi beati, tra cui Alfredo Dall’Oglio, definito “nativo della Diocesi di Trento, jocista di Parigi”, ricordando così la sua militanza nella JOC, la gioventù operaia cattolica.</w:t>
      </w:r>
    </w:p>
    <w:p w14:paraId="0E7D10AD" w14:textId="1C8AF092" w:rsidR="00A3066E" w:rsidRPr="00A3066E" w:rsidRDefault="00A3066E" w:rsidP="001F3436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</w:rPr>
      </w:pPr>
      <w:r w:rsidRPr="00A3066E">
        <w:rPr>
          <w:rFonts w:ascii="Calibri" w:hAnsi="Calibri" w:cs="Calibri"/>
          <w:color w:val="auto"/>
          <w:sz w:val="26"/>
        </w:rPr>
        <w:t>Alla lettura della Lettera apostolica di beatificazione, firmata da papa Leone XIV, si è alzato l’applauso dei duemila tra vescovi, preti e fedeli che hanno affollato le bianche navate di Notre-Dame.</w:t>
      </w:r>
      <w:r w:rsidR="001F3436">
        <w:rPr>
          <w:rFonts w:ascii="Calibri" w:hAnsi="Calibri" w:cs="Calibri"/>
          <w:color w:val="auto"/>
          <w:sz w:val="26"/>
        </w:rPr>
        <w:t xml:space="preserve"> A seguire è state scoperta l’immagine che </w:t>
      </w:r>
      <w:r w:rsidR="00D53DAA">
        <w:rPr>
          <w:rFonts w:ascii="Calibri" w:hAnsi="Calibri" w:cs="Calibri"/>
          <w:color w:val="auto"/>
          <w:sz w:val="26"/>
        </w:rPr>
        <w:lastRenderedPageBreak/>
        <w:t xml:space="preserve">simboleggia </w:t>
      </w:r>
      <w:r w:rsidR="001F3436">
        <w:rPr>
          <w:rFonts w:ascii="Calibri" w:hAnsi="Calibri" w:cs="Calibri"/>
          <w:color w:val="auto"/>
          <w:sz w:val="26"/>
        </w:rPr>
        <w:t>il martirio dei nuovi beati, raffigurati attorno alla croce salvata dal rogo di Notre-Dame.</w:t>
      </w:r>
    </w:p>
    <w:p w14:paraId="017297B7" w14:textId="4EA33A87" w:rsidR="001F3436" w:rsidRPr="001F3436" w:rsidRDefault="00A3066E" w:rsidP="001F3436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</w:rPr>
      </w:pPr>
      <w:r w:rsidRPr="00A3066E">
        <w:rPr>
          <w:rFonts w:ascii="Calibri" w:hAnsi="Calibri" w:cs="Calibri"/>
          <w:color w:val="auto"/>
          <w:sz w:val="26"/>
        </w:rPr>
        <w:t>Nell’omelia, Hollerich ha lodato il coraggio, la generosità, la fede cristallina dei 50 nuovi beati. “Una testimonianza di libertà estrema,</w:t>
      </w:r>
      <w:r>
        <w:rPr>
          <w:rFonts w:ascii="Calibri" w:hAnsi="Calibri" w:cs="Calibri"/>
          <w:color w:val="auto"/>
          <w:sz w:val="26"/>
        </w:rPr>
        <w:t xml:space="preserve"> </w:t>
      </w:r>
      <w:r w:rsidRPr="00A3066E">
        <w:rPr>
          <w:rFonts w:ascii="Calibri" w:hAnsi="Calibri" w:cs="Calibri"/>
          <w:color w:val="auto"/>
          <w:sz w:val="26"/>
        </w:rPr>
        <w:t>maturata nel contesto dell’ideologia e della persecuzione nazista”, ha rammentato l’inviato del Papa a Parigi. A Notre</w:t>
      </w:r>
      <w:r>
        <w:rPr>
          <w:rFonts w:ascii="Calibri" w:hAnsi="Calibri" w:cs="Calibri"/>
          <w:color w:val="auto"/>
          <w:sz w:val="26"/>
        </w:rPr>
        <w:t>-</w:t>
      </w:r>
      <w:r w:rsidRPr="00A3066E">
        <w:rPr>
          <w:rFonts w:ascii="Calibri" w:hAnsi="Calibri" w:cs="Calibri"/>
          <w:color w:val="auto"/>
          <w:sz w:val="26"/>
        </w:rPr>
        <w:t xml:space="preserve">Dame, il cardinale ha </w:t>
      </w:r>
      <w:r w:rsidR="00D53DAA">
        <w:rPr>
          <w:rFonts w:ascii="Calibri" w:hAnsi="Calibri" w:cs="Calibri"/>
          <w:color w:val="auto"/>
          <w:sz w:val="26"/>
        </w:rPr>
        <w:t xml:space="preserve">poi </w:t>
      </w:r>
      <w:r w:rsidRPr="00A3066E">
        <w:rPr>
          <w:rFonts w:ascii="Calibri" w:hAnsi="Calibri" w:cs="Calibri"/>
          <w:color w:val="auto"/>
          <w:sz w:val="26"/>
        </w:rPr>
        <w:t>fatto risuonare i nomi dei padri fondatori dell’Europa</w:t>
      </w:r>
      <w:r w:rsidR="00D53DAA">
        <w:rPr>
          <w:rFonts w:ascii="Calibri" w:hAnsi="Calibri" w:cs="Calibri"/>
          <w:color w:val="auto"/>
          <w:sz w:val="26"/>
        </w:rPr>
        <w:t xml:space="preserve">, </w:t>
      </w:r>
      <w:r w:rsidR="001F3436">
        <w:rPr>
          <w:rFonts w:ascii="Calibri" w:hAnsi="Calibri" w:cs="Calibri"/>
          <w:color w:val="auto"/>
          <w:sz w:val="26"/>
        </w:rPr>
        <w:t xml:space="preserve">tra cui Alcide </w:t>
      </w:r>
      <w:r w:rsidRPr="00A3066E">
        <w:rPr>
          <w:rFonts w:ascii="Calibri" w:hAnsi="Calibri" w:cs="Calibri"/>
          <w:color w:val="auto"/>
          <w:sz w:val="26"/>
        </w:rPr>
        <w:t>De Gasperi</w:t>
      </w:r>
      <w:r w:rsidR="001F3436">
        <w:rPr>
          <w:rFonts w:ascii="Calibri" w:hAnsi="Calibri" w:cs="Calibri"/>
          <w:color w:val="auto"/>
          <w:sz w:val="26"/>
        </w:rPr>
        <w:t>: “</w:t>
      </w:r>
      <w:r w:rsidR="001F3436" w:rsidRPr="001F3436">
        <w:rPr>
          <w:rFonts w:ascii="Calibri" w:hAnsi="Calibri" w:cs="Calibri"/>
          <w:color w:val="auto"/>
          <w:sz w:val="26"/>
        </w:rPr>
        <w:t xml:space="preserve">Questa beatificazione </w:t>
      </w:r>
      <w:r w:rsidR="001F3436">
        <w:rPr>
          <w:rFonts w:ascii="Calibri" w:hAnsi="Calibri" w:cs="Calibri"/>
          <w:color w:val="auto"/>
          <w:sz w:val="26"/>
        </w:rPr>
        <w:t xml:space="preserve">– ha detto – </w:t>
      </w:r>
      <w:r w:rsidR="001F3436" w:rsidRPr="001F3436">
        <w:rPr>
          <w:rFonts w:ascii="Calibri" w:hAnsi="Calibri" w:cs="Calibri"/>
          <w:color w:val="auto"/>
          <w:sz w:val="26"/>
        </w:rPr>
        <w:t>ci invita a guardare al presente e a preparare il futuro. All’indomani della Seconda guerra mondiale, numerosi cristiani hanno consacrato la loro vita alla costruzione della pace e della riconciliazione, come testimoniano Robert Schuman, Alcide De Gasperi, Konrad Adenauer e tanti altri, la cui vita è stata dedicata al servizio del bene comune. Da ottant’anni viviamo il periodo di pace più lungo che l’Europa occidentale abbia conosciuto nella sua lunga storia, e tuttavia non siamo al riparo né dalla guerra né dalla violenza</w:t>
      </w:r>
      <w:r w:rsidR="001F3436">
        <w:rPr>
          <w:rFonts w:ascii="Calibri" w:hAnsi="Calibri" w:cs="Calibri"/>
          <w:color w:val="auto"/>
          <w:sz w:val="26"/>
        </w:rPr>
        <w:t>”</w:t>
      </w:r>
      <w:r w:rsidR="001F3436" w:rsidRPr="001F3436">
        <w:rPr>
          <w:rFonts w:ascii="Calibri" w:hAnsi="Calibri" w:cs="Calibri"/>
          <w:color w:val="auto"/>
          <w:sz w:val="26"/>
        </w:rPr>
        <w:t>.</w:t>
      </w:r>
    </w:p>
    <w:p w14:paraId="3341A240" w14:textId="5C7A8170" w:rsidR="00A3066E" w:rsidRPr="00A3066E" w:rsidRDefault="00A3066E" w:rsidP="001F3436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</w:rPr>
      </w:pPr>
      <w:r w:rsidRPr="00A3066E">
        <w:rPr>
          <w:rFonts w:ascii="Calibri" w:hAnsi="Calibri" w:cs="Calibri"/>
          <w:color w:val="auto"/>
          <w:sz w:val="26"/>
        </w:rPr>
        <w:t>Sentire pronunciare a Notre</w:t>
      </w:r>
      <w:r w:rsidR="001F3436">
        <w:rPr>
          <w:rFonts w:ascii="Calibri" w:hAnsi="Calibri" w:cs="Calibri"/>
          <w:color w:val="auto"/>
          <w:sz w:val="26"/>
        </w:rPr>
        <w:t>-</w:t>
      </w:r>
      <w:r w:rsidRPr="00A3066E">
        <w:rPr>
          <w:rFonts w:ascii="Calibri" w:hAnsi="Calibri" w:cs="Calibri"/>
          <w:color w:val="auto"/>
          <w:sz w:val="26"/>
        </w:rPr>
        <w:t xml:space="preserve">Dame il nome di Alfredo Dall’Oglio accanto a quello dello statista tentino ha colpito non poco la </w:t>
      </w:r>
      <w:r w:rsidRPr="001F3436">
        <w:rPr>
          <w:rFonts w:ascii="Calibri" w:hAnsi="Calibri" w:cs="Calibri"/>
          <w:b/>
          <w:bCs/>
          <w:color w:val="auto"/>
          <w:sz w:val="26"/>
        </w:rPr>
        <w:t>sindaca Ferrai</w:t>
      </w:r>
      <w:r w:rsidRPr="00A3066E">
        <w:rPr>
          <w:rFonts w:ascii="Calibri" w:hAnsi="Calibri" w:cs="Calibri"/>
          <w:color w:val="auto"/>
          <w:sz w:val="26"/>
        </w:rPr>
        <w:t>.</w:t>
      </w:r>
      <w:r w:rsidR="001F3436">
        <w:rPr>
          <w:rFonts w:ascii="Calibri" w:hAnsi="Calibri" w:cs="Calibri"/>
          <w:color w:val="auto"/>
          <w:sz w:val="26"/>
        </w:rPr>
        <w:t xml:space="preserve">  </w:t>
      </w:r>
      <w:r w:rsidRPr="00A3066E">
        <w:rPr>
          <w:rFonts w:ascii="Calibri" w:hAnsi="Calibri" w:cs="Calibri"/>
          <w:color w:val="auto"/>
          <w:sz w:val="26"/>
        </w:rPr>
        <w:t>“Borgo si trova ora ad avere un beato: è un’emozione straordinaria”, commenta a caldo la prima cittadina borghesana. “</w:t>
      </w:r>
      <w:r w:rsidR="001F3436">
        <w:rPr>
          <w:rFonts w:ascii="Calibri" w:hAnsi="Calibri" w:cs="Calibri"/>
          <w:color w:val="auto"/>
          <w:sz w:val="26"/>
        </w:rPr>
        <w:t>Ora a</w:t>
      </w:r>
      <w:r w:rsidRPr="00A3066E">
        <w:rPr>
          <w:rFonts w:ascii="Calibri" w:hAnsi="Calibri" w:cs="Calibri"/>
          <w:color w:val="auto"/>
          <w:sz w:val="26"/>
        </w:rPr>
        <w:t xml:space="preserve">bbiamo tra i nostri concittadini </w:t>
      </w:r>
      <w:r w:rsidR="001F3436">
        <w:rPr>
          <w:rFonts w:ascii="Calibri" w:hAnsi="Calibri" w:cs="Calibri"/>
          <w:color w:val="auto"/>
          <w:sz w:val="26"/>
        </w:rPr>
        <w:t>–</w:t>
      </w:r>
      <w:r w:rsidRPr="00A3066E">
        <w:rPr>
          <w:rFonts w:ascii="Calibri" w:hAnsi="Calibri" w:cs="Calibri"/>
          <w:color w:val="auto"/>
          <w:sz w:val="26"/>
        </w:rPr>
        <w:t xml:space="preserve"> precisa Ferrai </w:t>
      </w:r>
      <w:r w:rsidR="001F3436">
        <w:rPr>
          <w:rFonts w:ascii="Calibri" w:hAnsi="Calibri" w:cs="Calibri"/>
          <w:color w:val="auto"/>
          <w:sz w:val="26"/>
        </w:rPr>
        <w:t>–</w:t>
      </w:r>
      <w:r w:rsidRPr="00A3066E">
        <w:rPr>
          <w:rFonts w:ascii="Calibri" w:hAnsi="Calibri" w:cs="Calibri"/>
          <w:color w:val="auto"/>
          <w:sz w:val="26"/>
        </w:rPr>
        <w:t xml:space="preserve">, oltre alla figura di De Gasperi, ricordato anche qui come come padre fondatore del vecchio Continente, anche il beato Dall’Oglio, </w:t>
      </w:r>
      <w:r w:rsidR="001F3436">
        <w:rPr>
          <w:rFonts w:ascii="Calibri" w:hAnsi="Calibri" w:cs="Calibri"/>
          <w:color w:val="auto"/>
          <w:sz w:val="26"/>
        </w:rPr>
        <w:t xml:space="preserve">giovane </w:t>
      </w:r>
      <w:r w:rsidRPr="00A3066E">
        <w:rPr>
          <w:rFonts w:ascii="Calibri" w:hAnsi="Calibri" w:cs="Calibri"/>
          <w:color w:val="auto"/>
          <w:sz w:val="26"/>
        </w:rPr>
        <w:t>costruttore di un’Europa a cui dobbiamo tutti tornare. Alfredo rappresenta un messaggio di pace e di resistenza nei confronti dei totalitarismi e di fedeltà a dei principi che si fondano soprattutto sulla fiducia di poter recuperare la nostra umanità più autentica”.</w:t>
      </w:r>
    </w:p>
    <w:p w14:paraId="77FA519B" w14:textId="77777777" w:rsidR="00A3066E" w:rsidRPr="00A3066E" w:rsidRDefault="00A3066E" w:rsidP="001F3436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</w:rPr>
      </w:pPr>
      <w:r w:rsidRPr="00A3066E">
        <w:rPr>
          <w:rFonts w:ascii="Calibri" w:hAnsi="Calibri" w:cs="Calibri"/>
          <w:color w:val="auto"/>
          <w:sz w:val="26"/>
        </w:rPr>
        <w:t xml:space="preserve">A nome della Chiesa trentina, </w:t>
      </w:r>
      <w:r w:rsidRPr="001F3436">
        <w:rPr>
          <w:rFonts w:ascii="Calibri" w:hAnsi="Calibri" w:cs="Calibri"/>
          <w:b/>
          <w:bCs/>
          <w:color w:val="auto"/>
          <w:sz w:val="26"/>
        </w:rPr>
        <w:t>don Piero Rattin</w:t>
      </w:r>
      <w:r w:rsidRPr="00A3066E">
        <w:rPr>
          <w:rFonts w:ascii="Calibri" w:hAnsi="Calibri" w:cs="Calibri"/>
          <w:color w:val="auto"/>
          <w:sz w:val="26"/>
        </w:rPr>
        <w:t xml:space="preserve"> sottolinea come la comunità trentina, come l’Italia e l’Europa abbia bisogno di figure come Afredo. “Egli - commenta al termine della celebrazione - ci dimostra l’importanza dell’audacia della fede, non fatta di trionfalismi, ma di fedeltà nella discrezione della quotidianità e nel nascondimento. Il suo rifiuto dell’ideologia nazista significa il rifiuto di una divinità terrena. Stiamo attenti, perché nella cultura di oggi e nelle situazioni politiche degli Stati, soprattutto in Europa, corriamo il rischio di </w:t>
      </w:r>
      <w:r w:rsidRPr="00A3066E">
        <w:rPr>
          <w:rFonts w:ascii="Calibri" w:hAnsi="Calibri" w:cs="Calibri"/>
          <w:color w:val="auto"/>
          <w:sz w:val="26"/>
        </w:rPr>
        <w:lastRenderedPageBreak/>
        <w:t>dimenticare Dio per tributare alla fin fine culto e devozione a qualche personaggio terreno: questo è il grosso rischio e Alfredo ci mette in guardia proprio da questo”.</w:t>
      </w:r>
    </w:p>
    <w:p w14:paraId="5F24647E" w14:textId="591997C6" w:rsidR="00A3066E" w:rsidRPr="00A3066E" w:rsidRDefault="00A3066E" w:rsidP="001F3436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</w:rPr>
      </w:pPr>
      <w:r w:rsidRPr="00A3066E">
        <w:rPr>
          <w:rFonts w:ascii="Calibri" w:hAnsi="Calibri" w:cs="Calibri"/>
          <w:color w:val="auto"/>
          <w:sz w:val="26"/>
        </w:rPr>
        <w:t>La sindaca Ferrai, parlando anzitutto da mamma, torna sui tratti umani di Alfredo Dall’Oglio che possono parlare ai giovani oggi: “Credo - riflette - sia la capacità di essere forti e solidi, di credere anche da giovanissimi in un ideale. Anche come Comune di Borgo, ci impegniamo per far passare proprio questo messaggio a cominciare dalle scuole.  Lo dobbiamo alla memoria di Alfredo, ma lo dobbiamo a tutti i nostri ragazzi e le nostre ragazze.”</w:t>
      </w:r>
    </w:p>
    <w:sectPr w:rsidR="00A3066E" w:rsidRPr="00A3066E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CED4" w14:textId="77777777" w:rsidR="005F1EE3" w:rsidRDefault="005F1EE3" w:rsidP="00A66B18">
      <w:pPr>
        <w:spacing w:before="0" w:after="0"/>
      </w:pPr>
      <w:r>
        <w:separator/>
      </w:r>
    </w:p>
  </w:endnote>
  <w:endnote w:type="continuationSeparator" w:id="0">
    <w:p w14:paraId="63BEA611" w14:textId="77777777" w:rsidR="005F1EE3" w:rsidRDefault="005F1EE3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6AC7FDFF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A3915" w14:textId="77777777" w:rsidR="005F1EE3" w:rsidRDefault="005F1EE3" w:rsidP="00A66B18">
      <w:pPr>
        <w:spacing w:before="0" w:after="0"/>
      </w:pPr>
      <w:r>
        <w:separator/>
      </w:r>
    </w:p>
  </w:footnote>
  <w:footnote w:type="continuationSeparator" w:id="0">
    <w:p w14:paraId="037CBC14" w14:textId="77777777" w:rsidR="005F1EE3" w:rsidRDefault="005F1EE3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4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hideSpellingErrors/>
  <w:hideGrammaticalError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1F3436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7084A"/>
    <w:rsid w:val="002A190C"/>
    <w:rsid w:val="002A5D85"/>
    <w:rsid w:val="002A7AB2"/>
    <w:rsid w:val="002B7C24"/>
    <w:rsid w:val="002C29E7"/>
    <w:rsid w:val="002C3A66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604C9"/>
    <w:rsid w:val="004727CE"/>
    <w:rsid w:val="00485E74"/>
    <w:rsid w:val="00496DA1"/>
    <w:rsid w:val="0049743E"/>
    <w:rsid w:val="004A078D"/>
    <w:rsid w:val="004A2B0D"/>
    <w:rsid w:val="004A433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78A7"/>
    <w:rsid w:val="00552D4B"/>
    <w:rsid w:val="005550DE"/>
    <w:rsid w:val="00581590"/>
    <w:rsid w:val="005818F1"/>
    <w:rsid w:val="00592C0F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F1D4E"/>
    <w:rsid w:val="005F1EE3"/>
    <w:rsid w:val="006004AC"/>
    <w:rsid w:val="0060082E"/>
    <w:rsid w:val="00605A04"/>
    <w:rsid w:val="00611388"/>
    <w:rsid w:val="00615018"/>
    <w:rsid w:val="00617A14"/>
    <w:rsid w:val="0062123A"/>
    <w:rsid w:val="00627312"/>
    <w:rsid w:val="00644033"/>
    <w:rsid w:val="00646E75"/>
    <w:rsid w:val="00650443"/>
    <w:rsid w:val="006505F8"/>
    <w:rsid w:val="00664718"/>
    <w:rsid w:val="006854B3"/>
    <w:rsid w:val="006857B7"/>
    <w:rsid w:val="00690C4D"/>
    <w:rsid w:val="006935F6"/>
    <w:rsid w:val="006A5335"/>
    <w:rsid w:val="006A5A5E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624F"/>
    <w:rsid w:val="00850D66"/>
    <w:rsid w:val="008522A1"/>
    <w:rsid w:val="008524AC"/>
    <w:rsid w:val="00874FA8"/>
    <w:rsid w:val="008922A5"/>
    <w:rsid w:val="00893C23"/>
    <w:rsid w:val="0089796B"/>
    <w:rsid w:val="008A69FB"/>
    <w:rsid w:val="008C67DE"/>
    <w:rsid w:val="008E342A"/>
    <w:rsid w:val="0091112D"/>
    <w:rsid w:val="00912322"/>
    <w:rsid w:val="00913575"/>
    <w:rsid w:val="009152E4"/>
    <w:rsid w:val="00916F1D"/>
    <w:rsid w:val="0092109F"/>
    <w:rsid w:val="00933111"/>
    <w:rsid w:val="009459F1"/>
    <w:rsid w:val="009560E3"/>
    <w:rsid w:val="00971422"/>
    <w:rsid w:val="00971F62"/>
    <w:rsid w:val="009773FD"/>
    <w:rsid w:val="00983802"/>
    <w:rsid w:val="00987639"/>
    <w:rsid w:val="009A0F4C"/>
    <w:rsid w:val="009A5F09"/>
    <w:rsid w:val="009B25BF"/>
    <w:rsid w:val="009B7CB2"/>
    <w:rsid w:val="009C0046"/>
    <w:rsid w:val="009D50FD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3066E"/>
    <w:rsid w:val="00A50921"/>
    <w:rsid w:val="00A66B18"/>
    <w:rsid w:val="00A6783B"/>
    <w:rsid w:val="00A94C37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783C"/>
    <w:rsid w:val="00B21A6D"/>
    <w:rsid w:val="00B224A6"/>
    <w:rsid w:val="00B43602"/>
    <w:rsid w:val="00B43B2F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35AFC"/>
    <w:rsid w:val="00C36004"/>
    <w:rsid w:val="00C37541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015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53DAA"/>
    <w:rsid w:val="00D658AF"/>
    <w:rsid w:val="00D66593"/>
    <w:rsid w:val="00D71D66"/>
    <w:rsid w:val="00D75838"/>
    <w:rsid w:val="00D800F1"/>
    <w:rsid w:val="00D83D61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7886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D447A"/>
    <w:rsid w:val="00FE0A45"/>
    <w:rsid w:val="00FE0F43"/>
    <w:rsid w:val="00FE5958"/>
    <w:rsid w:val="00FE61CE"/>
    <w:rsid w:val="00FF1A5E"/>
    <w:rsid w:val="00FF3DC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C:\Users\andre\AppData\Local\Microsoft\Office\16.0\DTS\it-IT{66C36CEC-43EE-44FB-B88E-4F147E2492E6}\{8A0D89E4-024F-432B-A8F5-6B24F07A429C}tf56348247_win32.dotx</Template>
  <TotalTime>0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2025-12-13T17:37:00Z</dcterms:created>
  <dcterms:modified xsi:type="dcterms:W3CDTF">2025-12-13T17:37:00Z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