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1AA328C9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C86067">
        <w:rPr>
          <w:rFonts w:ascii="Calibri" w:hAnsi="Calibri" w:cs="Calibri"/>
          <w:color w:val="auto"/>
        </w:rPr>
        <w:t xml:space="preserve">21 novembre </w:t>
      </w:r>
      <w:r w:rsidR="00B05D11">
        <w:rPr>
          <w:rFonts w:ascii="Calibri" w:hAnsi="Calibri" w:cs="Calibri"/>
          <w:color w:val="auto"/>
        </w:rPr>
        <w:t>2025</w:t>
      </w:r>
    </w:p>
    <w:p w14:paraId="378E8BDB" w14:textId="71492B9E" w:rsidR="00C86067" w:rsidRPr="00C86067" w:rsidRDefault="00C86067" w:rsidP="00C86067">
      <w:pPr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24"/>
        </w:rPr>
      </w:pPr>
      <w:r w:rsidRPr="00C86067">
        <w:rPr>
          <w:rFonts w:ascii="Calibri" w:hAnsi="Calibri" w:cs="Calibri"/>
          <w:b/>
          <w:bCs/>
          <w:color w:val="002465"/>
          <w:sz w:val="32"/>
          <w:szCs w:val="24"/>
        </w:rPr>
        <w:t xml:space="preserve">Leone XIV visto da vicino. A Trento, il 25 novembre, incontro pubblico su papa </w:t>
      </w:r>
      <w:proofErr w:type="spellStart"/>
      <w:r w:rsidRPr="00C86067">
        <w:rPr>
          <w:rFonts w:ascii="Calibri" w:hAnsi="Calibri" w:cs="Calibri"/>
          <w:b/>
          <w:bCs/>
          <w:color w:val="002465"/>
          <w:sz w:val="32"/>
          <w:szCs w:val="24"/>
        </w:rPr>
        <w:t>Prevost</w:t>
      </w:r>
      <w:proofErr w:type="spellEnd"/>
      <w:r w:rsidRPr="00C86067">
        <w:rPr>
          <w:rFonts w:ascii="Calibri" w:hAnsi="Calibri" w:cs="Calibri"/>
          <w:b/>
          <w:bCs/>
          <w:color w:val="002465"/>
          <w:sz w:val="32"/>
          <w:szCs w:val="24"/>
        </w:rPr>
        <w:t xml:space="preserve"> con Massimiliano Menichetti, direttore di </w:t>
      </w:r>
      <w:r>
        <w:rPr>
          <w:rFonts w:ascii="Calibri" w:hAnsi="Calibri" w:cs="Calibri"/>
          <w:b/>
          <w:bCs/>
          <w:color w:val="002465"/>
          <w:sz w:val="32"/>
          <w:szCs w:val="24"/>
        </w:rPr>
        <w:t>R</w:t>
      </w:r>
      <w:r w:rsidRPr="00C86067">
        <w:rPr>
          <w:rFonts w:ascii="Calibri" w:hAnsi="Calibri" w:cs="Calibri"/>
          <w:b/>
          <w:bCs/>
          <w:color w:val="002465"/>
          <w:sz w:val="32"/>
          <w:szCs w:val="24"/>
        </w:rPr>
        <w:t xml:space="preserve">adio Vaticana. Al centro il primo libro </w:t>
      </w:r>
      <w:r w:rsidR="006D3C97">
        <w:rPr>
          <w:rFonts w:ascii="Calibri" w:hAnsi="Calibri" w:cs="Calibri"/>
          <w:b/>
          <w:bCs/>
          <w:color w:val="002465"/>
          <w:sz w:val="32"/>
          <w:szCs w:val="24"/>
        </w:rPr>
        <w:t>de</w:t>
      </w:r>
      <w:r w:rsidR="0099504D">
        <w:rPr>
          <w:rFonts w:ascii="Calibri" w:hAnsi="Calibri" w:cs="Calibri"/>
          <w:b/>
          <w:bCs/>
          <w:color w:val="002465"/>
          <w:sz w:val="32"/>
          <w:szCs w:val="24"/>
        </w:rPr>
        <w:t>l nuovo</w:t>
      </w:r>
      <w:r>
        <w:rPr>
          <w:rFonts w:ascii="Calibri" w:hAnsi="Calibri" w:cs="Calibri"/>
          <w:b/>
          <w:bCs/>
          <w:color w:val="002465"/>
          <w:sz w:val="32"/>
          <w:szCs w:val="24"/>
        </w:rPr>
        <w:t xml:space="preserve"> </w:t>
      </w:r>
      <w:r w:rsidRPr="00C86067">
        <w:rPr>
          <w:rFonts w:ascii="Calibri" w:hAnsi="Calibri" w:cs="Calibri"/>
          <w:b/>
          <w:bCs/>
          <w:color w:val="002465"/>
          <w:sz w:val="32"/>
          <w:szCs w:val="24"/>
        </w:rPr>
        <w:t>Papa</w:t>
      </w:r>
      <w:r>
        <w:rPr>
          <w:rFonts w:ascii="Calibri" w:hAnsi="Calibri" w:cs="Calibri"/>
          <w:b/>
          <w:bCs/>
          <w:color w:val="002465"/>
          <w:sz w:val="32"/>
          <w:szCs w:val="24"/>
        </w:rPr>
        <w:t xml:space="preserve">: </w:t>
      </w:r>
      <w:r w:rsidRPr="00C86067">
        <w:rPr>
          <w:rFonts w:ascii="Calibri" w:eastAsia="Aptos" w:hAnsi="Calibri" w:cs="Calibri"/>
          <w:b/>
          <w:bCs/>
          <w:i/>
          <w:iCs/>
          <w:color w:val="002465"/>
          <w:kern w:val="2"/>
          <w:sz w:val="32"/>
          <w:szCs w:val="32"/>
          <w:lang w:eastAsia="en-US"/>
          <w14:ligatures w14:val="standardContextual"/>
        </w:rPr>
        <w:t xml:space="preserve">La forza del Vangelo. La fede cristiana in </w:t>
      </w:r>
      <w:proofErr w:type="gramStart"/>
      <w:r w:rsidRPr="00C86067">
        <w:rPr>
          <w:rFonts w:ascii="Calibri" w:eastAsia="Aptos" w:hAnsi="Calibri" w:cs="Calibri"/>
          <w:b/>
          <w:bCs/>
          <w:i/>
          <w:iCs/>
          <w:color w:val="002465"/>
          <w:kern w:val="2"/>
          <w:sz w:val="32"/>
          <w:szCs w:val="32"/>
          <w:lang w:eastAsia="en-US"/>
          <w14:ligatures w14:val="standardContextual"/>
        </w:rPr>
        <w:t>10</w:t>
      </w:r>
      <w:proofErr w:type="gramEnd"/>
      <w:r w:rsidRPr="00C86067">
        <w:rPr>
          <w:rFonts w:ascii="Calibri" w:eastAsia="Aptos" w:hAnsi="Calibri" w:cs="Calibri"/>
          <w:b/>
          <w:bCs/>
          <w:i/>
          <w:iCs/>
          <w:color w:val="002465"/>
          <w:kern w:val="2"/>
          <w:sz w:val="32"/>
          <w:szCs w:val="32"/>
          <w:lang w:eastAsia="en-US"/>
          <w14:ligatures w14:val="standardContextual"/>
        </w:rPr>
        <w:t xml:space="preserve"> parole</w:t>
      </w:r>
    </w:p>
    <w:p w14:paraId="74C19BC6" w14:textId="77777777" w:rsidR="00C86067" w:rsidRPr="00C86067" w:rsidRDefault="00C86067" w:rsidP="00C8606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Una serata di parole, anche inedite, e di immagini mai viste per raccontare e conoscere meglio papa Leone XIV. Martedì 25 novembre, alle ore 18, a Trento al Polo culturale </w:t>
      </w:r>
      <w:proofErr w:type="spellStart"/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Vigilianum</w:t>
      </w:r>
      <w:proofErr w:type="spellEnd"/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(via Endrici 14) l’Arcidiocesi di Trento – attraverso l’Area Cultura e l’Istituto Superiore di Scienze Religiose R. Guardini – promuove, in sinergia con il Dicastero per la Comunicazione della Santa Sede, Radio Vaticana – Vatican News e Libreria Editrice Vaticana, una serata su papa Leone XIV in occasione dei suoi primi sei mesi di pontificato.</w:t>
      </w:r>
    </w:p>
    <w:p w14:paraId="4281DE96" w14:textId="77777777" w:rsidR="00C86067" w:rsidRPr="00C86067" w:rsidRDefault="00C86067" w:rsidP="00C8606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Ospite a Trento sarà </w:t>
      </w:r>
      <w:r w:rsidRPr="00C86067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Massimiliano Menichetti</w:t>
      </w: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vicedirettore dei media vaticani e responsabile di Radio Vaticana – Vatican News, in dialogo con </w:t>
      </w:r>
      <w:r w:rsidRPr="00C86067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 xml:space="preserve">suor Chiara </w:t>
      </w:r>
      <w:proofErr w:type="spellStart"/>
      <w:r w:rsidRPr="00C86067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Curzel</w:t>
      </w:r>
      <w:proofErr w:type="spellEnd"/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patrologa; a moderare l’incontro sarà </w:t>
      </w:r>
      <w:r w:rsidRPr="00C86067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don Stefano Zeni</w:t>
      </w: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delegato ad interim dell’Area Cultura dell’Arcidiocesi di Trento e direttore del “Guardini”.</w:t>
      </w:r>
    </w:p>
    <w:p w14:paraId="6DE2FBF7" w14:textId="2B8B8B57" w:rsidR="00C86067" w:rsidRPr="00C86067" w:rsidRDefault="00C86067" w:rsidP="00C8606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Al </w:t>
      </w:r>
      <w:proofErr w:type="spellStart"/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Vigilianum</w:t>
      </w:r>
      <w:proofErr w:type="spellEnd"/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verrà approfondita la figura di </w:t>
      </w:r>
      <w:r w:rsidRPr="00C86067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Leone XIV</w:t>
      </w: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attraverso il suo </w:t>
      </w:r>
      <w:r w:rsidRPr="00C86067">
        <w:rPr>
          <w:rFonts w:ascii="Calibri" w:eastAsia="Aptos" w:hAnsi="Calibri" w:cs="Calibri"/>
          <w:b/>
          <w:bCs/>
          <w:color w:val="auto"/>
          <w:kern w:val="2"/>
          <w:sz w:val="26"/>
          <w:szCs w:val="26"/>
          <w:lang w:eastAsia="en-US"/>
          <w14:ligatures w14:val="standardContextual"/>
        </w:rPr>
        <w:t>nuovo libro </w:t>
      </w:r>
      <w:r w:rsidRPr="00C86067">
        <w:rPr>
          <w:rFonts w:ascii="Calibri" w:eastAsia="Aptos" w:hAnsi="Calibri" w:cs="Calibri"/>
          <w:b/>
          <w:bCs/>
          <w:i/>
          <w:iCs/>
          <w:color w:val="auto"/>
          <w:kern w:val="2"/>
          <w:sz w:val="26"/>
          <w:szCs w:val="26"/>
          <w:lang w:eastAsia="en-US"/>
          <w14:ligatures w14:val="standardContextual"/>
        </w:rPr>
        <w:t>La forza del Vangelo. La fede cristiana in 10 parole</w:t>
      </w:r>
      <w:r w:rsidRPr="00C86067">
        <w:rPr>
          <w:rFonts w:ascii="Calibri" w:eastAsia="Aptos" w:hAnsi="Calibri" w:cs="Calibri"/>
          <w:i/>
          <w:iCs/>
          <w:color w:val="auto"/>
          <w:kern w:val="2"/>
          <w:sz w:val="26"/>
          <w:szCs w:val="26"/>
          <w:lang w:eastAsia="en-US"/>
          <w14:ligatures w14:val="standardContextual"/>
        </w:rPr>
        <w:t> </w:t>
      </w: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(Libreria Editrice Vaticana), antologia di testi di </w:t>
      </w:r>
      <w:proofErr w:type="spellStart"/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Prevost</w:t>
      </w:r>
      <w:proofErr w:type="spellEnd"/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che presenta 10 parole-chiave del cristianesimo per il nostro tempo e disponibile in libreria dal 20 novembre. Il testo – curato da Lorenzo Fazzini, responsabile editoriale di Libreria Editrice Vaticana – è introdotto da un contributo inedito, scritto per l’occasione da papa Leone XIV. Cristo, comunione, pace sono le prime parole scelte dal Papa. “Anzitutto – scrive </w:t>
      </w:r>
      <w:proofErr w:type="spellStart"/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Prevost</w:t>
      </w:r>
      <w:proofErr w:type="spellEnd"/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–, la centralità di Cristo. La fede è proprio questo: non lo sforzo titanico di raggiungere un Dio soprannaturale, bensì l'accoglienza di Gesù nella nostra vita, la scoperta che il volto di Dio non è lontano dal nostro cuore.”</w:t>
      </w:r>
    </w:p>
    <w:p w14:paraId="37E929CB" w14:textId="77777777" w:rsidR="00C86067" w:rsidRPr="00C86067" w:rsidRDefault="00C86067" w:rsidP="00C8606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Nell’incontro trentino saranno inoltre proiettati due ampi stralci dei documentari </w:t>
      </w:r>
      <w:r w:rsidRPr="00C86067">
        <w:rPr>
          <w:rFonts w:ascii="Calibri" w:eastAsia="Aptos" w:hAnsi="Calibri" w:cs="Calibri"/>
          <w:i/>
          <w:iCs/>
          <w:color w:val="auto"/>
          <w:kern w:val="2"/>
          <w:sz w:val="26"/>
          <w:szCs w:val="26"/>
          <w:lang w:eastAsia="en-US"/>
          <w14:ligatures w14:val="standardContextual"/>
        </w:rPr>
        <w:t xml:space="preserve">León de </w:t>
      </w:r>
      <w:proofErr w:type="spellStart"/>
      <w:r w:rsidRPr="00C86067">
        <w:rPr>
          <w:rFonts w:ascii="Calibri" w:eastAsia="Aptos" w:hAnsi="Calibri" w:cs="Calibri"/>
          <w:i/>
          <w:iCs/>
          <w:color w:val="auto"/>
          <w:kern w:val="2"/>
          <w:sz w:val="26"/>
          <w:szCs w:val="26"/>
          <w:lang w:eastAsia="en-US"/>
          <w14:ligatures w14:val="standardContextual"/>
        </w:rPr>
        <w:t>Perú</w:t>
      </w:r>
      <w:proofErr w:type="spellEnd"/>
      <w:r w:rsidRPr="00C86067">
        <w:rPr>
          <w:rFonts w:ascii="Calibri" w:eastAsia="Aptos" w:hAnsi="Calibri" w:cs="Calibri"/>
          <w:i/>
          <w:iCs/>
          <w:color w:val="auto"/>
          <w:kern w:val="2"/>
          <w:sz w:val="26"/>
          <w:szCs w:val="26"/>
          <w:lang w:eastAsia="en-US"/>
          <w14:ligatures w14:val="standardContextual"/>
        </w:rPr>
        <w:t> </w:t>
      </w: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e </w:t>
      </w:r>
      <w:r w:rsidRPr="00C86067">
        <w:rPr>
          <w:rFonts w:ascii="Calibri" w:eastAsia="Aptos" w:hAnsi="Calibri" w:cs="Calibri"/>
          <w:i/>
          <w:iCs/>
          <w:color w:val="auto"/>
          <w:kern w:val="2"/>
          <w:sz w:val="26"/>
          <w:szCs w:val="26"/>
          <w:lang w:eastAsia="en-US"/>
          <w14:ligatures w14:val="standardContextual"/>
        </w:rPr>
        <w:t>Leo from Chicago</w:t>
      </w: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prodotti dal Dicastero per la </w:t>
      </w: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lastRenderedPageBreak/>
        <w:t xml:space="preserve">Comunicazione della Santa Sede, che raccontano la vicenda biografica e spirituale di </w:t>
      </w:r>
      <w:proofErr w:type="spellStart"/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Prevost</w:t>
      </w:r>
      <w:proofErr w:type="spellEnd"/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nella natia Chicago e nel periodo missionario in Perù.</w:t>
      </w:r>
    </w:p>
    <w:p w14:paraId="06F51C5A" w14:textId="77777777" w:rsidR="00C86067" w:rsidRPr="00C86067" w:rsidRDefault="00C86067" w:rsidP="00C8606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«Papa Leone XIV nei suoi primi sei mesi di pontificato ha posto costantemente l’accento sulla centralità della relazione che ogni credente ha con Cristo – evidenzia Massimiliano Menichetti -. Non è un caso che il libro </w:t>
      </w:r>
      <w:r w:rsidRPr="00C86067">
        <w:rPr>
          <w:rFonts w:ascii="Calibri" w:eastAsia="Aptos" w:hAnsi="Calibri" w:cs="Calibri"/>
          <w:i/>
          <w:iCs/>
          <w:color w:val="auto"/>
          <w:kern w:val="2"/>
          <w:sz w:val="26"/>
          <w:szCs w:val="26"/>
          <w:lang w:eastAsia="en-US"/>
          <w14:ligatures w14:val="standardContextual"/>
        </w:rPr>
        <w:t>La forza del Vangelo</w:t>
      </w: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 inizi proprio da questa consapevolezza, e che nei due documentari emerga dalla testimonianza di tante persone come Robert </w:t>
      </w:r>
      <w:proofErr w:type="spellStart"/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Prevost</w:t>
      </w:r>
      <w:proofErr w:type="spellEnd"/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sia un uomo accogliente, riflessivo, di grande spiritualità e interiorità. Nella serata del 25 novembre approfondiremo come questo focus esistenziale si dispiega poi in un desiderio di bene e di impegno che tocca vari ambiti della vita: dalla cura del Creato alla pace, dall’accoglienza dei migranti alla ricerca della giustizia».</w:t>
      </w:r>
    </w:p>
    <w:p w14:paraId="044D66BD" w14:textId="77777777" w:rsidR="00C86067" w:rsidRPr="00C86067" w:rsidRDefault="00C86067" w:rsidP="00C8606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La partecipazione all’evento di Trento è libera. L’evento si svolge con il supporto dell’8xmille e in collaborazione con </w:t>
      </w:r>
      <w:proofErr w:type="spellStart"/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StreetVox</w:t>
      </w:r>
      <w:proofErr w:type="spellEnd"/>
      <w:r w:rsidRPr="00C8606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</w:p>
    <w:p w14:paraId="286B236C" w14:textId="77777777" w:rsidR="00C86067" w:rsidRPr="00C86067" w:rsidRDefault="00C86067" w:rsidP="00C86067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</w:p>
    <w:p w14:paraId="6697EAAB" w14:textId="77777777" w:rsidR="00C86067" w:rsidRPr="00C86067" w:rsidRDefault="00C86067" w:rsidP="00C86067">
      <w:pPr>
        <w:spacing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sectPr w:rsidR="00C86067" w:rsidRPr="00C86067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A25F" w14:textId="77777777" w:rsidR="00966B46" w:rsidRDefault="00966B46" w:rsidP="00A66B18">
      <w:pPr>
        <w:spacing w:before="0" w:after="0"/>
      </w:pPr>
      <w:r>
        <w:separator/>
      </w:r>
    </w:p>
  </w:endnote>
  <w:endnote w:type="continuationSeparator" w:id="0">
    <w:p w14:paraId="703EF46C" w14:textId="77777777" w:rsidR="00966B46" w:rsidRDefault="00966B4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02BD" w14:textId="77777777" w:rsidR="00966B46" w:rsidRDefault="00966B46" w:rsidP="00A66B18">
      <w:pPr>
        <w:spacing w:before="0" w:after="0"/>
      </w:pPr>
      <w:r>
        <w:separator/>
      </w:r>
    </w:p>
  </w:footnote>
  <w:footnote w:type="continuationSeparator" w:id="0">
    <w:p w14:paraId="7F807A66" w14:textId="77777777" w:rsidR="00966B46" w:rsidRDefault="00966B4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C10D2"/>
    <w:rsid w:val="006C2741"/>
    <w:rsid w:val="006C2A26"/>
    <w:rsid w:val="006D1D88"/>
    <w:rsid w:val="006D3C97"/>
    <w:rsid w:val="006F6F10"/>
    <w:rsid w:val="007056D5"/>
    <w:rsid w:val="00707934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74FA8"/>
    <w:rsid w:val="008922A5"/>
    <w:rsid w:val="00893C23"/>
    <w:rsid w:val="0089796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459F1"/>
    <w:rsid w:val="009560E3"/>
    <w:rsid w:val="00966B46"/>
    <w:rsid w:val="00971422"/>
    <w:rsid w:val="00971F62"/>
    <w:rsid w:val="009773FD"/>
    <w:rsid w:val="00983802"/>
    <w:rsid w:val="00987639"/>
    <w:rsid w:val="0099504D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254A"/>
    <w:rsid w:val="00C35AFC"/>
    <w:rsid w:val="00C3600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6067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B6FE8"/>
    <w:rsid w:val="00FC4AC0"/>
    <w:rsid w:val="00FD447A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2025-11-20T11:04:00Z</dcterms:created>
  <dcterms:modified xsi:type="dcterms:W3CDTF">2025-11-21T09:16:00Z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