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89B37" w14:textId="3B737643" w:rsidR="00193A8E" w:rsidRDefault="00193A8E" w:rsidP="00512D90">
      <w:pPr>
        <w:ind w:left="0" w:right="0"/>
        <w:jc w:val="righ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Trento</w:t>
      </w:r>
      <w:r w:rsidR="00E026C4" w:rsidRPr="002C29E7">
        <w:rPr>
          <w:rFonts w:ascii="Calibri" w:hAnsi="Calibri" w:cs="Calibri"/>
          <w:color w:val="auto"/>
        </w:rPr>
        <w:t>,</w:t>
      </w:r>
      <w:r w:rsidR="00B05D11">
        <w:rPr>
          <w:rFonts w:ascii="Calibri" w:hAnsi="Calibri" w:cs="Calibri"/>
          <w:color w:val="auto"/>
        </w:rPr>
        <w:t xml:space="preserve"> </w:t>
      </w:r>
      <w:r w:rsidR="00A24060">
        <w:rPr>
          <w:rFonts w:ascii="Calibri" w:hAnsi="Calibri" w:cs="Calibri"/>
          <w:color w:val="auto"/>
        </w:rPr>
        <w:t xml:space="preserve">16 </w:t>
      </w:r>
      <w:r w:rsidR="00F82EEF">
        <w:rPr>
          <w:rFonts w:ascii="Calibri" w:hAnsi="Calibri" w:cs="Calibri"/>
          <w:color w:val="auto"/>
        </w:rPr>
        <w:t xml:space="preserve">ottobre </w:t>
      </w:r>
      <w:r w:rsidR="00B05D11">
        <w:rPr>
          <w:rFonts w:ascii="Calibri" w:hAnsi="Calibri" w:cs="Calibri"/>
          <w:color w:val="auto"/>
        </w:rPr>
        <w:t>2025</w:t>
      </w:r>
    </w:p>
    <w:p w14:paraId="1984C638" w14:textId="682A50B1" w:rsidR="00A24060" w:rsidRPr="00A24060" w:rsidRDefault="00A24060" w:rsidP="00A24060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b/>
          <w:bCs/>
          <w:color w:val="002465"/>
          <w:kern w:val="2"/>
          <w:sz w:val="32"/>
          <w:szCs w:val="32"/>
          <w:lang w:eastAsia="en-US"/>
          <w14:ligatures w14:val="standardContextual"/>
        </w:rPr>
      </w:pPr>
      <w:r w:rsidRPr="00A24060">
        <w:rPr>
          <w:rFonts w:ascii="Calibri" w:eastAsia="Aptos" w:hAnsi="Calibri" w:cs="Calibri"/>
          <w:b/>
          <w:bCs/>
          <w:color w:val="002465"/>
          <w:kern w:val="2"/>
          <w:sz w:val="32"/>
          <w:szCs w:val="32"/>
          <w:lang w:eastAsia="en-US"/>
          <w14:ligatures w14:val="standardContextual"/>
        </w:rPr>
        <w:t xml:space="preserve">La Diocesi di Trento lancia il progetto delle Comunità Energetiche Rinnovabili con l’adesione alla Fondazione Diocesi Energy di Treviso. </w:t>
      </w:r>
      <w:r w:rsidR="0046744A">
        <w:rPr>
          <w:rFonts w:ascii="Calibri" w:eastAsia="Aptos" w:hAnsi="Calibri" w:cs="Calibri"/>
          <w:b/>
          <w:bCs/>
          <w:color w:val="002465"/>
          <w:kern w:val="2"/>
          <w:sz w:val="32"/>
          <w:szCs w:val="32"/>
          <w:lang w:eastAsia="en-US"/>
          <w14:ligatures w14:val="standardContextual"/>
        </w:rPr>
        <w:t xml:space="preserve">Modello operativo e benefici solidali </w:t>
      </w:r>
      <w:r w:rsidRPr="00A24060">
        <w:rPr>
          <w:rFonts w:ascii="Calibri" w:eastAsia="Aptos" w:hAnsi="Calibri" w:cs="Calibri"/>
          <w:b/>
          <w:bCs/>
          <w:color w:val="002465"/>
          <w:kern w:val="2"/>
          <w:sz w:val="32"/>
          <w:szCs w:val="32"/>
          <w:lang w:eastAsia="en-US"/>
          <w14:ligatures w14:val="standardContextual"/>
        </w:rPr>
        <w:t>illustrat</w:t>
      </w:r>
      <w:r w:rsidR="0046744A">
        <w:rPr>
          <w:rFonts w:ascii="Calibri" w:eastAsia="Aptos" w:hAnsi="Calibri" w:cs="Calibri"/>
          <w:b/>
          <w:bCs/>
          <w:color w:val="002465"/>
          <w:kern w:val="2"/>
          <w:sz w:val="32"/>
          <w:szCs w:val="32"/>
          <w:lang w:eastAsia="en-US"/>
          <w14:ligatures w14:val="standardContextual"/>
        </w:rPr>
        <w:t>i</w:t>
      </w:r>
      <w:r w:rsidRPr="00A24060">
        <w:rPr>
          <w:rFonts w:ascii="Calibri" w:eastAsia="Aptos" w:hAnsi="Calibri" w:cs="Calibri"/>
          <w:b/>
          <w:bCs/>
          <w:color w:val="002465"/>
          <w:kern w:val="2"/>
          <w:sz w:val="32"/>
          <w:szCs w:val="32"/>
          <w:lang w:eastAsia="en-US"/>
          <w14:ligatures w14:val="standardContextual"/>
        </w:rPr>
        <w:t xml:space="preserve"> alle parrocchie dall’economo </w:t>
      </w:r>
      <w:proofErr w:type="spellStart"/>
      <w:r w:rsidRPr="00A24060">
        <w:rPr>
          <w:rFonts w:ascii="Calibri" w:eastAsia="Aptos" w:hAnsi="Calibri" w:cs="Calibri"/>
          <w:b/>
          <w:bCs/>
          <w:color w:val="002465"/>
          <w:kern w:val="2"/>
          <w:sz w:val="32"/>
          <w:szCs w:val="32"/>
          <w:lang w:eastAsia="en-US"/>
          <w14:ligatures w14:val="standardContextual"/>
        </w:rPr>
        <w:t>Merler</w:t>
      </w:r>
      <w:proofErr w:type="spellEnd"/>
      <w:r w:rsidRPr="00A24060">
        <w:rPr>
          <w:rFonts w:ascii="Calibri" w:eastAsia="Aptos" w:hAnsi="Calibri" w:cs="Calibri"/>
          <w:b/>
          <w:bCs/>
          <w:color w:val="002465"/>
          <w:kern w:val="2"/>
          <w:sz w:val="32"/>
          <w:szCs w:val="32"/>
          <w:lang w:eastAsia="en-US"/>
          <w14:ligatures w14:val="standardContextual"/>
        </w:rPr>
        <w:t xml:space="preserve"> </w:t>
      </w:r>
    </w:p>
    <w:p w14:paraId="15B51A47" w14:textId="77777777" w:rsidR="00A24060" w:rsidRPr="00CD1643" w:rsidRDefault="00A24060" w:rsidP="00A24060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b/>
          <w:bCs/>
          <w:color w:val="002465"/>
          <w:kern w:val="2"/>
          <w:sz w:val="18"/>
          <w:szCs w:val="18"/>
          <w:lang w:eastAsia="en-US"/>
          <w14:ligatures w14:val="standardContextual"/>
        </w:rPr>
      </w:pPr>
    </w:p>
    <w:p w14:paraId="5FBDD7A7" w14:textId="285E3EF4" w:rsidR="00A24060" w:rsidRPr="00A24060" w:rsidRDefault="00A24060" w:rsidP="00EC4793">
      <w:pPr>
        <w:spacing w:before="120" w:after="12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Un passo concreto verso la transizione ecologica e la corresponsabilità comunitaria.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br/>
        <w:t xml:space="preserve">Nel corso della riunione dei </w:t>
      </w:r>
      <w:r w:rsidRPr="00A24060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Consigli pastorali per gli affari economici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svoltasi sabato 11 ottobre presso il </w:t>
      </w:r>
      <w:r w:rsidRPr="00A24060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Collegio Arcivescovile di Trento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l’economo diocesano </w:t>
      </w:r>
      <w:r w:rsidRPr="00A24060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Marco </w:t>
      </w:r>
      <w:proofErr w:type="spellStart"/>
      <w:r w:rsidRPr="00A24060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Merler</w:t>
      </w:r>
      <w:proofErr w:type="spellEnd"/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ha illustrato il progetto per la costituzione di </w:t>
      </w:r>
      <w:r w:rsidRPr="00A24060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Comunità Energetiche Rinnovabili (CER)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sul territorio della </w:t>
      </w:r>
      <w:r w:rsidRPr="00A24060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Diocesi di Trento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. All’incontro, partecipato da circa trecento rappresentanti delle parrocchie, era</w:t>
      </w:r>
      <w:r w:rsidR="00F9784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no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present</w:t>
      </w:r>
      <w:r w:rsidR="00F9784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F9784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anche 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il vicario generale della Diocesi </w:t>
      </w:r>
      <w:r w:rsidRPr="00A24060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don Claudio Ferrari</w:t>
      </w:r>
      <w:r w:rsidR="003331F0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3331F0" w:rsidRPr="00294EF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e il </w:t>
      </w:r>
      <w:r w:rsidR="00F9784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</w:t>
      </w:r>
      <w:r w:rsidR="003331F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ancelliere </w:t>
      </w:r>
      <w:r w:rsidR="003331F0" w:rsidRPr="00294EF7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don Alessandro Aste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 </w:t>
      </w:r>
    </w:p>
    <w:p w14:paraId="110714E9" w14:textId="42A1EA8F" w:rsidR="00A24060" w:rsidRPr="00A24060" w:rsidRDefault="00A24060" w:rsidP="00EC4793">
      <w:pPr>
        <w:spacing w:before="120" w:after="12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L’iniziativa si inserisce nel più ampio progetto già avviato dalla </w:t>
      </w:r>
      <w:r w:rsidRPr="00A24060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Diocesi di Treviso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che due anni fa ha promosso la nascita della </w:t>
      </w:r>
      <w:r w:rsidRPr="00A24060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Fondazione Diocesi Energy ETS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 con l’obiettivo di costituire una grande comunità energetica rinnovabile che unisca le 265 parrocchie del territorio trevigiano.</w:t>
      </w:r>
    </w:p>
    <w:p w14:paraId="57B9F00E" w14:textId="77777777" w:rsidR="00A24060" w:rsidRPr="00A24060" w:rsidRDefault="00A24060" w:rsidP="00EC4793">
      <w:pPr>
        <w:spacing w:before="120" w:after="12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 questa Fondazione hanno già aderito come soci fondatori le Diocesi di </w:t>
      </w:r>
      <w:r w:rsidRPr="00A24060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Adria-Rovigo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Pr="00A24060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Concordia-Pordenone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e </w:t>
      </w:r>
      <w:r w:rsidRPr="00A24060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Trento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 mentre altre Diocesi stanno valutando di seguirne l’esempio.</w:t>
      </w:r>
    </w:p>
    <w:p w14:paraId="133B38E2" w14:textId="61FD9B88" w:rsidR="00A24060" w:rsidRPr="00F9784A" w:rsidRDefault="00A24060" w:rsidP="00EC4793">
      <w:pPr>
        <w:spacing w:before="120" w:after="12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“Con questo progetto – ha spiegato Marco </w:t>
      </w:r>
      <w:proofErr w:type="spellStart"/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Merler</w:t>
      </w:r>
      <w:proofErr w:type="spellEnd"/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– la </w:t>
      </w:r>
      <w:r w:rsidR="00CB173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iocesi </w:t>
      </w:r>
      <w:r w:rsidR="00134F88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di Trento 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vuole partecipare a un percorso concreto di conversione ecologica e di attenzione al bene comune. Le comunità energetiche rappresentano un modo nuovo e solidale di produrre e condividere energia, generando benefici non solo ambientali ma anche economici e sociali.</w:t>
      </w:r>
      <w:r w:rsidR="00F9784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L’adesione </w:t>
      </w:r>
      <w:r w:rsidR="00F9784A" w:rsidRPr="00F9784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 Fondazione Diocesi Energy ETS consentirà anche alle parrocchie di beneficiare di uno strumento tecnico-giuridico già rodato</w:t>
      </w:r>
      <w:r w:rsidRPr="00F9784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”</w:t>
      </w:r>
      <w:r w:rsidR="00F9784A" w:rsidRPr="00F9784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.</w:t>
      </w:r>
    </w:p>
    <w:p w14:paraId="0094FC5B" w14:textId="77777777" w:rsidR="00A77BD5" w:rsidRDefault="00A77BD5" w:rsidP="00EC4793">
      <w:pPr>
        <w:spacing w:before="120" w:after="120"/>
        <w:ind w:left="0" w:right="0"/>
        <w:rPr>
          <w:rFonts w:ascii="Calibri" w:eastAsia="Aptos" w:hAnsi="Calibri" w:cs="Calibri"/>
          <w:b/>
          <w:bCs/>
          <w:color w:val="002465"/>
          <w:kern w:val="2"/>
          <w:sz w:val="28"/>
          <w:szCs w:val="28"/>
          <w:lang w:eastAsia="en-US"/>
          <w14:ligatures w14:val="standardContextual"/>
        </w:rPr>
      </w:pPr>
      <w:r>
        <w:rPr>
          <w:rFonts w:ascii="Calibri" w:eastAsia="Aptos" w:hAnsi="Calibri" w:cs="Calibri"/>
          <w:b/>
          <w:bCs/>
          <w:color w:val="002465"/>
          <w:kern w:val="2"/>
          <w:sz w:val="28"/>
          <w:szCs w:val="28"/>
          <w:lang w:eastAsia="en-US"/>
          <w14:ligatures w14:val="standardContextual"/>
        </w:rPr>
        <w:br w:type="page"/>
      </w:r>
    </w:p>
    <w:p w14:paraId="6201E9E0" w14:textId="0C0D9836" w:rsidR="00A24060" w:rsidRPr="00A24060" w:rsidRDefault="00F9784A" w:rsidP="00EC4793">
      <w:pPr>
        <w:spacing w:before="120" w:after="120" w:line="276" w:lineRule="auto"/>
        <w:ind w:left="0" w:right="0"/>
        <w:jc w:val="both"/>
        <w:rPr>
          <w:rFonts w:ascii="Calibri" w:eastAsia="Aptos" w:hAnsi="Calibri" w:cs="Calibri"/>
          <w:b/>
          <w:bCs/>
          <w:color w:val="002465"/>
          <w:kern w:val="2"/>
          <w:sz w:val="28"/>
          <w:szCs w:val="28"/>
          <w:lang w:eastAsia="en-US"/>
          <w14:ligatures w14:val="standardContextual"/>
        </w:rPr>
      </w:pPr>
      <w:r>
        <w:rPr>
          <w:rFonts w:ascii="Calibri" w:eastAsia="Aptos" w:hAnsi="Calibri" w:cs="Calibri"/>
          <w:b/>
          <w:bCs/>
          <w:color w:val="002465"/>
          <w:kern w:val="2"/>
          <w:sz w:val="28"/>
          <w:szCs w:val="28"/>
          <w:lang w:eastAsia="en-US"/>
          <w14:ligatures w14:val="standardContextual"/>
        </w:rPr>
        <w:lastRenderedPageBreak/>
        <w:t>L</w:t>
      </w:r>
      <w:r w:rsidR="00A24060" w:rsidRPr="00A24060">
        <w:rPr>
          <w:rFonts w:ascii="Calibri" w:eastAsia="Aptos" w:hAnsi="Calibri" w:cs="Calibri"/>
          <w:b/>
          <w:bCs/>
          <w:color w:val="002465"/>
          <w:kern w:val="2"/>
          <w:sz w:val="28"/>
          <w:szCs w:val="28"/>
          <w:lang w:eastAsia="en-US"/>
          <w14:ligatures w14:val="standardContextual"/>
        </w:rPr>
        <w:t>e Comunità Energetiche Rinnovabili</w:t>
      </w:r>
    </w:p>
    <w:p w14:paraId="2641F4EA" w14:textId="336F09A7" w:rsidR="00A24060" w:rsidRDefault="00A24060" w:rsidP="00EC4793">
      <w:pPr>
        <w:spacing w:before="120" w:after="12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Le </w:t>
      </w:r>
      <w:r w:rsidRPr="00A24060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CER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sono </w:t>
      </w:r>
      <w:r w:rsidR="00F9784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dei 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soggetti giuridici senza scopo di lucro (Fondazioni, Associazioni, Cooperative) che permettono a produttori e consumatori di energia rinnovabile di condividere, in modo “virtuale”, l’energia prodotta localmente all’interno della stessa </w:t>
      </w:r>
      <w:r w:rsidRPr="00A24060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cabina primaria elettrica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.</w:t>
      </w:r>
    </w:p>
    <w:p w14:paraId="7E7623EB" w14:textId="4B5D899A" w:rsidR="00A24060" w:rsidRPr="00A24060" w:rsidRDefault="00A24060" w:rsidP="00EC4793">
      <w:pPr>
        <w:spacing w:before="120" w:after="12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L’obiettivo è </w:t>
      </w:r>
      <w:r w:rsidRPr="00A24060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produrre energia vicino e in contemporanea a chi la consuma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riducendo sprechi e investimenti sulle reti, e generando </w:t>
      </w:r>
      <w:r w:rsidRPr="00A24060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incentivi economici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proporzionati alla quota di energia condivisa.</w:t>
      </w:r>
    </w:p>
    <w:p w14:paraId="154CDDA4" w14:textId="62244484" w:rsidR="00A24060" w:rsidRPr="00A24060" w:rsidRDefault="00A24060" w:rsidP="00EC4793">
      <w:pPr>
        <w:spacing w:before="120" w:after="120" w:line="276" w:lineRule="auto"/>
        <w:ind w:left="0" w:right="0"/>
        <w:jc w:val="both"/>
        <w:rPr>
          <w:rFonts w:ascii="Calibri" w:eastAsia="Aptos" w:hAnsi="Calibri" w:cs="Calibri"/>
          <w:b/>
          <w:bCs/>
          <w:color w:val="002465"/>
          <w:kern w:val="2"/>
          <w:sz w:val="28"/>
          <w:szCs w:val="28"/>
          <w:lang w:eastAsia="en-US"/>
          <w14:ligatures w14:val="standardContextual"/>
        </w:rPr>
      </w:pPr>
      <w:r w:rsidRPr="00A24060">
        <w:rPr>
          <w:rFonts w:ascii="Calibri" w:eastAsia="Aptos" w:hAnsi="Calibri" w:cs="Calibri"/>
          <w:b/>
          <w:bCs/>
          <w:color w:val="002465"/>
          <w:kern w:val="2"/>
          <w:sz w:val="28"/>
          <w:szCs w:val="28"/>
          <w:lang w:eastAsia="en-US"/>
          <w14:ligatures w14:val="standardContextual"/>
        </w:rPr>
        <w:t>Il modello operativo</w:t>
      </w:r>
      <w:r w:rsidR="002A7D7E">
        <w:rPr>
          <w:rFonts w:ascii="Calibri" w:eastAsia="Aptos" w:hAnsi="Calibri" w:cs="Calibri"/>
          <w:b/>
          <w:bCs/>
          <w:color w:val="002465"/>
          <w:kern w:val="2"/>
          <w:sz w:val="28"/>
          <w:szCs w:val="28"/>
          <w:lang w:eastAsia="en-US"/>
          <w14:ligatures w14:val="standardContextual"/>
        </w:rPr>
        <w:t xml:space="preserve"> e i benefici solidali </w:t>
      </w:r>
    </w:p>
    <w:p w14:paraId="40DFAC61" w14:textId="39F07D0D" w:rsidR="00A24060" w:rsidRPr="00A24060" w:rsidRDefault="00A24060" w:rsidP="00EC4793">
      <w:pPr>
        <w:spacing w:before="120" w:after="12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Attraverso la </w:t>
      </w:r>
      <w:r w:rsidRPr="00A24060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Fondazione Diocesi Energy ETS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anche </w:t>
      </w:r>
      <w:r w:rsidR="003331F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nel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la Diocesi di Trento </w:t>
      </w:r>
      <w:r w:rsidR="003331F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potranno essere </w:t>
      </w:r>
      <w:r w:rsidR="003331F0"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attiva</w:t>
      </w:r>
      <w:r w:rsidR="003331F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te</w:t>
      </w:r>
      <w:r w:rsidR="003331F0"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configurazioni locali di comunità energetiche, una per ogni cabina primaria, coinvolgendo parrocchie, enti locali, imprese e famiglie.</w:t>
      </w:r>
    </w:p>
    <w:p w14:paraId="5FE4C9DF" w14:textId="322ED527" w:rsidR="00A24060" w:rsidRPr="00A24060" w:rsidRDefault="00A24060" w:rsidP="00EC4793">
      <w:pPr>
        <w:spacing w:before="120" w:after="12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La ripartizione dei benefici, secondo il modello presentato, prevede </w:t>
      </w:r>
      <w:r w:rsidR="00F708A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di destinare </w:t>
      </w:r>
      <w:r w:rsidR="003331F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gli incentivi ottenuti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a </w:t>
      </w:r>
      <w:r w:rsidRPr="00A24060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produttori (28,5%)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Pr="00A24060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consumatori (7%)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Pr="00A24060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gestione tecnica della CER (14,5%)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Pr="00A24060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Fondazione Energy ETS (3%)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e soprattutto a </w:t>
      </w:r>
      <w:r w:rsidRPr="00A24060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scopi sociali (47%)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reinvestendo le risorse in progetti di </w:t>
      </w:r>
      <w:r w:rsidRPr="002A7D7E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solidarietà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e comunit</w:t>
      </w:r>
      <w:r w:rsidR="00C121E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à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. Le percentuali sono suscettibili di variazioni in base all’andamento del mercato energetico.</w:t>
      </w:r>
    </w:p>
    <w:p w14:paraId="67215889" w14:textId="01725AAF" w:rsidR="00A24060" w:rsidRPr="00A24060" w:rsidRDefault="00A24060" w:rsidP="00EC4793">
      <w:pPr>
        <w:spacing w:before="120" w:after="12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“È un modo per trasformare l’energia in bene comune – ha sottolineato </w:t>
      </w:r>
      <w:proofErr w:type="spellStart"/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Merler</w:t>
      </w:r>
      <w:proofErr w:type="spellEnd"/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– e per dare continuità a quella cultura della responsabilità che </w:t>
      </w:r>
      <w:r w:rsidR="00F9784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p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apa Francesco </w:t>
      </w:r>
      <w:r w:rsidR="00F9784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ha 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indica</w:t>
      </w:r>
      <w:r w:rsidR="00F9784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to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nell’enciclica</w:t>
      </w:r>
      <w:r w:rsidRPr="00A24060">
        <w:rPr>
          <w:rFonts w:ascii="Calibri" w:eastAsia="Aptos" w:hAnsi="Calibri" w:cs="Calibri"/>
          <w:i/>
          <w:iCs/>
          <w:color w:val="auto"/>
          <w:kern w:val="2"/>
          <w:sz w:val="26"/>
          <w:szCs w:val="26"/>
          <w:lang w:eastAsia="en-US"/>
          <w14:ligatures w14:val="standardContextual"/>
        </w:rPr>
        <w:t xml:space="preserve"> Laudato </w:t>
      </w:r>
      <w:proofErr w:type="spellStart"/>
      <w:r w:rsidRPr="00A24060">
        <w:rPr>
          <w:rFonts w:ascii="Calibri" w:eastAsia="Aptos" w:hAnsi="Calibri" w:cs="Calibri"/>
          <w:i/>
          <w:iCs/>
          <w:color w:val="auto"/>
          <w:kern w:val="2"/>
          <w:sz w:val="26"/>
          <w:szCs w:val="26"/>
          <w:lang w:eastAsia="en-US"/>
          <w14:ligatures w14:val="standardContextual"/>
        </w:rPr>
        <w:t>si’</w:t>
      </w:r>
      <w:proofErr w:type="spellEnd"/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: prendersi cura insieme della Casa comune.”</w:t>
      </w:r>
    </w:p>
    <w:p w14:paraId="054E6886" w14:textId="77777777" w:rsidR="00A24060" w:rsidRPr="00A24060" w:rsidRDefault="00A24060" w:rsidP="00EC4793">
      <w:pPr>
        <w:spacing w:before="120" w:after="120" w:line="276" w:lineRule="auto"/>
        <w:ind w:left="0" w:right="0"/>
        <w:jc w:val="both"/>
        <w:rPr>
          <w:rFonts w:ascii="Calibri" w:eastAsia="Aptos" w:hAnsi="Calibri" w:cs="Calibri"/>
          <w:b/>
          <w:bCs/>
          <w:color w:val="002465"/>
          <w:kern w:val="2"/>
          <w:sz w:val="28"/>
          <w:szCs w:val="28"/>
          <w:lang w:eastAsia="en-US"/>
          <w14:ligatures w14:val="standardContextual"/>
        </w:rPr>
      </w:pPr>
      <w:r w:rsidRPr="00A24060">
        <w:rPr>
          <w:rFonts w:ascii="Calibri" w:eastAsia="Aptos" w:hAnsi="Calibri" w:cs="Calibri"/>
          <w:b/>
          <w:bCs/>
          <w:color w:val="002465"/>
          <w:kern w:val="2"/>
          <w:sz w:val="28"/>
          <w:szCs w:val="28"/>
          <w:lang w:eastAsia="en-US"/>
          <w14:ligatures w14:val="standardContextual"/>
        </w:rPr>
        <w:t>Una rete diocesana per l’energia solidale</w:t>
      </w:r>
    </w:p>
    <w:p w14:paraId="2C0C8D9C" w14:textId="35D4FDF1" w:rsidR="00A24060" w:rsidRPr="00A24060" w:rsidRDefault="00A24060" w:rsidP="00EC4793">
      <w:pPr>
        <w:spacing w:before="120" w:after="12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La fase operativa del progetto</w:t>
      </w:r>
      <w:r w:rsidR="003331F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prevede di contattare tutte le </w:t>
      </w:r>
      <w:r w:rsidR="00294EF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p</w:t>
      </w:r>
      <w:r w:rsidR="003331F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arrocchie e i soggetti interessati, sia attraverso una sezione apposita che verrà predisposta sul </w:t>
      </w:r>
      <w:r w:rsidR="00F9784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portale web </w:t>
      </w:r>
      <w:r w:rsidR="003331F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della Diocesi sia attraverso incontri sul territorio,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3331F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per promuovere 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l’adesione</w:t>
      </w:r>
      <w:r w:rsidR="00294EF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di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3331F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più soggetti possibile, a partire dall</w:t>
      </w:r>
      <w:r w:rsidR="00071124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e</w:t>
      </w:r>
      <w:r w:rsidR="003331F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294EF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p</w:t>
      </w:r>
      <w:r w:rsidR="003331F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arrocchie</w:t>
      </w:r>
      <w:r w:rsidR="00D84CB4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.</w:t>
      </w:r>
    </w:p>
    <w:p w14:paraId="629D33FF" w14:textId="37F05D25" w:rsidR="00A24060" w:rsidRPr="00A24060" w:rsidRDefault="00D84CB4" w:rsidP="00EC4793">
      <w:pPr>
        <w:spacing w:before="120" w:after="120" w:line="276" w:lineRule="auto"/>
        <w:ind w:left="0" w:right="0"/>
        <w:jc w:val="both"/>
        <w:rPr>
          <w:rFonts w:ascii="Calibri" w:eastAsia="Aptos" w:hAnsi="Calibri" w:cs="Calibri"/>
          <w:b/>
          <w:bCs/>
          <w:color w:val="002465"/>
          <w:kern w:val="2"/>
          <w:sz w:val="28"/>
          <w:szCs w:val="28"/>
          <w:lang w:eastAsia="en-US"/>
          <w14:ligatures w14:val="standardContextual"/>
        </w:rPr>
      </w:pPr>
      <w:r w:rsidRPr="00294EF7">
        <w:rPr>
          <w:rFonts w:ascii="Calibri" w:eastAsia="Aptos" w:hAnsi="Calibri" w:cs="Calibri"/>
          <w:b/>
          <w:bCs/>
          <w:color w:val="002465"/>
          <w:kern w:val="2"/>
          <w:sz w:val="28"/>
          <w:szCs w:val="28"/>
          <w:lang w:eastAsia="en-US"/>
          <w14:ligatures w14:val="standardContextual"/>
        </w:rPr>
        <w:t xml:space="preserve">Fornitura di energia rinnovabile e gas con </w:t>
      </w:r>
      <w:r w:rsidRPr="00E34191">
        <w:rPr>
          <w:rFonts w:ascii="Calibri" w:eastAsia="Aptos" w:hAnsi="Calibri" w:cs="Calibri"/>
          <w:b/>
          <w:bCs/>
          <w:color w:val="002465"/>
          <w:kern w:val="2"/>
          <w:sz w:val="28"/>
          <w:szCs w:val="28"/>
          <w:lang w:eastAsia="en-US"/>
          <w14:ligatures w14:val="standardContextual"/>
        </w:rPr>
        <w:t xml:space="preserve">compensazione </w:t>
      </w:r>
      <w:r w:rsidR="00A77BD5" w:rsidRPr="00E34191">
        <w:rPr>
          <w:rFonts w:ascii="Calibri" w:eastAsia="Aptos" w:hAnsi="Calibri" w:cs="Calibri"/>
          <w:b/>
          <w:bCs/>
          <w:color w:val="002465"/>
          <w:kern w:val="2"/>
          <w:sz w:val="26"/>
          <w:szCs w:val="26"/>
          <w:lang w:eastAsia="en-US"/>
          <w14:ligatures w14:val="standardContextual"/>
        </w:rPr>
        <w:t>CO₂</w:t>
      </w:r>
    </w:p>
    <w:p w14:paraId="63E774EF" w14:textId="23BB8D98" w:rsidR="00F9784A" w:rsidRDefault="00F9784A" w:rsidP="00EC4793">
      <w:pPr>
        <w:spacing w:before="120" w:after="12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bookmarkStart w:id="0" w:name="_Hlk211323823"/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Nell’incontro con i Consigli pastorali per gli affari economici è stato inoltre </w:t>
      </w:r>
      <w:r w:rsidR="00B53C8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ricordato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che l</w:t>
      </w:r>
      <w:r w:rsidR="00D84CB4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 Diocesi di Trento ha sottoscritto </w:t>
      </w:r>
      <w:bookmarkEnd w:id="0"/>
      <w:r w:rsidR="00D84CB4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una convenzione con Dolomiti Energia per la </w:t>
      </w:r>
      <w:r w:rsidR="00D84CB4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lastRenderedPageBreak/>
        <w:t xml:space="preserve">fornitura a tutte le utenze </w:t>
      </w:r>
      <w:r w:rsidR="00071124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diocesane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di </w:t>
      </w:r>
      <w:r w:rsidR="00071124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parrocchie</w:t>
      </w:r>
      <w:r w:rsidR="00D84CB4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e soggetti collegati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="00D84CB4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di energia elettrica certificata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in quanto </w:t>
      </w:r>
      <w:r w:rsidR="00D84CB4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prodotta esclusivamente da fonte rinnovabile e di gas metano per cui sia stata effettuata la </w:t>
      </w:r>
      <w:r w:rsidR="00A24060" w:rsidRPr="00A24060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compensazione delle emissioni di anidride carbonica</w:t>
      </w:r>
      <w:r w:rsidR="00A24060"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attraverso l’acquisto e l’annullamento di </w:t>
      </w:r>
      <w:r w:rsidR="00A24060" w:rsidRPr="00A24060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crediti di carbonio certificati</w:t>
      </w:r>
      <w:r w:rsidR="00A24060"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(</w:t>
      </w:r>
      <w:proofErr w:type="spellStart"/>
      <w:r w:rsidR="00A24060"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Verified</w:t>
      </w:r>
      <w:proofErr w:type="spellEnd"/>
      <w:r w:rsidR="00A24060"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Carbon Units – VCU) emessi dagli organismi internazionali </w:t>
      </w:r>
      <w:proofErr w:type="spellStart"/>
      <w:r w:rsidR="00A24060" w:rsidRPr="00A24060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Verra</w:t>
      </w:r>
      <w:proofErr w:type="spellEnd"/>
      <w:r w:rsidR="00A24060"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e </w:t>
      </w:r>
      <w:r w:rsidR="00A24060" w:rsidRPr="00A24060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Gold Standard</w:t>
      </w:r>
      <w:r w:rsidR="00A24060"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.</w:t>
      </w:r>
    </w:p>
    <w:p w14:paraId="43E0A590" w14:textId="27313537" w:rsidR="00A24060" w:rsidRDefault="00A24060" w:rsidP="00EC4793">
      <w:pPr>
        <w:spacing w:before="120" w:after="12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Ogni credito corrisponde alla riduzione o all’assorbimento di </w:t>
      </w:r>
      <w:r w:rsidR="00F9784A" w:rsidRPr="00F9784A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1</w:t>
      </w:r>
      <w:r w:rsidRPr="00A24060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tonnellata di CO₂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F9784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 vantaggio 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di </w:t>
      </w:r>
      <w:r w:rsidR="00F9784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progetti di 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sviluppo ambientale sostenibile in diversi Paesi del mondo.</w:t>
      </w:r>
    </w:p>
    <w:p w14:paraId="1B01746B" w14:textId="629D0EC8" w:rsidR="00071124" w:rsidRPr="00A24060" w:rsidRDefault="00071124" w:rsidP="00EC4793">
      <w:pPr>
        <w:spacing w:before="120" w:after="12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L’accordo </w:t>
      </w:r>
      <w:r w:rsidR="00F9784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con Dolomiti Energia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interessa </w:t>
      </w:r>
      <w:r w:rsidR="00F9784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per l’energia elettrica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circa 1000 realtà ecclesiali, con poco meno di 4 milioni kWh di consumo annuo; per quanto riguarda il gas</w:t>
      </w:r>
      <w:r w:rsidR="00F9784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s</w:t>
      </w:r>
      <w:r w:rsidR="00F9784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ono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circa 500 </w:t>
      </w:r>
      <w:r w:rsidR="00F9784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soggetti </w:t>
      </w:r>
      <w:r w:rsidR="00F9784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coinvolti,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con circa 1,7 milioni </w:t>
      </w:r>
      <w:proofErr w:type="spellStart"/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Smc</w:t>
      </w:r>
      <w:proofErr w:type="spellEnd"/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F9784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(standard metro cubo) di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consumo anno. </w:t>
      </w:r>
    </w:p>
    <w:p w14:paraId="1C3C5CAE" w14:textId="30C837B3" w:rsidR="00A24060" w:rsidRPr="00A24060" w:rsidRDefault="00A24060" w:rsidP="00EC4793">
      <w:pPr>
        <w:spacing w:before="120" w:after="12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“Il nostro impegno – ha concluso </w:t>
      </w:r>
      <w:proofErr w:type="spellStart"/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Merler</w:t>
      </w:r>
      <w:proofErr w:type="spellEnd"/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– è duplice: </w:t>
      </w:r>
      <w:r w:rsidR="00D84CB4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consumare</w:t>
      </w:r>
      <w:r w:rsidR="00D84CB4"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energia pulita e compensare </w:t>
      </w:r>
      <w:r w:rsidR="00D84CB4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con iniziative ambientali </w:t>
      </w:r>
      <w:r w:rsidR="00A77BD5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il ricorso a </w:t>
      </w:r>
      <w:r w:rsidR="00D84CB4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combustibili fossili </w:t>
      </w:r>
      <w:r w:rsidRPr="00A2406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che ancora non possiamo evitare.”</w:t>
      </w:r>
    </w:p>
    <w:p w14:paraId="64CDCFB5" w14:textId="77777777" w:rsidR="00A24060" w:rsidRDefault="00A24060" w:rsidP="00EC4793">
      <w:pPr>
        <w:spacing w:before="120" w:after="120"/>
        <w:ind w:left="0" w:right="142"/>
        <w:jc w:val="right"/>
        <w:rPr>
          <w:rFonts w:ascii="Calibri" w:hAnsi="Calibri" w:cs="Calibri"/>
          <w:color w:val="auto"/>
        </w:rPr>
      </w:pPr>
    </w:p>
    <w:sectPr w:rsidR="00A24060" w:rsidSect="005F1D4E">
      <w:headerReference w:type="default" r:id="rId11"/>
      <w:footerReference w:type="default" r:id="rId12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B3155" w14:textId="77777777" w:rsidR="009B3B1C" w:rsidRDefault="009B3B1C" w:rsidP="00A66B18">
      <w:pPr>
        <w:spacing w:before="0" w:after="0"/>
      </w:pPr>
      <w:r>
        <w:separator/>
      </w:r>
    </w:p>
  </w:endnote>
  <w:endnote w:type="continuationSeparator" w:id="0">
    <w:p w14:paraId="1922BB01" w14:textId="77777777" w:rsidR="009B3B1C" w:rsidRDefault="009B3B1C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66A57" w14:textId="77777777" w:rsidR="009B3B1C" w:rsidRDefault="009B3B1C" w:rsidP="00A66B18">
      <w:pPr>
        <w:spacing w:before="0" w:after="0"/>
      </w:pPr>
      <w:r>
        <w:separator/>
      </w:r>
    </w:p>
  </w:footnote>
  <w:footnote w:type="continuationSeparator" w:id="0">
    <w:p w14:paraId="0A377E48" w14:textId="77777777" w:rsidR="009B3B1C" w:rsidRDefault="009B3B1C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3BD5"/>
    <w:multiLevelType w:val="multilevel"/>
    <w:tmpl w:val="446E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B47CD6"/>
    <w:multiLevelType w:val="multilevel"/>
    <w:tmpl w:val="003A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4646E3"/>
    <w:multiLevelType w:val="multilevel"/>
    <w:tmpl w:val="67FE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733E1E"/>
    <w:multiLevelType w:val="multilevel"/>
    <w:tmpl w:val="8E0E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315678">
    <w:abstractNumId w:val="3"/>
  </w:num>
  <w:num w:numId="2" w16cid:durableId="1132553591">
    <w:abstractNumId w:val="1"/>
  </w:num>
  <w:num w:numId="3" w16cid:durableId="120000740">
    <w:abstractNumId w:val="4"/>
  </w:num>
  <w:num w:numId="4" w16cid:durableId="442311411">
    <w:abstractNumId w:val="2"/>
  </w:num>
  <w:num w:numId="5" w16cid:durableId="1529566129">
    <w:abstractNumId w:val="0"/>
  </w:num>
  <w:num w:numId="6" w16cid:durableId="456680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trackedChanges" w:enforcement="0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3F8C"/>
    <w:rsid w:val="0004160A"/>
    <w:rsid w:val="000536D5"/>
    <w:rsid w:val="00060C43"/>
    <w:rsid w:val="00064766"/>
    <w:rsid w:val="00071124"/>
    <w:rsid w:val="000721A0"/>
    <w:rsid w:val="00077815"/>
    <w:rsid w:val="00080A4A"/>
    <w:rsid w:val="00083BAA"/>
    <w:rsid w:val="00085347"/>
    <w:rsid w:val="000929B4"/>
    <w:rsid w:val="00092FC1"/>
    <w:rsid w:val="00096C9B"/>
    <w:rsid w:val="00097F2D"/>
    <w:rsid w:val="000A6745"/>
    <w:rsid w:val="000B0E21"/>
    <w:rsid w:val="000B52DD"/>
    <w:rsid w:val="000C1DA4"/>
    <w:rsid w:val="000C6C81"/>
    <w:rsid w:val="000F6F86"/>
    <w:rsid w:val="0010680C"/>
    <w:rsid w:val="00107AF1"/>
    <w:rsid w:val="00111118"/>
    <w:rsid w:val="00114BB7"/>
    <w:rsid w:val="00132938"/>
    <w:rsid w:val="001336D1"/>
    <w:rsid w:val="00134DE9"/>
    <w:rsid w:val="00134F88"/>
    <w:rsid w:val="0013796D"/>
    <w:rsid w:val="0014005E"/>
    <w:rsid w:val="00150E3B"/>
    <w:rsid w:val="00152B0B"/>
    <w:rsid w:val="00155FF1"/>
    <w:rsid w:val="00162058"/>
    <w:rsid w:val="001766D6"/>
    <w:rsid w:val="00183447"/>
    <w:rsid w:val="00187041"/>
    <w:rsid w:val="0019090F"/>
    <w:rsid w:val="00192419"/>
    <w:rsid w:val="00193A8E"/>
    <w:rsid w:val="00196B2E"/>
    <w:rsid w:val="00197EA3"/>
    <w:rsid w:val="001A26FA"/>
    <w:rsid w:val="001B36FA"/>
    <w:rsid w:val="001C1154"/>
    <w:rsid w:val="001C270D"/>
    <w:rsid w:val="001C419F"/>
    <w:rsid w:val="001D0B5A"/>
    <w:rsid w:val="001D5E69"/>
    <w:rsid w:val="001E2320"/>
    <w:rsid w:val="001E5E79"/>
    <w:rsid w:val="001E629A"/>
    <w:rsid w:val="001F2E84"/>
    <w:rsid w:val="0020700A"/>
    <w:rsid w:val="002105CE"/>
    <w:rsid w:val="00213115"/>
    <w:rsid w:val="00214E28"/>
    <w:rsid w:val="0021606A"/>
    <w:rsid w:val="00216DFA"/>
    <w:rsid w:val="00224AB5"/>
    <w:rsid w:val="00227A7C"/>
    <w:rsid w:val="00230D8D"/>
    <w:rsid w:val="0023180E"/>
    <w:rsid w:val="00232E59"/>
    <w:rsid w:val="0024098A"/>
    <w:rsid w:val="00253788"/>
    <w:rsid w:val="0027084A"/>
    <w:rsid w:val="00294EF7"/>
    <w:rsid w:val="002A190C"/>
    <w:rsid w:val="002A7AB2"/>
    <w:rsid w:val="002A7D7E"/>
    <w:rsid w:val="002B7C24"/>
    <w:rsid w:val="002C29E7"/>
    <w:rsid w:val="002D2737"/>
    <w:rsid w:val="002D7E59"/>
    <w:rsid w:val="002E71E1"/>
    <w:rsid w:val="002E7497"/>
    <w:rsid w:val="002F0D3B"/>
    <w:rsid w:val="00303BFC"/>
    <w:rsid w:val="00306F84"/>
    <w:rsid w:val="003171F7"/>
    <w:rsid w:val="00317F29"/>
    <w:rsid w:val="00322C98"/>
    <w:rsid w:val="00331FD9"/>
    <w:rsid w:val="003331F0"/>
    <w:rsid w:val="00333C4C"/>
    <w:rsid w:val="00345669"/>
    <w:rsid w:val="00352B81"/>
    <w:rsid w:val="00362F48"/>
    <w:rsid w:val="003873AF"/>
    <w:rsid w:val="0038773A"/>
    <w:rsid w:val="00390977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237"/>
    <w:rsid w:val="00411B7F"/>
    <w:rsid w:val="0041428F"/>
    <w:rsid w:val="00417144"/>
    <w:rsid w:val="00420022"/>
    <w:rsid w:val="00425056"/>
    <w:rsid w:val="00426453"/>
    <w:rsid w:val="00433BA6"/>
    <w:rsid w:val="00434C26"/>
    <w:rsid w:val="004351F5"/>
    <w:rsid w:val="0044157D"/>
    <w:rsid w:val="00442ED7"/>
    <w:rsid w:val="0046744A"/>
    <w:rsid w:val="004727CE"/>
    <w:rsid w:val="00485E74"/>
    <w:rsid w:val="00496DA1"/>
    <w:rsid w:val="0049743E"/>
    <w:rsid w:val="004A078D"/>
    <w:rsid w:val="004A2B0D"/>
    <w:rsid w:val="004A433C"/>
    <w:rsid w:val="004B13AA"/>
    <w:rsid w:val="004B549E"/>
    <w:rsid w:val="004B682C"/>
    <w:rsid w:val="004C1984"/>
    <w:rsid w:val="004C715C"/>
    <w:rsid w:val="004C7247"/>
    <w:rsid w:val="004D4946"/>
    <w:rsid w:val="004D4C82"/>
    <w:rsid w:val="004D4CFE"/>
    <w:rsid w:val="00504251"/>
    <w:rsid w:val="005108DA"/>
    <w:rsid w:val="00512BE7"/>
    <w:rsid w:val="00512D90"/>
    <w:rsid w:val="00513DAE"/>
    <w:rsid w:val="0051404A"/>
    <w:rsid w:val="0052246C"/>
    <w:rsid w:val="005259E1"/>
    <w:rsid w:val="00543614"/>
    <w:rsid w:val="005478A7"/>
    <w:rsid w:val="00552D4B"/>
    <w:rsid w:val="005550DE"/>
    <w:rsid w:val="00581565"/>
    <w:rsid w:val="00581590"/>
    <w:rsid w:val="005818F1"/>
    <w:rsid w:val="00592C0F"/>
    <w:rsid w:val="0059493E"/>
    <w:rsid w:val="00596098"/>
    <w:rsid w:val="005A3D10"/>
    <w:rsid w:val="005A629A"/>
    <w:rsid w:val="005C141B"/>
    <w:rsid w:val="005C2210"/>
    <w:rsid w:val="005C3D02"/>
    <w:rsid w:val="005C51C1"/>
    <w:rsid w:val="005D37FF"/>
    <w:rsid w:val="005F1D4E"/>
    <w:rsid w:val="006004AC"/>
    <w:rsid w:val="0060082E"/>
    <w:rsid w:val="00605A04"/>
    <w:rsid w:val="00611388"/>
    <w:rsid w:val="00615018"/>
    <w:rsid w:val="00617A14"/>
    <w:rsid w:val="0062123A"/>
    <w:rsid w:val="00627312"/>
    <w:rsid w:val="00644033"/>
    <w:rsid w:val="00646E75"/>
    <w:rsid w:val="00650443"/>
    <w:rsid w:val="006505F8"/>
    <w:rsid w:val="00664718"/>
    <w:rsid w:val="006854B3"/>
    <w:rsid w:val="006857B7"/>
    <w:rsid w:val="00690C4D"/>
    <w:rsid w:val="006935F6"/>
    <w:rsid w:val="006A5335"/>
    <w:rsid w:val="006A5A5E"/>
    <w:rsid w:val="006C10D2"/>
    <w:rsid w:val="006C2741"/>
    <w:rsid w:val="006C2A26"/>
    <w:rsid w:val="006D1D88"/>
    <w:rsid w:val="006F6F10"/>
    <w:rsid w:val="007056D5"/>
    <w:rsid w:val="00707934"/>
    <w:rsid w:val="00721D24"/>
    <w:rsid w:val="00732E94"/>
    <w:rsid w:val="007425AF"/>
    <w:rsid w:val="00746451"/>
    <w:rsid w:val="007532DC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C3F24"/>
    <w:rsid w:val="007E08B6"/>
    <w:rsid w:val="007F0C4E"/>
    <w:rsid w:val="007F5192"/>
    <w:rsid w:val="00803854"/>
    <w:rsid w:val="00804F12"/>
    <w:rsid w:val="0080752F"/>
    <w:rsid w:val="0081317A"/>
    <w:rsid w:val="00824640"/>
    <w:rsid w:val="0083621A"/>
    <w:rsid w:val="00840EE4"/>
    <w:rsid w:val="0084624F"/>
    <w:rsid w:val="00850D66"/>
    <w:rsid w:val="008522A1"/>
    <w:rsid w:val="008524AC"/>
    <w:rsid w:val="00874FA8"/>
    <w:rsid w:val="008922A5"/>
    <w:rsid w:val="00893C23"/>
    <w:rsid w:val="0089796B"/>
    <w:rsid w:val="008C67DE"/>
    <w:rsid w:val="008E342A"/>
    <w:rsid w:val="0091112D"/>
    <w:rsid w:val="00912322"/>
    <w:rsid w:val="00913575"/>
    <w:rsid w:val="009152E4"/>
    <w:rsid w:val="00916F1D"/>
    <w:rsid w:val="0092109F"/>
    <w:rsid w:val="00933111"/>
    <w:rsid w:val="009459F1"/>
    <w:rsid w:val="009560E3"/>
    <w:rsid w:val="00967586"/>
    <w:rsid w:val="00971422"/>
    <w:rsid w:val="00971F62"/>
    <w:rsid w:val="009773FD"/>
    <w:rsid w:val="00983802"/>
    <w:rsid w:val="00987639"/>
    <w:rsid w:val="009A0F4C"/>
    <w:rsid w:val="009A5F09"/>
    <w:rsid w:val="009B25BF"/>
    <w:rsid w:val="009B3B1C"/>
    <w:rsid w:val="009B7CB2"/>
    <w:rsid w:val="009C0046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4060"/>
    <w:rsid w:val="00A26FE7"/>
    <w:rsid w:val="00A50921"/>
    <w:rsid w:val="00A66B18"/>
    <w:rsid w:val="00A6783B"/>
    <w:rsid w:val="00A77BD5"/>
    <w:rsid w:val="00A96CF8"/>
    <w:rsid w:val="00AA089B"/>
    <w:rsid w:val="00AA43EE"/>
    <w:rsid w:val="00AA67DC"/>
    <w:rsid w:val="00AC20D5"/>
    <w:rsid w:val="00AC3C2C"/>
    <w:rsid w:val="00AD0409"/>
    <w:rsid w:val="00AD1294"/>
    <w:rsid w:val="00AD1C30"/>
    <w:rsid w:val="00AD3624"/>
    <w:rsid w:val="00AD3AE4"/>
    <w:rsid w:val="00AD402D"/>
    <w:rsid w:val="00AE1388"/>
    <w:rsid w:val="00AE4E03"/>
    <w:rsid w:val="00AF3982"/>
    <w:rsid w:val="00B05D11"/>
    <w:rsid w:val="00B16651"/>
    <w:rsid w:val="00B1783C"/>
    <w:rsid w:val="00B21A6D"/>
    <w:rsid w:val="00B224A6"/>
    <w:rsid w:val="00B43602"/>
    <w:rsid w:val="00B43B2F"/>
    <w:rsid w:val="00B50294"/>
    <w:rsid w:val="00B53C86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21E7"/>
    <w:rsid w:val="00C14054"/>
    <w:rsid w:val="00C15C47"/>
    <w:rsid w:val="00C24BBF"/>
    <w:rsid w:val="00C35AFC"/>
    <w:rsid w:val="00C36004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9E1"/>
    <w:rsid w:val="00C87E42"/>
    <w:rsid w:val="00CB173C"/>
    <w:rsid w:val="00CD1643"/>
    <w:rsid w:val="00CD3E7B"/>
    <w:rsid w:val="00CD7CEE"/>
    <w:rsid w:val="00CF0F16"/>
    <w:rsid w:val="00D10958"/>
    <w:rsid w:val="00D13835"/>
    <w:rsid w:val="00D171A4"/>
    <w:rsid w:val="00D21CE5"/>
    <w:rsid w:val="00D2316A"/>
    <w:rsid w:val="00D26CFF"/>
    <w:rsid w:val="00D31AA4"/>
    <w:rsid w:val="00D36A9A"/>
    <w:rsid w:val="00D66593"/>
    <w:rsid w:val="00D71D66"/>
    <w:rsid w:val="00D75838"/>
    <w:rsid w:val="00D800F1"/>
    <w:rsid w:val="00D83D61"/>
    <w:rsid w:val="00D84CB4"/>
    <w:rsid w:val="00DA4FB3"/>
    <w:rsid w:val="00DA6B7C"/>
    <w:rsid w:val="00DC23A2"/>
    <w:rsid w:val="00DE17BF"/>
    <w:rsid w:val="00DE5A56"/>
    <w:rsid w:val="00DE6DA2"/>
    <w:rsid w:val="00DF2D30"/>
    <w:rsid w:val="00DF5790"/>
    <w:rsid w:val="00DF71B4"/>
    <w:rsid w:val="00E026C4"/>
    <w:rsid w:val="00E0535A"/>
    <w:rsid w:val="00E06D7E"/>
    <w:rsid w:val="00E12CA4"/>
    <w:rsid w:val="00E177D9"/>
    <w:rsid w:val="00E25022"/>
    <w:rsid w:val="00E27254"/>
    <w:rsid w:val="00E30E02"/>
    <w:rsid w:val="00E33E43"/>
    <w:rsid w:val="00E34191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A7896"/>
    <w:rsid w:val="00EB1FA4"/>
    <w:rsid w:val="00EB6C25"/>
    <w:rsid w:val="00EC4793"/>
    <w:rsid w:val="00ED27FB"/>
    <w:rsid w:val="00EE0952"/>
    <w:rsid w:val="00EE590F"/>
    <w:rsid w:val="00F049F8"/>
    <w:rsid w:val="00F05D96"/>
    <w:rsid w:val="00F06549"/>
    <w:rsid w:val="00F163DB"/>
    <w:rsid w:val="00F16C79"/>
    <w:rsid w:val="00F22384"/>
    <w:rsid w:val="00F229D7"/>
    <w:rsid w:val="00F31F94"/>
    <w:rsid w:val="00F341EB"/>
    <w:rsid w:val="00F40EBB"/>
    <w:rsid w:val="00F43CCD"/>
    <w:rsid w:val="00F548B5"/>
    <w:rsid w:val="00F57755"/>
    <w:rsid w:val="00F66BFE"/>
    <w:rsid w:val="00F708AB"/>
    <w:rsid w:val="00F82EEF"/>
    <w:rsid w:val="00F85C75"/>
    <w:rsid w:val="00F9784A"/>
    <w:rsid w:val="00FD447A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  <w15:docId w15:val="{F8D52B5B-FE4A-4018-BFFF-FCBA5DB3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F40EBB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B1F36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5A3D10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112F5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  <w:style w:type="character" w:customStyle="1" w:styleId="apple-converted-space">
    <w:name w:val="apple-converted-space"/>
    <w:basedOn w:val="Carpredefinitoparagrafo"/>
    <w:rsid w:val="00987639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0EBB"/>
    <w:rPr>
      <w:rFonts w:asciiTheme="majorHAnsi" w:eastAsiaTheme="majorEastAsia" w:hAnsiTheme="majorHAnsi" w:cstheme="majorBidi"/>
      <w:color w:val="0B1F36" w:themeColor="accent1" w:themeShade="7F"/>
      <w:kern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44157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4157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4157D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15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157D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Revisione">
    <w:name w:val="Revision"/>
    <w:hidden/>
    <w:uiPriority w:val="99"/>
    <w:semiHidden/>
    <w:rsid w:val="0044157D"/>
    <w:rPr>
      <w:rFonts w:eastAsiaTheme="minorHAnsi"/>
      <w:color w:val="595959" w:themeColor="text1" w:themeTint="A6"/>
      <w:kern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3D10"/>
    <w:rPr>
      <w:rFonts w:asciiTheme="majorHAnsi" w:eastAsiaTheme="majorEastAsia" w:hAnsiTheme="majorHAnsi" w:cstheme="majorBidi"/>
      <w:i/>
      <w:iCs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31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16</cp:revision>
  <dcterms:created xsi:type="dcterms:W3CDTF">2025-10-14T06:47:00Z</dcterms:created>
  <dcterms:modified xsi:type="dcterms:W3CDTF">2025-10-16T08:24:00Z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