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9B37" w14:textId="571F739F" w:rsidR="00193A8E" w:rsidRDefault="00193A8E" w:rsidP="00A50921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 w:rsidR="000345B3">
        <w:rPr>
          <w:rFonts w:ascii="Calibri" w:hAnsi="Calibri" w:cs="Calibri"/>
          <w:color w:val="auto"/>
        </w:rPr>
        <w:t>16</w:t>
      </w:r>
      <w:r>
        <w:rPr>
          <w:rFonts w:ascii="Calibri" w:hAnsi="Calibri" w:cs="Calibri"/>
          <w:color w:val="auto"/>
        </w:rPr>
        <w:t xml:space="preserve"> settembre </w:t>
      </w:r>
      <w:r w:rsidR="00B05D11">
        <w:rPr>
          <w:rFonts w:ascii="Calibri" w:hAnsi="Calibri" w:cs="Calibri"/>
          <w:color w:val="auto"/>
        </w:rPr>
        <w:t>2025</w:t>
      </w:r>
    </w:p>
    <w:p w14:paraId="0EB00D9A" w14:textId="0FB9A9D7" w:rsidR="0097482B" w:rsidRPr="0097482B" w:rsidRDefault="0097482B" w:rsidP="0097482B">
      <w:pPr>
        <w:ind w:left="0" w:right="142"/>
        <w:jc w:val="center"/>
        <w:rPr>
          <w:rFonts w:ascii="Calibri" w:hAnsi="Calibri" w:cs="Calibri"/>
          <w:b/>
          <w:bCs/>
          <w:color w:val="002465"/>
          <w:sz w:val="32"/>
          <w:szCs w:val="32"/>
        </w:rPr>
      </w:pPr>
      <w:r w:rsidRPr="0097482B">
        <w:rPr>
          <w:rFonts w:ascii="Calibri" w:hAnsi="Calibri" w:cs="Calibri"/>
          <w:b/>
          <w:bCs/>
          <w:color w:val="002465"/>
          <w:sz w:val="32"/>
          <w:szCs w:val="32"/>
        </w:rPr>
        <w:t>Morte di Matilda Ferrari, il cordoglio del vescovo Lauro</w:t>
      </w:r>
    </w:p>
    <w:p w14:paraId="20B478BC" w14:textId="7786DD50" w:rsidR="0097482B" w:rsidRDefault="0097482B" w:rsidP="0097482B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In merito al</w:t>
      </w:r>
      <w:r>
        <w:rPr>
          <w:rFonts w:ascii="Calibri" w:hAnsi="Calibri" w:cs="Calibri"/>
          <w:color w:val="auto"/>
          <w:sz w:val="26"/>
          <w:szCs w:val="26"/>
        </w:rPr>
        <w:t>la tragica morte a soli 15 anni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>di Matilda Ferrari</w:t>
      </w:r>
      <w:r>
        <w:rPr>
          <w:rFonts w:ascii="Calibri" w:hAnsi="Calibri" w:cs="Calibri"/>
          <w:color w:val="auto"/>
          <w:sz w:val="26"/>
          <w:szCs w:val="26"/>
        </w:rPr>
        <w:t xml:space="preserve">, travolta da un camion ieri a Giustino mentre raggiungeva la scuola, l’arcivescovo di Trento monsignor Lauro Tisi ha inviato un messaggio di cordoglio alla famiglia e alla comunità. </w:t>
      </w:r>
    </w:p>
    <w:p w14:paraId="5C35F9A5" w14:textId="424D5E0D" w:rsidR="0097482B" w:rsidRPr="0097482B" w:rsidRDefault="0097482B" w:rsidP="0097482B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Pr="0097482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Un altro germoglio spezzato sul nascere ci lascia senza fiato. A nome mio personale e di tutta la Chiesa trentina, voglio esprimere la più profonda e sincera vicinanza alla famiglia di Matilda, alla comunità di Giustino</w:t>
      </w:r>
      <w:r w:rsidR="000345B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</w:t>
      </w:r>
      <w:r w:rsidRPr="0097482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il paese in cui sono nato</w:t>
      </w:r>
      <w:r w:rsidR="000345B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</w:t>
      </w:r>
      <w:r w:rsidRPr="0097482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all’intera val Rendena. Il nostro abbraccio si faccia intensa preghiera a Dio, affinché la vita di Matilda, il suo entusiasmo, la sua determinazione, i suoi sogni diventino garanzia che anche dal dolore più atroce fiorirà</w:t>
      </w:r>
      <w:r w:rsidR="000345B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97482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 lei</w:t>
      </w:r>
      <w:r w:rsidR="000345B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97482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una nuova, reciproca, carezza</w:t>
      </w:r>
      <w:r w:rsidR="000345B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n</w:t>
      </w:r>
      <w:r w:rsidRPr="0097482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ell’eternità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Pr="0097482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5CA383B2" w14:textId="77777777" w:rsidR="0097482B" w:rsidRDefault="0097482B" w:rsidP="00A50921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97482B" w:rsidSect="005F1D4E">
      <w:headerReference w:type="default" r:id="rId11"/>
      <w:footerReference w:type="default" r:id="rId12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D788C" w14:textId="77777777" w:rsidR="00512BE7" w:rsidRDefault="00512BE7" w:rsidP="00A66B18">
      <w:pPr>
        <w:spacing w:before="0" w:after="0"/>
      </w:pPr>
      <w:r>
        <w:separator/>
      </w:r>
    </w:p>
  </w:endnote>
  <w:endnote w:type="continuationSeparator" w:id="0">
    <w:p w14:paraId="5F7DF68A" w14:textId="77777777" w:rsidR="00512BE7" w:rsidRDefault="00512BE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7B12" w14:textId="77777777" w:rsidR="00512BE7" w:rsidRDefault="00512BE7" w:rsidP="00A66B18">
      <w:pPr>
        <w:spacing w:before="0" w:after="0"/>
      </w:pPr>
      <w:r>
        <w:separator/>
      </w:r>
    </w:p>
  </w:footnote>
  <w:footnote w:type="continuationSeparator" w:id="0">
    <w:p w14:paraId="346EBF74" w14:textId="77777777" w:rsidR="00512BE7" w:rsidRDefault="00512BE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BD5"/>
    <w:multiLevelType w:val="multilevel"/>
    <w:tmpl w:val="446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47CD6"/>
    <w:multiLevelType w:val="multilevel"/>
    <w:tmpl w:val="003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4646E3"/>
    <w:multiLevelType w:val="multilevel"/>
    <w:tmpl w:val="67F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33E1E"/>
    <w:multiLevelType w:val="multilevel"/>
    <w:tmpl w:val="8E0E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5678">
    <w:abstractNumId w:val="3"/>
  </w:num>
  <w:num w:numId="2" w16cid:durableId="1132553591">
    <w:abstractNumId w:val="1"/>
  </w:num>
  <w:num w:numId="3" w16cid:durableId="120000740">
    <w:abstractNumId w:val="4"/>
  </w:num>
  <w:num w:numId="4" w16cid:durableId="442311411">
    <w:abstractNumId w:val="2"/>
  </w:num>
  <w:num w:numId="5" w16cid:durableId="1529566129">
    <w:abstractNumId w:val="0"/>
  </w:num>
  <w:num w:numId="6" w16cid:durableId="456680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enforcement="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345B3"/>
    <w:rsid w:val="0004160A"/>
    <w:rsid w:val="000536D5"/>
    <w:rsid w:val="00060C43"/>
    <w:rsid w:val="00064766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0E21"/>
    <w:rsid w:val="000B52DD"/>
    <w:rsid w:val="000C1DA4"/>
    <w:rsid w:val="000C6C81"/>
    <w:rsid w:val="000F6F86"/>
    <w:rsid w:val="0010680C"/>
    <w:rsid w:val="00107AF1"/>
    <w:rsid w:val="00111118"/>
    <w:rsid w:val="00114BB7"/>
    <w:rsid w:val="00132938"/>
    <w:rsid w:val="001336D1"/>
    <w:rsid w:val="00134DE9"/>
    <w:rsid w:val="0013796D"/>
    <w:rsid w:val="0014005E"/>
    <w:rsid w:val="00150E3B"/>
    <w:rsid w:val="00152B0B"/>
    <w:rsid w:val="00155FF1"/>
    <w:rsid w:val="00162058"/>
    <w:rsid w:val="001766D6"/>
    <w:rsid w:val="00183447"/>
    <w:rsid w:val="00187041"/>
    <w:rsid w:val="0019090F"/>
    <w:rsid w:val="00192419"/>
    <w:rsid w:val="00193A8E"/>
    <w:rsid w:val="00196B2E"/>
    <w:rsid w:val="00197EA3"/>
    <w:rsid w:val="001A26FA"/>
    <w:rsid w:val="001B36FA"/>
    <w:rsid w:val="001C1154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16DFA"/>
    <w:rsid w:val="00224AB5"/>
    <w:rsid w:val="00227A7C"/>
    <w:rsid w:val="00230D8D"/>
    <w:rsid w:val="0023180E"/>
    <w:rsid w:val="00232E59"/>
    <w:rsid w:val="0024098A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0977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3BA6"/>
    <w:rsid w:val="00434C26"/>
    <w:rsid w:val="004351F5"/>
    <w:rsid w:val="0044157D"/>
    <w:rsid w:val="00442ED7"/>
    <w:rsid w:val="004727CE"/>
    <w:rsid w:val="00485E74"/>
    <w:rsid w:val="00496DA1"/>
    <w:rsid w:val="0049743E"/>
    <w:rsid w:val="004A078D"/>
    <w:rsid w:val="004A2B0D"/>
    <w:rsid w:val="004A433C"/>
    <w:rsid w:val="004B13AA"/>
    <w:rsid w:val="004B549E"/>
    <w:rsid w:val="004C1984"/>
    <w:rsid w:val="004C715C"/>
    <w:rsid w:val="004C7247"/>
    <w:rsid w:val="004D4946"/>
    <w:rsid w:val="004D4C82"/>
    <w:rsid w:val="004D4CFE"/>
    <w:rsid w:val="00504251"/>
    <w:rsid w:val="005108DA"/>
    <w:rsid w:val="00512BE7"/>
    <w:rsid w:val="00513DAE"/>
    <w:rsid w:val="0051404A"/>
    <w:rsid w:val="0052246C"/>
    <w:rsid w:val="005259E1"/>
    <w:rsid w:val="00543614"/>
    <w:rsid w:val="005478A7"/>
    <w:rsid w:val="00552D4B"/>
    <w:rsid w:val="005550DE"/>
    <w:rsid w:val="00581590"/>
    <w:rsid w:val="005818F1"/>
    <w:rsid w:val="00592C0F"/>
    <w:rsid w:val="0059493E"/>
    <w:rsid w:val="00596098"/>
    <w:rsid w:val="005A629A"/>
    <w:rsid w:val="005C141B"/>
    <w:rsid w:val="005C2210"/>
    <w:rsid w:val="005C3D02"/>
    <w:rsid w:val="005C51C1"/>
    <w:rsid w:val="005D37FF"/>
    <w:rsid w:val="005F1D4E"/>
    <w:rsid w:val="006004AC"/>
    <w:rsid w:val="0060082E"/>
    <w:rsid w:val="00605A04"/>
    <w:rsid w:val="00611388"/>
    <w:rsid w:val="00615018"/>
    <w:rsid w:val="00617A14"/>
    <w:rsid w:val="0062123A"/>
    <w:rsid w:val="00627312"/>
    <w:rsid w:val="00644033"/>
    <w:rsid w:val="00646E75"/>
    <w:rsid w:val="00650443"/>
    <w:rsid w:val="006505F8"/>
    <w:rsid w:val="00664718"/>
    <w:rsid w:val="006854B3"/>
    <w:rsid w:val="006857B7"/>
    <w:rsid w:val="00690C4D"/>
    <w:rsid w:val="006935F6"/>
    <w:rsid w:val="006A5335"/>
    <w:rsid w:val="006A5A5E"/>
    <w:rsid w:val="006C10D2"/>
    <w:rsid w:val="006C2741"/>
    <w:rsid w:val="006C2A26"/>
    <w:rsid w:val="006D1D88"/>
    <w:rsid w:val="006F6F10"/>
    <w:rsid w:val="007056D5"/>
    <w:rsid w:val="00707934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3F2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524AC"/>
    <w:rsid w:val="00874FA8"/>
    <w:rsid w:val="008922A5"/>
    <w:rsid w:val="00893C23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560E3"/>
    <w:rsid w:val="00971422"/>
    <w:rsid w:val="00971F62"/>
    <w:rsid w:val="0097482B"/>
    <w:rsid w:val="009773FD"/>
    <w:rsid w:val="00983802"/>
    <w:rsid w:val="00987639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50921"/>
    <w:rsid w:val="00A66B18"/>
    <w:rsid w:val="00A6783B"/>
    <w:rsid w:val="00A96CF8"/>
    <w:rsid w:val="00AA089B"/>
    <w:rsid w:val="00AA43EE"/>
    <w:rsid w:val="00AA67DC"/>
    <w:rsid w:val="00AC20D5"/>
    <w:rsid w:val="00AC3C2C"/>
    <w:rsid w:val="00AD0409"/>
    <w:rsid w:val="00AD1294"/>
    <w:rsid w:val="00AD1C30"/>
    <w:rsid w:val="00AD3624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5AFC"/>
    <w:rsid w:val="00C3600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1CE5"/>
    <w:rsid w:val="00D2316A"/>
    <w:rsid w:val="00D26CFF"/>
    <w:rsid w:val="00D31AA4"/>
    <w:rsid w:val="00D36A9A"/>
    <w:rsid w:val="00D66593"/>
    <w:rsid w:val="00D71D66"/>
    <w:rsid w:val="00D75838"/>
    <w:rsid w:val="00D800F1"/>
    <w:rsid w:val="00D83D61"/>
    <w:rsid w:val="00DA4FB3"/>
    <w:rsid w:val="00DC23A2"/>
    <w:rsid w:val="00DE17BF"/>
    <w:rsid w:val="00DE5A56"/>
    <w:rsid w:val="00DE6DA2"/>
    <w:rsid w:val="00DF2D30"/>
    <w:rsid w:val="00DF71B4"/>
    <w:rsid w:val="00E026C4"/>
    <w:rsid w:val="00E0535A"/>
    <w:rsid w:val="00E06D7E"/>
    <w:rsid w:val="00E12CA4"/>
    <w:rsid w:val="00E177D9"/>
    <w:rsid w:val="00E25022"/>
    <w:rsid w:val="00E27254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22384"/>
    <w:rsid w:val="00F229D7"/>
    <w:rsid w:val="00F31F94"/>
    <w:rsid w:val="00F341EB"/>
    <w:rsid w:val="00F40EBB"/>
    <w:rsid w:val="00F43CCD"/>
    <w:rsid w:val="00F548B5"/>
    <w:rsid w:val="00F57755"/>
    <w:rsid w:val="00FD447A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F40EBB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apple-converted-space">
    <w:name w:val="apple-converted-space"/>
    <w:basedOn w:val="Carpredefinitoparagrafo"/>
    <w:rsid w:val="00987639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EBB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5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57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57D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5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57D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Revisione">
    <w:name w:val="Revision"/>
    <w:hidden/>
    <w:uiPriority w:val="99"/>
    <w:semiHidden/>
    <w:rsid w:val="0044157D"/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2025-09-16T10:48:00Z</dcterms:created>
  <dcterms:modified xsi:type="dcterms:W3CDTF">2025-09-16T10:48:00Z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