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2835" w14:textId="5E53E8C1" w:rsidR="00B05D11" w:rsidRDefault="00063A8C" w:rsidP="00AD402D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 xml:space="preserve">21 agosto </w:t>
      </w:r>
      <w:r w:rsidR="00B05D11">
        <w:rPr>
          <w:rFonts w:ascii="Calibri" w:hAnsi="Calibri" w:cs="Calibri"/>
          <w:color w:val="auto"/>
        </w:rPr>
        <w:t>2025</w:t>
      </w:r>
    </w:p>
    <w:p w14:paraId="2F38B898" w14:textId="77777777" w:rsidR="00063A8C" w:rsidRPr="00063A8C" w:rsidRDefault="00063A8C" w:rsidP="00063A8C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</w:pPr>
      <w:r w:rsidRPr="00063A8C"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  <w:t>Ancora nessuna notizia di padre Flavio Paoli, il missionario di Nanno scomparso dall’11 agosto. Martedì 26 S. Messa con l’arcivescovo Lauro, in segno di preghiera e solidarietà</w:t>
      </w:r>
    </w:p>
    <w:p w14:paraId="2E0E70D1" w14:textId="77777777" w:rsidR="00063A8C" w:rsidRPr="00063A8C" w:rsidRDefault="00063A8C" w:rsidP="00063A8C">
      <w:pPr>
        <w:spacing w:before="0" w:after="160" w:line="278" w:lineRule="auto"/>
        <w:ind w:left="0" w:right="0"/>
        <w:rPr>
          <w:rFonts w:ascii="Calibri" w:eastAsia="Aptos" w:hAnsi="Calibri" w:cs="Calibri"/>
          <w:color w:val="auto"/>
          <w:kern w:val="2"/>
          <w:sz w:val="8"/>
          <w:szCs w:val="8"/>
          <w:lang w:eastAsia="en-US"/>
          <w14:ligatures w14:val="standardContextual"/>
        </w:rPr>
      </w:pPr>
    </w:p>
    <w:p w14:paraId="7B0AD458" w14:textId="77777777" w:rsidR="00063A8C" w:rsidRPr="00063A8C" w:rsidRDefault="00063A8C" w:rsidP="001609E2">
      <w:pPr>
        <w:spacing w:before="0" w:after="12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063A8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Ancora nessuna novità su padre Flavio Paoli, missionario di 68 anni di Nanno, in Val di Non, di cui non si hanno più notizie dalla sera dell’11 agosto scorso. Continuano a pregare per lui la comunità locale, insieme alle terre di missione in cui ha operato, ai religiosi pavoniani a cui egli appartiene e all’intera Diocesi di Trento. </w:t>
      </w:r>
    </w:p>
    <w:p w14:paraId="69812CAD" w14:textId="1834C71D" w:rsidR="00063A8C" w:rsidRPr="00063A8C" w:rsidRDefault="00063A8C" w:rsidP="001609E2">
      <w:pPr>
        <w:spacing w:before="0" w:after="120" w:line="278" w:lineRule="auto"/>
        <w:ind w:left="0" w:right="0"/>
        <w:jc w:val="both"/>
        <w:rPr>
          <w:rFonts w:ascii="Calibri" w:eastAsia="Aptos" w:hAnsi="Calibri" w:cs="Calibri"/>
          <w:b/>
          <w:bCs/>
          <w:color w:val="00204F"/>
          <w:kern w:val="2"/>
          <w:sz w:val="26"/>
          <w:szCs w:val="26"/>
          <w:lang w:eastAsia="en-US"/>
          <w14:ligatures w14:val="standardContextual"/>
        </w:rPr>
      </w:pPr>
      <w:r w:rsidRPr="00063A8C">
        <w:rPr>
          <w:rFonts w:ascii="Calibri" w:eastAsia="Aptos" w:hAnsi="Calibri" w:cs="Calibri"/>
          <w:b/>
          <w:bCs/>
          <w:color w:val="00204F"/>
          <w:kern w:val="2"/>
          <w:sz w:val="26"/>
          <w:szCs w:val="26"/>
          <w:lang w:eastAsia="en-US"/>
          <w14:ligatures w14:val="standardContextual"/>
        </w:rPr>
        <w:t xml:space="preserve">Una </w:t>
      </w:r>
      <w:r w:rsidRPr="001964D0">
        <w:rPr>
          <w:rFonts w:ascii="Calibri" w:eastAsia="Aptos" w:hAnsi="Calibri" w:cs="Calibri"/>
          <w:b/>
          <w:bCs/>
          <w:color w:val="00204F"/>
          <w:kern w:val="2"/>
          <w:sz w:val="26"/>
          <w:szCs w:val="26"/>
          <w:lang w:eastAsia="en-US"/>
          <w14:ligatures w14:val="standardContextual"/>
        </w:rPr>
        <w:t>M</w:t>
      </w:r>
      <w:r w:rsidRPr="00063A8C">
        <w:rPr>
          <w:rFonts w:ascii="Calibri" w:eastAsia="Aptos" w:hAnsi="Calibri" w:cs="Calibri"/>
          <w:b/>
          <w:bCs/>
          <w:color w:val="00204F"/>
          <w:kern w:val="2"/>
          <w:sz w:val="26"/>
          <w:szCs w:val="26"/>
          <w:lang w:eastAsia="en-US"/>
          <w14:ligatures w14:val="standardContextual"/>
        </w:rPr>
        <w:t xml:space="preserve">essa martedì 26 agosto </w:t>
      </w:r>
    </w:p>
    <w:p w14:paraId="1B9BDAAB" w14:textId="77777777" w:rsidR="00063A8C" w:rsidRPr="00063A8C" w:rsidRDefault="00063A8C" w:rsidP="001609E2">
      <w:pPr>
        <w:spacing w:before="0" w:after="12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063A8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In segno di vicinanza alla famiglia e alla comunità, martedì 26 agosto alle ore 20 nella chiesa parrocchiale di Nanno sarà celebrata una Santa Messa. Alla liturgia eucaristica parteciperanno l’arcivescovo di Trento, monsignor Lauro Tisi, e don Francesco Viganò, nipote di padre Flavio e attualmente parroco a Rovereto.</w:t>
      </w:r>
    </w:p>
    <w:p w14:paraId="4520823A" w14:textId="77777777" w:rsidR="00063A8C" w:rsidRPr="00063A8C" w:rsidRDefault="00063A8C" w:rsidP="001609E2">
      <w:pPr>
        <w:spacing w:before="0" w:after="12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063A8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L’iniziativa vuole essere un momento di preghiera e solidarietà, in queste ore di angoscia e incertezza sulla sorte del missionario, attivo da molti anni in Africa, prima in Eritrea e Burkina Faso, recentemente in Nigeria.</w:t>
      </w:r>
    </w:p>
    <w:p w14:paraId="0B30B614" w14:textId="77777777" w:rsidR="00063A8C" w:rsidRPr="00063A8C" w:rsidRDefault="00063A8C" w:rsidP="001609E2">
      <w:pPr>
        <w:spacing w:before="0" w:after="120" w:line="278" w:lineRule="auto"/>
        <w:ind w:left="0" w:right="0"/>
        <w:jc w:val="both"/>
        <w:rPr>
          <w:rFonts w:ascii="Calibri" w:eastAsia="Aptos" w:hAnsi="Calibri" w:cs="Calibri"/>
          <w:b/>
          <w:bCs/>
          <w:color w:val="00204F"/>
          <w:kern w:val="2"/>
          <w:sz w:val="26"/>
          <w:szCs w:val="26"/>
          <w:lang w:eastAsia="en-US"/>
          <w14:ligatures w14:val="standardContextual"/>
        </w:rPr>
      </w:pPr>
      <w:r w:rsidRPr="00063A8C">
        <w:rPr>
          <w:rFonts w:ascii="Calibri" w:eastAsia="Aptos" w:hAnsi="Calibri" w:cs="Calibri"/>
          <w:b/>
          <w:bCs/>
          <w:color w:val="00204F"/>
          <w:kern w:val="2"/>
          <w:sz w:val="26"/>
          <w:szCs w:val="26"/>
          <w:lang w:eastAsia="en-US"/>
          <w14:ligatures w14:val="standardContextual"/>
        </w:rPr>
        <w:t>Le circostanze della scomparsa</w:t>
      </w:r>
    </w:p>
    <w:p w14:paraId="66C5C9EC" w14:textId="77777777" w:rsidR="00063A8C" w:rsidRPr="00063A8C" w:rsidRDefault="00063A8C" w:rsidP="001609E2">
      <w:pPr>
        <w:spacing w:before="0" w:after="12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063A8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Padre Flavio era uscito di casa subito dopo pranzo, annunciando l’intenzione di fare una passeggiata nei boschi sotto il paese. Non è mai rientrato, nonostante un appuntamento fissato per il tardo pomeriggio.</w:t>
      </w:r>
    </w:p>
    <w:p w14:paraId="22451C45" w14:textId="1F73382C" w:rsidR="001964D0" w:rsidRDefault="00862ABA" w:rsidP="001609E2">
      <w:pPr>
        <w:spacing w:before="0" w:after="12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Verso </w:t>
      </w:r>
      <w:r w:rsidR="00063A8C" w:rsidRPr="00063A8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le 20:30 aveva risposto al telefono ai familiari, senza però fornire informazioni utili a localizzarlo. Successivamente, il cellulare è rimasto muto, motivando l’allarme dei parenti.</w:t>
      </w:r>
      <w:r w:rsidR="001964D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</w:p>
    <w:p w14:paraId="52FC1401" w14:textId="505A5437" w:rsidR="00063A8C" w:rsidRPr="00063A8C" w:rsidRDefault="00063A8C" w:rsidP="001609E2">
      <w:pPr>
        <w:spacing w:before="0" w:after="120" w:line="278" w:lineRule="auto"/>
        <w:ind w:left="0" w:right="0"/>
        <w:jc w:val="both"/>
        <w:rPr>
          <w:rFonts w:ascii="Calibri" w:eastAsia="Aptos" w:hAnsi="Calibri" w:cs="Calibri"/>
          <w:b/>
          <w:bCs/>
          <w:color w:val="00204F"/>
          <w:kern w:val="2"/>
          <w:sz w:val="26"/>
          <w:szCs w:val="26"/>
          <w:lang w:eastAsia="en-US"/>
          <w14:ligatures w14:val="standardContextual"/>
        </w:rPr>
      </w:pPr>
      <w:r w:rsidRPr="00063A8C">
        <w:rPr>
          <w:rFonts w:ascii="Calibri" w:eastAsia="Aptos" w:hAnsi="Calibri" w:cs="Calibri"/>
          <w:b/>
          <w:bCs/>
          <w:color w:val="00204F"/>
          <w:kern w:val="2"/>
          <w:sz w:val="26"/>
          <w:szCs w:val="26"/>
          <w:lang w:eastAsia="en-US"/>
          <w14:ligatures w14:val="standardContextual"/>
        </w:rPr>
        <w:t>Le operazioni di ricerca</w:t>
      </w:r>
    </w:p>
    <w:p w14:paraId="0A639D3D" w14:textId="35631053" w:rsidR="00063A8C" w:rsidRPr="00063A8C" w:rsidRDefault="00063A8C" w:rsidP="001609E2">
      <w:pPr>
        <w:spacing w:before="0" w:after="12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063A8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Le ricerche, inizialmente condotte da oltre mille operatori tra professionisti e volontari, sono durate una settimana, purtroppo senza esito. </w:t>
      </w:r>
      <w:r w:rsidR="003F2ED2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Attualmente </w:t>
      </w:r>
      <w:r w:rsidRPr="00063A8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l’impegno continua con i vigili del fuoco volontari della zona, che monitorano costantemente il territorio.</w:t>
      </w:r>
      <w:r w:rsidR="005414A8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063A8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Su terreni più impervi operano </w:t>
      </w:r>
      <w:r w:rsidR="005414A8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ancora </w:t>
      </w:r>
      <w:r w:rsidRPr="00063A8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squadre specializzate del </w:t>
      </w:r>
      <w:r w:rsidR="00123581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S</w:t>
      </w:r>
      <w:r w:rsidRPr="00063A8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occorso </w:t>
      </w:r>
      <w:r w:rsidR="00123581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</w:t>
      </w:r>
      <w:r w:rsidRPr="00063A8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lpino</w:t>
      </w:r>
      <w:r w:rsidR="00AB7263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. </w:t>
      </w:r>
      <w:r w:rsidRPr="00063A8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03629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No</w:t>
      </w:r>
      <w:r w:rsidR="00E54D3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n si esclude</w:t>
      </w:r>
      <w:r w:rsidR="0003629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inoltre, </w:t>
      </w:r>
      <w:r w:rsidR="00C279C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l’ipotesi di </w:t>
      </w:r>
      <w:r w:rsidRPr="00063A8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scandaglia</w:t>
      </w:r>
      <w:r w:rsidR="00C279C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re</w:t>
      </w:r>
      <w:r w:rsidRPr="00063A8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5840F6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in modo mirato </w:t>
      </w:r>
      <w:r w:rsidRPr="00063A8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bacini e corsi d’acqua</w:t>
      </w:r>
      <w:r w:rsidR="00F80C3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</w:t>
      </w:r>
      <w:r w:rsidRPr="00063A8C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nella speranza di rintracciare indizi sul luogo in cui potrebbe trovarsi padre Flavio. </w:t>
      </w:r>
    </w:p>
    <w:p w14:paraId="62C9684A" w14:textId="77777777" w:rsidR="00063A8C" w:rsidRDefault="00063A8C" w:rsidP="00AD402D">
      <w:pPr>
        <w:ind w:left="0" w:right="142"/>
        <w:jc w:val="right"/>
        <w:rPr>
          <w:rFonts w:ascii="Calibri" w:hAnsi="Calibri" w:cs="Calibri"/>
          <w:color w:val="auto"/>
        </w:rPr>
      </w:pPr>
    </w:p>
    <w:sectPr w:rsidR="00063A8C" w:rsidSect="005F1D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110C" w14:textId="77777777" w:rsidR="008E342A" w:rsidRDefault="008E342A" w:rsidP="00A66B18">
      <w:pPr>
        <w:spacing w:before="0" w:after="0"/>
      </w:pPr>
      <w:r>
        <w:separator/>
      </w:r>
    </w:p>
  </w:endnote>
  <w:endnote w:type="continuationSeparator" w:id="0">
    <w:p w14:paraId="0CEC819E" w14:textId="77777777" w:rsidR="008E342A" w:rsidRDefault="008E342A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308C" w14:textId="77777777" w:rsidR="008E342A" w:rsidRDefault="008E342A" w:rsidP="00A66B18">
      <w:pPr>
        <w:spacing w:before="0" w:after="0"/>
      </w:pPr>
      <w:r>
        <w:separator/>
      </w:r>
    </w:p>
  </w:footnote>
  <w:footnote w:type="continuationSeparator" w:id="0">
    <w:p w14:paraId="19295E10" w14:textId="77777777" w:rsidR="008E342A" w:rsidRDefault="008E342A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5AC7" w14:textId="77777777" w:rsidR="00B558AF" w:rsidRDefault="00B5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7315678">
    <w:abstractNumId w:val="1"/>
  </w:num>
  <w:num w:numId="2" w16cid:durableId="113255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3629A"/>
    <w:rsid w:val="0004160A"/>
    <w:rsid w:val="00060C43"/>
    <w:rsid w:val="00063A8C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52DD"/>
    <w:rsid w:val="000C1DA4"/>
    <w:rsid w:val="000C6C81"/>
    <w:rsid w:val="000F6F86"/>
    <w:rsid w:val="0010680C"/>
    <w:rsid w:val="00111118"/>
    <w:rsid w:val="00114BB7"/>
    <w:rsid w:val="00123581"/>
    <w:rsid w:val="00132938"/>
    <w:rsid w:val="0013796D"/>
    <w:rsid w:val="0014005E"/>
    <w:rsid w:val="00150E3B"/>
    <w:rsid w:val="00152B0B"/>
    <w:rsid w:val="001609E2"/>
    <w:rsid w:val="00162058"/>
    <w:rsid w:val="001766D6"/>
    <w:rsid w:val="00183447"/>
    <w:rsid w:val="00187041"/>
    <w:rsid w:val="0019090F"/>
    <w:rsid w:val="00192419"/>
    <w:rsid w:val="001964D0"/>
    <w:rsid w:val="00196B2E"/>
    <w:rsid w:val="001A26FA"/>
    <w:rsid w:val="001B36FA"/>
    <w:rsid w:val="001C270D"/>
    <w:rsid w:val="001C419F"/>
    <w:rsid w:val="001D0B5A"/>
    <w:rsid w:val="001D5E69"/>
    <w:rsid w:val="001E2320"/>
    <w:rsid w:val="001E629A"/>
    <w:rsid w:val="001F2E84"/>
    <w:rsid w:val="0020700A"/>
    <w:rsid w:val="00213115"/>
    <w:rsid w:val="00214E28"/>
    <w:rsid w:val="0021606A"/>
    <w:rsid w:val="00224AB5"/>
    <w:rsid w:val="00230D8D"/>
    <w:rsid w:val="0023180E"/>
    <w:rsid w:val="00232E59"/>
    <w:rsid w:val="00253788"/>
    <w:rsid w:val="0027084A"/>
    <w:rsid w:val="002A190C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E7940"/>
    <w:rsid w:val="003F2ED2"/>
    <w:rsid w:val="003F4ECC"/>
    <w:rsid w:val="00401FB4"/>
    <w:rsid w:val="00404A56"/>
    <w:rsid w:val="004061E4"/>
    <w:rsid w:val="00411B7F"/>
    <w:rsid w:val="0041428F"/>
    <w:rsid w:val="00417144"/>
    <w:rsid w:val="00420022"/>
    <w:rsid w:val="00425056"/>
    <w:rsid w:val="00426453"/>
    <w:rsid w:val="00434C26"/>
    <w:rsid w:val="00442ED7"/>
    <w:rsid w:val="004727CE"/>
    <w:rsid w:val="00485E74"/>
    <w:rsid w:val="00496DA1"/>
    <w:rsid w:val="0049743E"/>
    <w:rsid w:val="004A078D"/>
    <w:rsid w:val="004A2B0D"/>
    <w:rsid w:val="004C1984"/>
    <w:rsid w:val="004C715C"/>
    <w:rsid w:val="004C7247"/>
    <w:rsid w:val="004D4946"/>
    <w:rsid w:val="004D4C82"/>
    <w:rsid w:val="004D4CFE"/>
    <w:rsid w:val="00504251"/>
    <w:rsid w:val="005108DA"/>
    <w:rsid w:val="00513DAE"/>
    <w:rsid w:val="0051404A"/>
    <w:rsid w:val="0052246C"/>
    <w:rsid w:val="005414A8"/>
    <w:rsid w:val="00543614"/>
    <w:rsid w:val="005478A7"/>
    <w:rsid w:val="00552D4B"/>
    <w:rsid w:val="005550DE"/>
    <w:rsid w:val="00581590"/>
    <w:rsid w:val="005818F1"/>
    <w:rsid w:val="005840F6"/>
    <w:rsid w:val="0059493E"/>
    <w:rsid w:val="00596098"/>
    <w:rsid w:val="005A629A"/>
    <w:rsid w:val="005C2210"/>
    <w:rsid w:val="005C3D02"/>
    <w:rsid w:val="005D37FF"/>
    <w:rsid w:val="005F1D4E"/>
    <w:rsid w:val="006004AC"/>
    <w:rsid w:val="00605A04"/>
    <w:rsid w:val="00611388"/>
    <w:rsid w:val="00615018"/>
    <w:rsid w:val="00617A14"/>
    <w:rsid w:val="0062123A"/>
    <w:rsid w:val="00644033"/>
    <w:rsid w:val="00646E75"/>
    <w:rsid w:val="006505F8"/>
    <w:rsid w:val="00664718"/>
    <w:rsid w:val="006854B3"/>
    <w:rsid w:val="006857B7"/>
    <w:rsid w:val="00690C4D"/>
    <w:rsid w:val="006A5335"/>
    <w:rsid w:val="006A5A5E"/>
    <w:rsid w:val="006C10D2"/>
    <w:rsid w:val="006C2741"/>
    <w:rsid w:val="006C2A26"/>
    <w:rsid w:val="006D1D88"/>
    <w:rsid w:val="006F6F10"/>
    <w:rsid w:val="007056D5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62ABA"/>
    <w:rsid w:val="008922A5"/>
    <w:rsid w:val="0089796B"/>
    <w:rsid w:val="008C67DE"/>
    <w:rsid w:val="008E342A"/>
    <w:rsid w:val="0091112D"/>
    <w:rsid w:val="00912322"/>
    <w:rsid w:val="00913575"/>
    <w:rsid w:val="009152E4"/>
    <w:rsid w:val="00916F1D"/>
    <w:rsid w:val="0092109F"/>
    <w:rsid w:val="00933111"/>
    <w:rsid w:val="009459F1"/>
    <w:rsid w:val="00971F62"/>
    <w:rsid w:val="009773FD"/>
    <w:rsid w:val="00983802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66B18"/>
    <w:rsid w:val="00A6783B"/>
    <w:rsid w:val="00A96CF8"/>
    <w:rsid w:val="00AA089B"/>
    <w:rsid w:val="00AA43EE"/>
    <w:rsid w:val="00AA67DC"/>
    <w:rsid w:val="00AB7263"/>
    <w:rsid w:val="00AC3C2C"/>
    <w:rsid w:val="00AD0409"/>
    <w:rsid w:val="00AD1294"/>
    <w:rsid w:val="00AD1C30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279C5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B3A18"/>
    <w:rsid w:val="00CD3E7B"/>
    <w:rsid w:val="00CD7CEE"/>
    <w:rsid w:val="00CF0F16"/>
    <w:rsid w:val="00D10958"/>
    <w:rsid w:val="00D13835"/>
    <w:rsid w:val="00D171A4"/>
    <w:rsid w:val="00D2316A"/>
    <w:rsid w:val="00D26CFF"/>
    <w:rsid w:val="00D31AA4"/>
    <w:rsid w:val="00D66593"/>
    <w:rsid w:val="00D71D66"/>
    <w:rsid w:val="00D75838"/>
    <w:rsid w:val="00D800F1"/>
    <w:rsid w:val="00D83D61"/>
    <w:rsid w:val="00DA4FB3"/>
    <w:rsid w:val="00DC23A2"/>
    <w:rsid w:val="00DE17BF"/>
    <w:rsid w:val="00DE6DA2"/>
    <w:rsid w:val="00DF2D30"/>
    <w:rsid w:val="00DF71B4"/>
    <w:rsid w:val="00E026C4"/>
    <w:rsid w:val="00E06D7E"/>
    <w:rsid w:val="00E12CA4"/>
    <w:rsid w:val="00E177D9"/>
    <w:rsid w:val="00E25022"/>
    <w:rsid w:val="00E30E02"/>
    <w:rsid w:val="00E33E43"/>
    <w:rsid w:val="00E46A1E"/>
    <w:rsid w:val="00E4786A"/>
    <w:rsid w:val="00E54D3A"/>
    <w:rsid w:val="00E55D74"/>
    <w:rsid w:val="00E62369"/>
    <w:rsid w:val="00E6540C"/>
    <w:rsid w:val="00E7103C"/>
    <w:rsid w:val="00E77886"/>
    <w:rsid w:val="00E81E2A"/>
    <w:rsid w:val="00E95F3F"/>
    <w:rsid w:val="00EA52E2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43CCD"/>
    <w:rsid w:val="00F548B5"/>
    <w:rsid w:val="00F80C35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2025-08-21T07:23:00Z</dcterms:created>
  <dcterms:modified xsi:type="dcterms:W3CDTF">2025-08-21T09:47:00Z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