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2835" w14:textId="43A0D835" w:rsidR="00B05D11" w:rsidRDefault="00EC72FB" w:rsidP="00EC72FB">
      <w:pPr>
        <w:ind w:left="0" w:right="0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r w:rsidR="00A94E41"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 w:rsidR="00D619F0">
        <w:rPr>
          <w:rFonts w:ascii="Calibri" w:hAnsi="Calibri" w:cs="Calibri"/>
          <w:color w:val="auto"/>
        </w:rPr>
        <w:t>11</w:t>
      </w:r>
      <w:r w:rsidR="00A94E41">
        <w:rPr>
          <w:rFonts w:ascii="Calibri" w:hAnsi="Calibri" w:cs="Calibri"/>
          <w:color w:val="auto"/>
        </w:rPr>
        <w:t xml:space="preserve"> giugno</w:t>
      </w:r>
      <w:r w:rsidR="00485E74">
        <w:rPr>
          <w:rFonts w:ascii="Calibri" w:hAnsi="Calibri" w:cs="Calibri"/>
          <w:color w:val="auto"/>
        </w:rPr>
        <w:t xml:space="preserve"> </w:t>
      </w:r>
      <w:r w:rsidR="00B05D11">
        <w:rPr>
          <w:rFonts w:ascii="Calibri" w:hAnsi="Calibri" w:cs="Calibri"/>
          <w:color w:val="auto"/>
        </w:rPr>
        <w:t>2025</w:t>
      </w:r>
    </w:p>
    <w:p w14:paraId="28461C7F" w14:textId="77777777" w:rsidR="00A94E41" w:rsidRDefault="00A94E41" w:rsidP="00EC72FB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8xmille caritativo, 1 milione di euro per i progetti sostenuti dalla Diocesi di Trento nel 2024</w:t>
      </w:r>
    </w:p>
    <w:p w14:paraId="3EDF6B46" w14:textId="77777777" w:rsidR="00A94E41" w:rsidRPr="00A94E41" w:rsidRDefault="00A94E41" w:rsidP="00EC72FB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10"/>
          <w:szCs w:val="10"/>
          <w:lang w:eastAsia="en-US"/>
          <w14:ligatures w14:val="standardContextual"/>
        </w:rPr>
      </w:pPr>
    </w:p>
    <w:p w14:paraId="2CD179AE" w14:textId="712C07FE" w:rsidR="00A94E41" w:rsidRPr="00D619F0" w:rsidRDefault="00A94E41" w:rsidP="00EC72FB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L’Arcidiocesi di Trento rende nota la ripartizione dei fondi </w:t>
      </w:r>
      <w:r w:rsidRPr="00D61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dell’8xmille destinati a fini caritativi per l’anno 2024. L’importo complessivo – pari a 979.2</w:t>
      </w:r>
      <w:r w:rsidR="008F299A" w:rsidRPr="00D61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94,11</w:t>
      </w:r>
      <w:r w:rsidRPr="00D61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euro, in linea con gli anni precedenti – è stato impiegato per sostenere realtà impegnate nel contrasto alla marginalità e nella promozione del bene comune.</w:t>
      </w:r>
    </w:p>
    <w:p w14:paraId="7B35C054" w14:textId="77777777" w:rsidR="00A94E41" w:rsidRPr="00D619F0" w:rsidRDefault="00A94E41" w:rsidP="00EC72FB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61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La parte più consistente dei fondi, pari a 850.000 euro, è destinata come di consueto alla Fondazione Caritas Diocesana, attiva su più fronti dell’emergenza sociale e dell’accompagnamento alle persone in difficoltà.</w:t>
      </w:r>
    </w:p>
    <w:p w14:paraId="6BF37F48" w14:textId="2623C06B" w:rsidR="00A94E41" w:rsidRPr="00D619F0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61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Di seguito, il dettaglio della distribuzione locale dei fondi con i relativi beneficiari:</w:t>
      </w:r>
    </w:p>
    <w:p w14:paraId="7766D29B" w14:textId="77777777" w:rsidR="00A94E41" w:rsidRPr="00D619F0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61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Fondazione Caritas Diocesana – 850.000 euro</w:t>
      </w:r>
    </w:p>
    <w:p w14:paraId="3EAA826A" w14:textId="2ADFDCE2" w:rsidR="00A94E41" w:rsidRPr="00D619F0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61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Pastorale Carceraria – 20.0</w:t>
      </w:r>
      <w:r w:rsidR="008F299A" w:rsidRPr="00D61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94,11</w:t>
      </w:r>
      <w:r w:rsidRPr="00D61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euro</w:t>
      </w:r>
    </w:p>
    <w:p w14:paraId="2E59EAF6" w14:textId="0F69D548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61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Banco Alimentare del Trentino-Alto Adige – Trento – 15.000 euro</w:t>
      </w:r>
    </w:p>
    <w:p w14:paraId="4A9799A9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Consultorio Familiare </w:t>
      </w:r>
      <w:proofErr w:type="spellStart"/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Ucipem</w:t>
      </w:r>
      <w:proofErr w:type="spellEnd"/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– Trento – 15.000 euro</w:t>
      </w:r>
    </w:p>
    <w:p w14:paraId="34EECE5F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Associazione Famiglie Tossicodipendenti – Centro educativo per le Dipendenze </w:t>
      </w:r>
      <w:proofErr w:type="spellStart"/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OdV</w:t>
      </w:r>
      <w:proofErr w:type="spellEnd"/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(AFT) – 12.000 euro</w:t>
      </w:r>
    </w:p>
    <w:p w14:paraId="486FF485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Associazione Famiglie Progetto Uomo – 10.000 euro</w:t>
      </w:r>
    </w:p>
    <w:p w14:paraId="0A045C46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Associazione Trentina Insieme verso Nuovi Orizzonti ODV – 10.000 euro</w:t>
      </w:r>
    </w:p>
    <w:p w14:paraId="6454A79E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Casa della Giovane ETS ACISJF – 10.000 euro</w:t>
      </w:r>
    </w:p>
    <w:p w14:paraId="1EAF4F76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Centro Italiano Femminile – 7.500 euro</w:t>
      </w:r>
    </w:p>
    <w:p w14:paraId="46882D65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Associazione Amici Trentini ODV – 6.000 euro</w:t>
      </w:r>
    </w:p>
    <w:p w14:paraId="71425920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Associazione Italia Georgia – Trentini per la Georgia ODV – 6.000 euro</w:t>
      </w:r>
    </w:p>
    <w:p w14:paraId="19620DE0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>Associazione Comunità Papa Giovanni XXIII – 5.000 euro</w:t>
      </w:r>
    </w:p>
    <w:p w14:paraId="61BAF78E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Casa Accoglienza alla Vita "Padre Angelo" – 4.000 euro</w:t>
      </w:r>
    </w:p>
    <w:p w14:paraId="5CB7F0BB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Associazione Parkinson – 3.000 euro</w:t>
      </w:r>
    </w:p>
    <w:p w14:paraId="179B103A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SSF – Associazione Sport Senza Frontiere Trentino APS ASD – 3.000 euro</w:t>
      </w:r>
    </w:p>
    <w:p w14:paraId="32CA2FD4" w14:textId="77777777" w:rsidR="00A94E41" w:rsidRP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A94E4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Associazione AVULSS di Trento ODV – 2.700 euro</w:t>
      </w:r>
    </w:p>
    <w:p w14:paraId="5DCD5F18" w14:textId="77777777" w:rsidR="00A94E41" w:rsidRDefault="00A94E41" w:rsidP="00A94E41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</w:p>
    <w:sectPr w:rsidR="00A94E41" w:rsidSect="00EC72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700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8F901" w14:textId="77777777" w:rsidR="00E711FB" w:rsidRDefault="00E711FB" w:rsidP="00A66B18">
      <w:pPr>
        <w:spacing w:before="0" w:after="0"/>
      </w:pPr>
      <w:r>
        <w:separator/>
      </w:r>
    </w:p>
  </w:endnote>
  <w:endnote w:type="continuationSeparator" w:id="0">
    <w:p w14:paraId="5B4BB5D1" w14:textId="77777777" w:rsidR="00E711FB" w:rsidRDefault="00E711F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1059526475" name="Immagine 1059526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C66A" w14:textId="77777777" w:rsidR="00E711FB" w:rsidRDefault="00E711FB" w:rsidP="00A66B18">
      <w:pPr>
        <w:spacing w:before="0" w:after="0"/>
      </w:pPr>
      <w:r>
        <w:separator/>
      </w:r>
    </w:p>
  </w:footnote>
  <w:footnote w:type="continuationSeparator" w:id="0">
    <w:p w14:paraId="596CCE46" w14:textId="77777777" w:rsidR="00E711FB" w:rsidRDefault="00E711F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66157197" name="Immagine 366157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52DD"/>
    <w:rsid w:val="000C1DA4"/>
    <w:rsid w:val="000C6C81"/>
    <w:rsid w:val="000F6F86"/>
    <w:rsid w:val="0010680C"/>
    <w:rsid w:val="00111118"/>
    <w:rsid w:val="00114BB7"/>
    <w:rsid w:val="00132938"/>
    <w:rsid w:val="0013796D"/>
    <w:rsid w:val="0014005E"/>
    <w:rsid w:val="00150E3B"/>
    <w:rsid w:val="00152B0B"/>
    <w:rsid w:val="00162058"/>
    <w:rsid w:val="001629D0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3F6B02"/>
    <w:rsid w:val="00401FB4"/>
    <w:rsid w:val="00404A56"/>
    <w:rsid w:val="00411B7F"/>
    <w:rsid w:val="0041428F"/>
    <w:rsid w:val="00417144"/>
    <w:rsid w:val="00420022"/>
    <w:rsid w:val="00425056"/>
    <w:rsid w:val="00426453"/>
    <w:rsid w:val="00434C26"/>
    <w:rsid w:val="00442ED7"/>
    <w:rsid w:val="004727CE"/>
    <w:rsid w:val="00485E74"/>
    <w:rsid w:val="00496DA1"/>
    <w:rsid w:val="0049743E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478A7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05A04"/>
    <w:rsid w:val="00611388"/>
    <w:rsid w:val="00615018"/>
    <w:rsid w:val="00617A14"/>
    <w:rsid w:val="0062123A"/>
    <w:rsid w:val="00644033"/>
    <w:rsid w:val="00646E75"/>
    <w:rsid w:val="006505F8"/>
    <w:rsid w:val="00664718"/>
    <w:rsid w:val="006725F4"/>
    <w:rsid w:val="006854B3"/>
    <w:rsid w:val="006857B7"/>
    <w:rsid w:val="00690C4D"/>
    <w:rsid w:val="006A5335"/>
    <w:rsid w:val="006A5A5E"/>
    <w:rsid w:val="006C10D2"/>
    <w:rsid w:val="006C2741"/>
    <w:rsid w:val="006C2A26"/>
    <w:rsid w:val="006D1D88"/>
    <w:rsid w:val="006F6F10"/>
    <w:rsid w:val="007056D5"/>
    <w:rsid w:val="00721D24"/>
    <w:rsid w:val="00732E94"/>
    <w:rsid w:val="007425AF"/>
    <w:rsid w:val="00746137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8E342A"/>
    <w:rsid w:val="008F299A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4E41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602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9723F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619F0"/>
    <w:rsid w:val="00D66593"/>
    <w:rsid w:val="00D71D66"/>
    <w:rsid w:val="00D75838"/>
    <w:rsid w:val="00D800F1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2A51"/>
    <w:rsid w:val="00E33E43"/>
    <w:rsid w:val="00E46A1E"/>
    <w:rsid w:val="00E4786A"/>
    <w:rsid w:val="00E55D74"/>
    <w:rsid w:val="00E62369"/>
    <w:rsid w:val="00E6540C"/>
    <w:rsid w:val="00E7103C"/>
    <w:rsid w:val="00E711FB"/>
    <w:rsid w:val="00E77886"/>
    <w:rsid w:val="00E81E2A"/>
    <w:rsid w:val="00E95F3F"/>
    <w:rsid w:val="00EA52E2"/>
    <w:rsid w:val="00EB1FA4"/>
    <w:rsid w:val="00EB6C25"/>
    <w:rsid w:val="00EC72FB"/>
    <w:rsid w:val="00ED27FB"/>
    <w:rsid w:val="00EE0952"/>
    <w:rsid w:val="00EE590F"/>
    <w:rsid w:val="00F049F8"/>
    <w:rsid w:val="00F05D96"/>
    <w:rsid w:val="00F06549"/>
    <w:rsid w:val="00F163DB"/>
    <w:rsid w:val="00F17A66"/>
    <w:rsid w:val="00F22384"/>
    <w:rsid w:val="00F229D7"/>
    <w:rsid w:val="00F43CCD"/>
    <w:rsid w:val="00F548B5"/>
    <w:rsid w:val="00FA02BE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242</Words>
  <Characters>1386</Characters>
  <Application>Microsoft Office Word</Application>
  <DocSecurity>4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2025-06-10T12:00:00Z</dcterms:created>
  <dcterms:modified xsi:type="dcterms:W3CDTF">2025-06-10T12:00:00Z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