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2835" w14:textId="22F079A0" w:rsidR="00B05D11" w:rsidRDefault="002D3D0A" w:rsidP="002D3D0A">
      <w:pPr>
        <w:ind w:left="0" w:right="0" w:hanging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 </w:t>
      </w:r>
      <w:r w:rsidR="009D21DE"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9D21DE">
        <w:rPr>
          <w:rFonts w:ascii="Calibri" w:hAnsi="Calibri" w:cs="Calibri"/>
          <w:color w:val="auto"/>
        </w:rPr>
        <w:t>19</w:t>
      </w:r>
      <w:r w:rsidR="00B05D11">
        <w:rPr>
          <w:rFonts w:ascii="Calibri" w:hAnsi="Calibri" w:cs="Calibri"/>
          <w:color w:val="auto"/>
        </w:rPr>
        <w:t xml:space="preserve"> </w:t>
      </w:r>
      <w:r w:rsidR="009D21DE">
        <w:rPr>
          <w:rFonts w:ascii="Calibri" w:hAnsi="Calibri" w:cs="Calibri"/>
          <w:color w:val="auto"/>
        </w:rPr>
        <w:t>maggio</w:t>
      </w:r>
      <w:r w:rsidR="00B05D11">
        <w:rPr>
          <w:rFonts w:ascii="Calibri" w:hAnsi="Calibri" w:cs="Calibri"/>
          <w:color w:val="auto"/>
        </w:rPr>
        <w:t xml:space="preserve"> 2025</w:t>
      </w:r>
    </w:p>
    <w:p w14:paraId="6A6CA759" w14:textId="13116607" w:rsidR="009D21DE" w:rsidRPr="009D21DE" w:rsidRDefault="009D21DE" w:rsidP="00871867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b/>
          <w:bCs/>
          <w:color w:val="002060"/>
          <w:kern w:val="2"/>
          <w:sz w:val="32"/>
          <w:szCs w:val="32"/>
          <w:lang w:eastAsia="en-US"/>
          <w14:ligatures w14:val="standardContextual"/>
        </w:rPr>
      </w:pPr>
      <w:r w:rsidRPr="009D21DE">
        <w:rPr>
          <w:rFonts w:ascii="Calibri" w:eastAsia="Aptos" w:hAnsi="Calibri" w:cs="Calibri"/>
          <w:b/>
          <w:bCs/>
          <w:color w:val="002060"/>
          <w:kern w:val="2"/>
          <w:sz w:val="32"/>
          <w:szCs w:val="32"/>
          <w:lang w:eastAsia="en-US"/>
          <w14:ligatures w14:val="standardContextual"/>
        </w:rPr>
        <w:t xml:space="preserve">Trento, celebrazioni in </w:t>
      </w:r>
      <w:r w:rsidR="00E96141">
        <w:rPr>
          <w:rFonts w:ascii="Calibri" w:eastAsia="Aptos" w:hAnsi="Calibri" w:cs="Calibri"/>
          <w:b/>
          <w:bCs/>
          <w:color w:val="002060"/>
          <w:kern w:val="2"/>
          <w:sz w:val="32"/>
          <w:szCs w:val="32"/>
          <w:lang w:eastAsia="en-US"/>
          <w14:ligatures w14:val="standardContextual"/>
        </w:rPr>
        <w:t xml:space="preserve">cattedrale </w:t>
      </w:r>
      <w:r w:rsidRPr="009D21DE">
        <w:rPr>
          <w:rFonts w:ascii="Calibri" w:eastAsia="Aptos" w:hAnsi="Calibri" w:cs="Calibri"/>
          <w:b/>
          <w:bCs/>
          <w:color w:val="002060"/>
          <w:kern w:val="2"/>
          <w:sz w:val="32"/>
          <w:szCs w:val="32"/>
          <w:lang w:eastAsia="en-US"/>
          <w14:ligatures w14:val="standardContextual"/>
        </w:rPr>
        <w:t>per l'inizio del pontificato di Leone XIV e a 1700 anni dal Concilio di Nicea</w:t>
      </w:r>
    </w:p>
    <w:p w14:paraId="4EEA3EA8" w14:textId="77777777" w:rsidR="009D21DE" w:rsidRDefault="009D21DE" w:rsidP="009D21DE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Cs w:val="24"/>
          <w:lang w:eastAsia="en-US"/>
          <w14:ligatures w14:val="standardContextual"/>
        </w:rPr>
      </w:pPr>
    </w:p>
    <w:p w14:paraId="3C589335" w14:textId="1D83E7DF" w:rsidR="009D21DE" w:rsidRPr="009D21DE" w:rsidRDefault="009D21DE" w:rsidP="009D21DE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La Chiesa di Trento, dopo il tempo di lutto e di preghiera vissuto per la scomparsa di papa Francesco e per invocare lo Spirito Santo sui cardinali riuniti in Conclave, si appresta ora ad accompagnare con fede e speranza l’inizio del ministero petrino di</w:t>
      </w:r>
      <w:r w:rsidRPr="009D21DE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470003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p</w:t>
      </w:r>
      <w:r w:rsidRPr="009D21DE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apa Leone XIV</w:t>
      </w: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insediatosi ufficialmente ieri, domenica 18 maggio, in</w:t>
      </w:r>
      <w:r w:rsidRPr="009D21DE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piazza San Pietro.</w:t>
      </w:r>
    </w:p>
    <w:p w14:paraId="2D143DB5" w14:textId="296008C6" w:rsidR="009D21DE" w:rsidRPr="009D21DE" w:rsidRDefault="009D21DE" w:rsidP="009D21DE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Per questo, </w:t>
      </w:r>
      <w:r w:rsidRPr="009D21DE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mercoledì 21 maggio</w:t>
      </w: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 alle </w:t>
      </w:r>
      <w:r w:rsidRPr="009D21DE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ore 20.00</w:t>
      </w: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 nella </w:t>
      </w:r>
      <w:r w:rsidR="00742D8D" w:rsidRPr="00470003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c</w:t>
      </w: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attedrale di Trento, l’</w:t>
      </w:r>
      <w:r w:rsidRPr="009D21DE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arcivescovo Lauro Tisi</w:t>
      </w: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 presiederà una </w:t>
      </w:r>
      <w:r w:rsidRPr="009D21DE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S. Messa solenne</w:t>
      </w: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 per l’inizio del pontificato del nuovo Papa, nella comunione della Chiesa universale.</w:t>
      </w:r>
    </w:p>
    <w:p w14:paraId="7C902057" w14:textId="77777777" w:rsidR="009D21DE" w:rsidRPr="009D21DE" w:rsidRDefault="009D21DE" w:rsidP="009D21DE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Dalla Curia è partito un invito ai preti e a tutte le comunità, in particolare quelle cittadine, a partecipare numerosi alla liturgia di mercoledì 21, perché “questa celebrazione – vi si legge – sia segno visibile della nostra unità e della nostra preghiera per il nuovo Pontefice”.</w:t>
      </w:r>
    </w:p>
    <w:p w14:paraId="4035B6C5" w14:textId="77777777" w:rsidR="009D21DE" w:rsidRPr="009D21DE" w:rsidRDefault="009D21DE" w:rsidP="009D21DE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Nelle scorse settimane, sempre in cattedrale, l’Arcivescovo aveva presieduto la celebrazione in </w:t>
      </w:r>
      <w:hyperlink r:id="rId11" w:history="1">
        <w:r w:rsidRPr="009D21DE">
          <w:rPr>
            <w:rFonts w:ascii="Calibri" w:eastAsia="Aptos" w:hAnsi="Calibri" w:cs="Calibri"/>
            <w:color w:val="467886"/>
            <w:kern w:val="2"/>
            <w:sz w:val="26"/>
            <w:szCs w:val="26"/>
            <w:u w:val="single"/>
            <w:lang w:eastAsia="en-US"/>
            <w14:ligatures w14:val="standardContextual"/>
          </w:rPr>
          <w:t>suffragio di papa Francesco</w:t>
        </w:r>
      </w:hyperlink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 ed una in vista dell’</w:t>
      </w:r>
      <w:hyperlink r:id="rId12" w:history="1">
        <w:r w:rsidRPr="009D21DE">
          <w:rPr>
            <w:rFonts w:ascii="Calibri" w:eastAsia="Aptos" w:hAnsi="Calibri" w:cs="Calibri"/>
            <w:color w:val="467886"/>
            <w:kern w:val="2"/>
            <w:sz w:val="26"/>
            <w:szCs w:val="26"/>
            <w:u w:val="single"/>
            <w:lang w:eastAsia="en-US"/>
            <w14:ligatures w14:val="standardContextual"/>
          </w:rPr>
          <w:t>elezione del nuovo pontefice</w:t>
        </w:r>
      </w:hyperlink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</w:t>
      </w:r>
    </w:p>
    <w:p w14:paraId="67B1857F" w14:textId="77777777" w:rsidR="009D21DE" w:rsidRPr="009D21DE" w:rsidRDefault="009D21DE" w:rsidP="009D21DE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La Messa per il nuovo pontificato di mercoledì 21 sarà trasmessa in diretta sul canale Youtube della Diocesi e su Telepace Trento.</w:t>
      </w:r>
    </w:p>
    <w:p w14:paraId="205B427D" w14:textId="77777777" w:rsidR="009D21DE" w:rsidRPr="009D21DE" w:rsidRDefault="009D21DE" w:rsidP="009D21DE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Cs w:val="24"/>
          <w:lang w:eastAsia="en-US"/>
          <w14:ligatures w14:val="standardContextual"/>
        </w:rPr>
      </w:pPr>
    </w:p>
    <w:p w14:paraId="681277B8" w14:textId="77777777" w:rsidR="009D21DE" w:rsidRPr="009D21DE" w:rsidRDefault="009D21DE" w:rsidP="009D21DE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b/>
          <w:bCs/>
          <w:color w:val="002060"/>
          <w:kern w:val="2"/>
          <w:sz w:val="28"/>
          <w:szCs w:val="28"/>
          <w:lang w:eastAsia="en-US"/>
          <w14:ligatures w14:val="standardContextual"/>
        </w:rPr>
      </w:pPr>
      <w:r w:rsidRPr="009D21DE">
        <w:rPr>
          <w:rFonts w:ascii="Calibri" w:eastAsia="Aptos" w:hAnsi="Calibri" w:cs="Calibri"/>
          <w:b/>
          <w:bCs/>
          <w:color w:val="002060"/>
          <w:kern w:val="2"/>
          <w:sz w:val="28"/>
          <w:szCs w:val="28"/>
          <w:lang w:eastAsia="en-US"/>
          <w14:ligatures w14:val="standardContextual"/>
        </w:rPr>
        <w:t>Domani veglia ecumenica per Nicea e a memoria di Bonhoeffer e Dall’Oglio</w:t>
      </w:r>
    </w:p>
    <w:p w14:paraId="2787C488" w14:textId="77777777" w:rsidR="009D21DE" w:rsidRPr="009D21DE" w:rsidRDefault="009D21DE" w:rsidP="009D21DE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Domani, martedì 20 maggio ad ore 20, si terrà sempre in Duomo a Trento un incontro di preghiera ecumenica per ricordare i </w:t>
      </w:r>
      <w:r w:rsidRPr="009D21DE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1700 anni dal Concilio di Nicea</w:t>
      </w: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evento che nel 325 d.C. rappresentò una tappa fondamentale nella definizione dell’identità del </w:t>
      </w: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lastRenderedPageBreak/>
        <w:t>cristianesimo. La veglia sarà presieduta dall’arcivescovo Lauro Tisi con la presenza di membri del Consiglio delle Chiese cristiane sul tema “Uniti nella stessa fede”.</w:t>
      </w:r>
    </w:p>
    <w:p w14:paraId="1E8B6475" w14:textId="77777777" w:rsidR="009D21DE" w:rsidRPr="009D21DE" w:rsidRDefault="009D21DE" w:rsidP="009D21DE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Sarà l’occasione per approfondire l’evento di Nicea nella sua portata storica e nelle sue conseguenze anche rispetto al dialogo fra le Chiese.</w:t>
      </w:r>
    </w:p>
    <w:p w14:paraId="6499A82E" w14:textId="77777777" w:rsidR="009D21DE" w:rsidRPr="009D21DE" w:rsidRDefault="009D21DE" w:rsidP="009D21DE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Nella Veglia sarà ripreso anche il pensiero del teologo protestante </w:t>
      </w:r>
      <w:r w:rsidRPr="009D21DE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Dietrich Bonhoeffer</w:t>
      </w: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al quale la Chiesa trentina ha dedicato un riuscito convegno promosso dall’ISSR Guardini in occasione degli 80 anni dalla morte. </w:t>
      </w:r>
    </w:p>
    <w:p w14:paraId="75D5D815" w14:textId="5C1ECFC4" w:rsidR="009D21DE" w:rsidRPr="009D21DE" w:rsidRDefault="009D21DE" w:rsidP="009D21DE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In Duomo sarà inoltre ricordato il martire trentino della resistenza </w:t>
      </w:r>
      <w:r w:rsidRPr="009D21DE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Fredo Dall’Oglio</w:t>
      </w: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emigrato a 3 anni con la famiglia da Borgo in Francia. Paladino della gioventù operaia cattolica, fu perseguitato per la sua tenace lotta al nazionalsocialismo e il suo apostolato tra gli operai costretti a lavorare nelle fabbriche tedesche. Internato nel lager di Wulheide, vicino a Berlino, Fredo vi trovò la morte nell’ottobre 1944</w:t>
      </w:r>
      <w:r w:rsidR="00BF366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a soli 23 anni</w:t>
      </w:r>
      <w:r w:rsidRPr="009D21D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</w:t>
      </w:r>
    </w:p>
    <w:p w14:paraId="0441B280" w14:textId="77777777" w:rsidR="009D21DE" w:rsidRDefault="009D21DE" w:rsidP="00AD402D">
      <w:pPr>
        <w:ind w:left="0" w:right="142"/>
        <w:jc w:val="right"/>
        <w:rPr>
          <w:rFonts w:ascii="Calibri" w:hAnsi="Calibri" w:cs="Calibri"/>
          <w:color w:val="auto"/>
        </w:rPr>
      </w:pPr>
    </w:p>
    <w:sectPr w:rsidR="009D21DE" w:rsidSect="002D3D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35" w:right="1274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9615" w14:textId="77777777" w:rsidR="008D42DB" w:rsidRDefault="008D42DB" w:rsidP="00A66B18">
      <w:pPr>
        <w:spacing w:before="0" w:after="0"/>
      </w:pPr>
      <w:r>
        <w:separator/>
      </w:r>
    </w:p>
  </w:endnote>
  <w:endnote w:type="continuationSeparator" w:id="0">
    <w:p w14:paraId="10C8DE37" w14:textId="77777777" w:rsidR="008D42DB" w:rsidRDefault="008D42D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688485816" name="Immagine 688485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9317" w14:textId="77777777" w:rsidR="008D42DB" w:rsidRDefault="008D42DB" w:rsidP="00A66B18">
      <w:pPr>
        <w:spacing w:before="0" w:after="0"/>
      </w:pPr>
      <w:r>
        <w:separator/>
      </w:r>
    </w:p>
  </w:footnote>
  <w:footnote w:type="continuationSeparator" w:id="0">
    <w:p w14:paraId="3420A48C" w14:textId="77777777" w:rsidR="008D42DB" w:rsidRDefault="008D42DB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215854645" name="Immagine 215854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315678">
    <w:abstractNumId w:val="1"/>
  </w:num>
  <w:num w:numId="2" w16cid:durableId="11325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60C43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52DD"/>
    <w:rsid w:val="000C1DA4"/>
    <w:rsid w:val="000C6C81"/>
    <w:rsid w:val="000F6F86"/>
    <w:rsid w:val="0010680C"/>
    <w:rsid w:val="00111118"/>
    <w:rsid w:val="00114BB7"/>
    <w:rsid w:val="00132938"/>
    <w:rsid w:val="0013796D"/>
    <w:rsid w:val="0014005E"/>
    <w:rsid w:val="00150E3B"/>
    <w:rsid w:val="00152B0B"/>
    <w:rsid w:val="00162058"/>
    <w:rsid w:val="001766D6"/>
    <w:rsid w:val="00183447"/>
    <w:rsid w:val="00187041"/>
    <w:rsid w:val="0019090F"/>
    <w:rsid w:val="00192419"/>
    <w:rsid w:val="00196B2E"/>
    <w:rsid w:val="001A26FA"/>
    <w:rsid w:val="001B36FA"/>
    <w:rsid w:val="001C270D"/>
    <w:rsid w:val="001C419F"/>
    <w:rsid w:val="001C56D1"/>
    <w:rsid w:val="001D0B5A"/>
    <w:rsid w:val="001D5E69"/>
    <w:rsid w:val="001E2320"/>
    <w:rsid w:val="001E629A"/>
    <w:rsid w:val="001F2E84"/>
    <w:rsid w:val="0020700A"/>
    <w:rsid w:val="00213115"/>
    <w:rsid w:val="00214E28"/>
    <w:rsid w:val="0021606A"/>
    <w:rsid w:val="00224AB5"/>
    <w:rsid w:val="00230D8D"/>
    <w:rsid w:val="0023180E"/>
    <w:rsid w:val="00232E59"/>
    <w:rsid w:val="00253788"/>
    <w:rsid w:val="0027084A"/>
    <w:rsid w:val="002A190C"/>
    <w:rsid w:val="002A7AB2"/>
    <w:rsid w:val="002B7C24"/>
    <w:rsid w:val="002C29E7"/>
    <w:rsid w:val="002D2737"/>
    <w:rsid w:val="002D3D0A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17144"/>
    <w:rsid w:val="00420022"/>
    <w:rsid w:val="00425056"/>
    <w:rsid w:val="00426453"/>
    <w:rsid w:val="00434C26"/>
    <w:rsid w:val="00442ED7"/>
    <w:rsid w:val="00470003"/>
    <w:rsid w:val="004727CE"/>
    <w:rsid w:val="00496DA1"/>
    <w:rsid w:val="0049743E"/>
    <w:rsid w:val="004A078D"/>
    <w:rsid w:val="004A2B0D"/>
    <w:rsid w:val="004C1984"/>
    <w:rsid w:val="004C715C"/>
    <w:rsid w:val="004C7247"/>
    <w:rsid w:val="004D4946"/>
    <w:rsid w:val="004D4C82"/>
    <w:rsid w:val="004D4CFE"/>
    <w:rsid w:val="00504251"/>
    <w:rsid w:val="005108DA"/>
    <w:rsid w:val="00513DAE"/>
    <w:rsid w:val="0051404A"/>
    <w:rsid w:val="0052246C"/>
    <w:rsid w:val="00543614"/>
    <w:rsid w:val="005478A7"/>
    <w:rsid w:val="00552D4B"/>
    <w:rsid w:val="005550DE"/>
    <w:rsid w:val="00581590"/>
    <w:rsid w:val="005818F1"/>
    <w:rsid w:val="0059493E"/>
    <w:rsid w:val="00596098"/>
    <w:rsid w:val="005A1F9C"/>
    <w:rsid w:val="005A629A"/>
    <w:rsid w:val="005C2210"/>
    <w:rsid w:val="005C3D02"/>
    <w:rsid w:val="005D37FF"/>
    <w:rsid w:val="005F1D4E"/>
    <w:rsid w:val="006004AC"/>
    <w:rsid w:val="00605A04"/>
    <w:rsid w:val="00611388"/>
    <w:rsid w:val="00615018"/>
    <w:rsid w:val="00617A14"/>
    <w:rsid w:val="0062123A"/>
    <w:rsid w:val="00644033"/>
    <w:rsid w:val="00646E75"/>
    <w:rsid w:val="006505F8"/>
    <w:rsid w:val="00664718"/>
    <w:rsid w:val="006854B3"/>
    <w:rsid w:val="006857B7"/>
    <w:rsid w:val="00690C4D"/>
    <w:rsid w:val="006A5335"/>
    <w:rsid w:val="006C10D2"/>
    <w:rsid w:val="006C2741"/>
    <w:rsid w:val="006C2A26"/>
    <w:rsid w:val="006C4424"/>
    <w:rsid w:val="006D1D88"/>
    <w:rsid w:val="006F6F10"/>
    <w:rsid w:val="007056D5"/>
    <w:rsid w:val="00721D24"/>
    <w:rsid w:val="00732E94"/>
    <w:rsid w:val="007425AF"/>
    <w:rsid w:val="00742D8D"/>
    <w:rsid w:val="00746451"/>
    <w:rsid w:val="0076179B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71867"/>
    <w:rsid w:val="008922A5"/>
    <w:rsid w:val="0089796B"/>
    <w:rsid w:val="008C67DE"/>
    <w:rsid w:val="008D42DB"/>
    <w:rsid w:val="0091112D"/>
    <w:rsid w:val="00912322"/>
    <w:rsid w:val="00913575"/>
    <w:rsid w:val="009152E4"/>
    <w:rsid w:val="00916F1D"/>
    <w:rsid w:val="0092109F"/>
    <w:rsid w:val="00933111"/>
    <w:rsid w:val="009459F1"/>
    <w:rsid w:val="00971F62"/>
    <w:rsid w:val="009773FD"/>
    <w:rsid w:val="00983802"/>
    <w:rsid w:val="009A0F4C"/>
    <w:rsid w:val="009A5F09"/>
    <w:rsid w:val="009B25BF"/>
    <w:rsid w:val="009B7CB2"/>
    <w:rsid w:val="009C0046"/>
    <w:rsid w:val="009D21DE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66B18"/>
    <w:rsid w:val="00A6783B"/>
    <w:rsid w:val="00A96CF8"/>
    <w:rsid w:val="00AA089B"/>
    <w:rsid w:val="00AA43EE"/>
    <w:rsid w:val="00AA67DC"/>
    <w:rsid w:val="00AC3C2C"/>
    <w:rsid w:val="00AD0409"/>
    <w:rsid w:val="00AD1294"/>
    <w:rsid w:val="00AD1C30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D25C7"/>
    <w:rsid w:val="00BE0CD4"/>
    <w:rsid w:val="00BF366C"/>
    <w:rsid w:val="00C0494D"/>
    <w:rsid w:val="00C14054"/>
    <w:rsid w:val="00C15C47"/>
    <w:rsid w:val="00C24BBF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316A"/>
    <w:rsid w:val="00D26CFF"/>
    <w:rsid w:val="00D31AA4"/>
    <w:rsid w:val="00D66593"/>
    <w:rsid w:val="00D71D66"/>
    <w:rsid w:val="00D75838"/>
    <w:rsid w:val="00D800F1"/>
    <w:rsid w:val="00D83D61"/>
    <w:rsid w:val="00DA4FB3"/>
    <w:rsid w:val="00DC23A2"/>
    <w:rsid w:val="00DE17BF"/>
    <w:rsid w:val="00DE6DA2"/>
    <w:rsid w:val="00DF2D30"/>
    <w:rsid w:val="00DF71B4"/>
    <w:rsid w:val="00E026C4"/>
    <w:rsid w:val="00E06D7E"/>
    <w:rsid w:val="00E12CA4"/>
    <w:rsid w:val="00E177D9"/>
    <w:rsid w:val="00E25022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96141"/>
    <w:rsid w:val="00EA52E2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43CCD"/>
    <w:rsid w:val="00F548B5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ocesitn.it/site/verso-lelezione-del-papa-in-cattedrale-lappello-del-vescovo-lauro-non-gossip-ma-preghiera-non-serve-uno-stratega-ma-un-innamorato-di-cristo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ocesitn.it/site/papa-labbraccio-infinito-dei-fedeli-in-duomo-grande-partecipazione-alla-messa-in-suffragio-vescovo-lauro-ne-ripercorre-il-pontificato-i-poveri-siano-signori-della-nostra-vit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2025-05-19T10:12:00Z</dcterms:created>
  <dcterms:modified xsi:type="dcterms:W3CDTF">2025-05-19T10:13:00Z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