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2835" w14:textId="7416CDA1" w:rsidR="00B05D11" w:rsidRDefault="00A07815" w:rsidP="00AD402D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24</w:t>
      </w:r>
      <w:r w:rsidR="00B05D11">
        <w:rPr>
          <w:rFonts w:ascii="Calibri" w:hAnsi="Calibri" w:cs="Calibri"/>
          <w:color w:val="auto"/>
        </w:rPr>
        <w:t xml:space="preserve"> aprile 2025</w:t>
      </w:r>
    </w:p>
    <w:p w14:paraId="54A96348" w14:textId="5BEF467F" w:rsidR="00A07815" w:rsidRPr="00A07815" w:rsidRDefault="00A07815" w:rsidP="00A07815">
      <w:pPr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bookmarkStart w:id="0" w:name="_Hlk196387400"/>
      <w:r w:rsidRPr="00A07815">
        <w:rPr>
          <w:rFonts w:ascii="Calibri" w:hAnsi="Calibri" w:cs="Calibri"/>
          <w:b/>
          <w:bCs/>
          <w:color w:val="002060"/>
          <w:sz w:val="32"/>
          <w:szCs w:val="24"/>
        </w:rPr>
        <w:t>Giubileo,</w:t>
      </w:r>
      <w:r w:rsidR="00567880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  <w:r w:rsidRPr="00A07815">
        <w:rPr>
          <w:rFonts w:ascii="Calibri" w:hAnsi="Calibri" w:cs="Calibri"/>
          <w:b/>
          <w:bCs/>
          <w:color w:val="002060"/>
          <w:sz w:val="32"/>
          <w:szCs w:val="24"/>
        </w:rPr>
        <w:t>1200 ragazze e ragazzi trentini in viaggio verso Roma. In Duomo la benedizione del vescovo Lauro e la testimonianza dei genitori di Sara Piffer</w:t>
      </w:r>
    </w:p>
    <w:bookmarkEnd w:id="0"/>
    <w:p w14:paraId="75454CB8" w14:textId="14DCD977" w:rsidR="00A07815" w:rsidRPr="00A07815" w:rsidRDefault="00A07815" w:rsidP="00A07815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A07815">
        <w:rPr>
          <w:rFonts w:ascii="Calibri" w:hAnsi="Calibri" w:cs="Calibri"/>
          <w:color w:val="auto"/>
          <w:sz w:val="26"/>
          <w:szCs w:val="26"/>
        </w:rPr>
        <w:t>Zaino in spalla, tanto entusiasmo e anche una buona dose di emozione. Sono partiti questa mattina i 1200 trentini diretti a Roma per il Giubileo degli adolescenti, nei gior</w:t>
      </w:r>
      <w:r>
        <w:rPr>
          <w:rFonts w:ascii="Calibri" w:hAnsi="Calibri" w:cs="Calibri"/>
          <w:color w:val="auto"/>
          <w:sz w:val="26"/>
          <w:szCs w:val="26"/>
        </w:rPr>
        <w:t>n</w:t>
      </w:r>
      <w:r w:rsidRPr="00A07815">
        <w:rPr>
          <w:rFonts w:ascii="Calibri" w:hAnsi="Calibri" w:cs="Calibri"/>
          <w:color w:val="auto"/>
          <w:sz w:val="26"/>
          <w:szCs w:val="26"/>
        </w:rPr>
        <w:t>i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A07815">
        <w:rPr>
          <w:rFonts w:ascii="Calibri" w:hAnsi="Calibri" w:cs="Calibri"/>
          <w:color w:val="auto"/>
          <w:sz w:val="26"/>
          <w:szCs w:val="26"/>
        </w:rPr>
        <w:t xml:space="preserve">dell'addio a papa Francesco. Prima di salire su 23 pullman, si sono ritrovati poco dopo le 7 in cattedrale </w:t>
      </w:r>
      <w:r w:rsidR="009C77C5">
        <w:rPr>
          <w:rFonts w:ascii="Calibri" w:hAnsi="Calibri" w:cs="Calibri"/>
          <w:color w:val="auto"/>
          <w:sz w:val="26"/>
          <w:szCs w:val="26"/>
        </w:rPr>
        <w:t xml:space="preserve">a Trento </w:t>
      </w:r>
      <w:r w:rsidRPr="00A07815">
        <w:rPr>
          <w:rFonts w:ascii="Calibri" w:hAnsi="Calibri" w:cs="Calibri"/>
          <w:color w:val="auto"/>
          <w:sz w:val="26"/>
          <w:szCs w:val="26"/>
        </w:rPr>
        <w:t>per ricevere la benedizione del vescovo Lauro, che li accompagnerà nel viaggio, e ascoltare l'intensa testimonianza dei genitori di Sara Piffer, la ciclista travolta e uccisa a soli 19 anni esattamente tre mesi fa, il 24 gennaio. Ragazze e ragazzi tra i 13 e i 17 anni - tra loro anche 250 animatori e una quindicina tra preti e religiosi - vivranno quattro intense giornate, con un programma inevitabilmente modificato a causa della scomparsa del Papa, al cui funerale potranno prendere parte liberamente nella mattinata di sabato 26 aprile.</w:t>
      </w:r>
    </w:p>
    <w:p w14:paraId="7E9D2BD2" w14:textId="77777777" w:rsidR="00A07815" w:rsidRPr="00A07815" w:rsidRDefault="00A07815" w:rsidP="00A07815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A07815">
        <w:rPr>
          <w:rFonts w:ascii="Calibri" w:hAnsi="Calibri" w:cs="Calibri"/>
          <w:b/>
          <w:bCs/>
          <w:color w:val="auto"/>
          <w:sz w:val="26"/>
          <w:szCs w:val="26"/>
        </w:rPr>
        <w:t>Il vescovo: "ama e sarai felice"</w:t>
      </w:r>
    </w:p>
    <w:p w14:paraId="6EA71697" w14:textId="0F55B303" w:rsidR="00A07815" w:rsidRPr="00A07815" w:rsidRDefault="00A07815" w:rsidP="00A07815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A07815">
        <w:rPr>
          <w:rFonts w:ascii="Calibri" w:hAnsi="Calibri" w:cs="Calibri"/>
          <w:color w:val="auto"/>
          <w:sz w:val="26"/>
          <w:szCs w:val="26"/>
        </w:rPr>
        <w:t>In Duomo, nel commentare il Vangelo dell'incontro del Risorto con i discepoli di Emmaus, tristi e smarriti dopo la morte di Gesù, l'</w:t>
      </w:r>
      <w:r w:rsidRPr="00A07815">
        <w:rPr>
          <w:rFonts w:ascii="Calibri" w:hAnsi="Calibri" w:cs="Calibri"/>
          <w:b/>
          <w:bCs/>
          <w:color w:val="auto"/>
          <w:sz w:val="26"/>
          <w:szCs w:val="26"/>
        </w:rPr>
        <w:t>arcivescovo Lauro</w:t>
      </w:r>
      <w:r w:rsidRPr="00A07815">
        <w:rPr>
          <w:rFonts w:ascii="Calibri" w:hAnsi="Calibri" w:cs="Calibri"/>
          <w:color w:val="auto"/>
          <w:sz w:val="26"/>
          <w:szCs w:val="26"/>
        </w:rPr>
        <w:t xml:space="preserve"> ha ricordato a ragazze e ragazzi che "capita a tutti di avere dei giorni tristi, quando abbiamo la sensazione di essere soli, che nessuno ci guardi, di non essere all’altezza della situazione". "Ma ancora una volta - li ha invitati a riflettere don Lauro - il viandante di Emmaus, Gesù, ha la chiave di volta della vita. Ai due discepoli che erano tristi e soli e non si fidavano</w:t>
      </w:r>
      <w:r>
        <w:rPr>
          <w:rFonts w:ascii="Calibri" w:hAnsi="Calibri" w:cs="Calibri"/>
          <w:color w:val="auto"/>
          <w:sz w:val="26"/>
          <w:szCs w:val="26"/>
        </w:rPr>
        <w:t xml:space="preserve">, Gesù </w:t>
      </w:r>
      <w:r w:rsidRPr="00A07815">
        <w:rPr>
          <w:rFonts w:ascii="Calibri" w:hAnsi="Calibri" w:cs="Calibri"/>
          <w:color w:val="auto"/>
          <w:sz w:val="26"/>
          <w:szCs w:val="26"/>
        </w:rPr>
        <w:t>insegna che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Pr="00A07815">
        <w:rPr>
          <w:rFonts w:ascii="Calibri" w:hAnsi="Calibri" w:cs="Calibri"/>
          <w:color w:val="auto"/>
          <w:sz w:val="26"/>
          <w:szCs w:val="26"/>
        </w:rPr>
        <w:t xml:space="preserve"> se vuoi essere felice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Pr="00A07815">
        <w:rPr>
          <w:rFonts w:ascii="Calibri" w:hAnsi="Calibri" w:cs="Calibri"/>
          <w:color w:val="auto"/>
          <w:sz w:val="26"/>
          <w:szCs w:val="26"/>
        </w:rPr>
        <w:t xml:space="preserve"> devi condividere e servire. Ama, incontra, servi e sarai felice".</w:t>
      </w:r>
    </w:p>
    <w:p w14:paraId="1B1A9013" w14:textId="77777777" w:rsidR="00A07815" w:rsidRPr="00A07815" w:rsidRDefault="00A07815" w:rsidP="00A07815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A07815">
        <w:rPr>
          <w:rFonts w:ascii="Calibri" w:hAnsi="Calibri" w:cs="Calibri"/>
          <w:b/>
          <w:bCs/>
          <w:color w:val="auto"/>
          <w:sz w:val="26"/>
          <w:szCs w:val="26"/>
        </w:rPr>
        <w:t>La testimonianza del papà di Sara</w:t>
      </w:r>
    </w:p>
    <w:p w14:paraId="155AA864" w14:textId="177711BA" w:rsidR="00A07815" w:rsidRPr="00A07815" w:rsidRDefault="00A07815" w:rsidP="00A07815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A07815">
        <w:rPr>
          <w:rFonts w:ascii="Calibri" w:hAnsi="Calibri" w:cs="Calibri"/>
          <w:color w:val="auto"/>
          <w:sz w:val="26"/>
          <w:szCs w:val="26"/>
        </w:rPr>
        <w:t xml:space="preserve">Toccanti le parole di </w:t>
      </w:r>
      <w:r w:rsidRPr="00A07815">
        <w:rPr>
          <w:rFonts w:ascii="Calibri" w:hAnsi="Calibri" w:cs="Calibri"/>
          <w:b/>
          <w:bCs/>
          <w:color w:val="auto"/>
          <w:sz w:val="26"/>
          <w:szCs w:val="26"/>
        </w:rPr>
        <w:t>Lorenzo Piffer</w:t>
      </w:r>
      <w:r w:rsidRPr="00A07815">
        <w:rPr>
          <w:rFonts w:ascii="Calibri" w:hAnsi="Calibri" w:cs="Calibri"/>
          <w:color w:val="auto"/>
          <w:sz w:val="26"/>
          <w:szCs w:val="26"/>
        </w:rPr>
        <w:t xml:space="preserve">, il papà di Sara, affiancato dalla moglie Marianna. Non ha nascosto l'emozione di parlare "davanti a così tanti giovani che per età - ha notato - potrebbero essere i miei figli" ed ha ricordato l'ultima volta in cui era stato in Duomo con Sara, il 29 dicembre scorso, giorno d'inizio in Diocesi del Giubileo. </w:t>
      </w:r>
      <w:r w:rsidRPr="00A07815">
        <w:rPr>
          <w:rFonts w:ascii="Calibri" w:hAnsi="Calibri" w:cs="Calibri"/>
          <w:color w:val="auto"/>
          <w:sz w:val="26"/>
          <w:szCs w:val="26"/>
        </w:rPr>
        <w:lastRenderedPageBreak/>
        <w:t>"Pur essendo timida era salita sul presbiterio e ne era rimasta proprio colpita".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A07815">
        <w:rPr>
          <w:rFonts w:ascii="Calibri" w:hAnsi="Calibri" w:cs="Calibri"/>
          <w:color w:val="auto"/>
          <w:sz w:val="26"/>
          <w:szCs w:val="26"/>
        </w:rPr>
        <w:t>"Oggi - ha rammentato Lorenzo - sono tre mesi esatti dalla sua morte, ma il dolore resta sempre e la perdita di una figlia è una cosa che ti lacera dentro. Però in questi tre mesi abbiamo avuto tantissime testimonianze di affetto e vicinanza e di tanta fede".</w:t>
      </w:r>
    </w:p>
    <w:p w14:paraId="7B764BE7" w14:textId="77777777" w:rsidR="00A07815" w:rsidRPr="00A07815" w:rsidRDefault="00A07815" w:rsidP="00A07815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A07815">
        <w:rPr>
          <w:rFonts w:ascii="Calibri" w:hAnsi="Calibri" w:cs="Calibri"/>
          <w:b/>
          <w:bCs/>
          <w:color w:val="auto"/>
          <w:sz w:val="26"/>
          <w:szCs w:val="26"/>
        </w:rPr>
        <w:t>"Vivete la vostra vita, il Signore non vi ruba niente"</w:t>
      </w:r>
    </w:p>
    <w:p w14:paraId="4FB09A37" w14:textId="6FAAD5EA" w:rsidR="00A07815" w:rsidRPr="00A07815" w:rsidRDefault="00A07815" w:rsidP="00A07815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“</w:t>
      </w:r>
      <w:r w:rsidRPr="00A07815">
        <w:rPr>
          <w:rFonts w:ascii="Calibri" w:hAnsi="Calibri" w:cs="Calibri"/>
          <w:color w:val="auto"/>
          <w:sz w:val="26"/>
          <w:szCs w:val="26"/>
        </w:rPr>
        <w:t>Sara - ha ricordato Lorenzo dal centro del presbiterio - aveva qualcosa di speciale, perché lei aveva una fede genuina. Aveva 19 anni, era una ragazza come voi, con tanta passione per la vita. Però una cosa in particolare aveva: era semplice, non si è mai fatta prendere dalle mode del mondo, guardava sempre i veri valori che sono quelli della semplicità, dell'amicizia, della purezza. Aveva una grande voglia di vivere, tanti progetti".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A07815">
        <w:rPr>
          <w:rFonts w:ascii="Calibri" w:hAnsi="Calibri" w:cs="Calibri"/>
          <w:color w:val="auto"/>
          <w:sz w:val="26"/>
          <w:szCs w:val="26"/>
        </w:rPr>
        <w:t>"Sara - ha sottolineato ancora Lorenzo - ha lasciato tanti scritti e il filo conduttore è che la vita è un dono e non bisogna sprecarla. Lei ha vissuto 19 anni: sono pochi, però li ha vissuti intensamente, guardando di non perdere mai tempo, mai stare in ozio. Quindi un appello che mi sento di fare a voi è: vivete la vostra vita, il Signore non vi ruba niente, anzi vi dona. Potete fare tutto quello che un giovane è giusto che faccia, però sempre guardando all’aldilà e guardando di stare bene con gli altri e fare del bene.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A07815">
        <w:rPr>
          <w:rFonts w:ascii="Calibri" w:hAnsi="Calibri" w:cs="Calibri"/>
          <w:color w:val="auto"/>
          <w:sz w:val="26"/>
          <w:szCs w:val="26"/>
        </w:rPr>
        <w:t>Voi giovani portate un bel ricordo di Roma, di questa esperienza.  Sara è con voi, sono sicuro".</w:t>
      </w:r>
    </w:p>
    <w:p w14:paraId="5C191764" w14:textId="2916A9E3" w:rsidR="00A07815" w:rsidRPr="00A07815" w:rsidRDefault="00A07815" w:rsidP="00A07815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All’uscita, sulla soglia </w:t>
      </w:r>
      <w:r w:rsidRPr="00A07815">
        <w:rPr>
          <w:rFonts w:ascii="Calibri" w:hAnsi="Calibri" w:cs="Calibri"/>
          <w:color w:val="auto"/>
          <w:sz w:val="26"/>
          <w:szCs w:val="26"/>
        </w:rPr>
        <w:t>d</w:t>
      </w:r>
      <w:r>
        <w:rPr>
          <w:rFonts w:ascii="Calibri" w:hAnsi="Calibri" w:cs="Calibri"/>
          <w:color w:val="auto"/>
          <w:sz w:val="26"/>
          <w:szCs w:val="26"/>
        </w:rPr>
        <w:t>e</w:t>
      </w:r>
      <w:r w:rsidRPr="00A07815">
        <w:rPr>
          <w:rFonts w:ascii="Calibri" w:hAnsi="Calibri" w:cs="Calibri"/>
          <w:color w:val="auto"/>
          <w:sz w:val="26"/>
          <w:szCs w:val="26"/>
        </w:rPr>
        <w:t xml:space="preserve">lla cattedrale, ragazze e ragazzi </w:t>
      </w:r>
      <w:r>
        <w:rPr>
          <w:rFonts w:ascii="Calibri" w:hAnsi="Calibri" w:cs="Calibri"/>
          <w:color w:val="auto"/>
          <w:sz w:val="26"/>
          <w:szCs w:val="26"/>
        </w:rPr>
        <w:t xml:space="preserve">- </w:t>
      </w:r>
      <w:r w:rsidRPr="00A07815">
        <w:rPr>
          <w:rFonts w:ascii="Calibri" w:hAnsi="Calibri" w:cs="Calibri"/>
          <w:color w:val="auto"/>
          <w:sz w:val="26"/>
          <w:szCs w:val="26"/>
        </w:rPr>
        <w:t>coordinati da don Mattia Vanzo, regista del pellegrinaggio</w:t>
      </w:r>
      <w:r>
        <w:rPr>
          <w:rFonts w:ascii="Calibri" w:hAnsi="Calibri" w:cs="Calibri"/>
          <w:color w:val="auto"/>
          <w:sz w:val="26"/>
          <w:szCs w:val="26"/>
        </w:rPr>
        <w:t xml:space="preserve"> - </w:t>
      </w:r>
      <w:r w:rsidRPr="00A07815">
        <w:rPr>
          <w:rFonts w:ascii="Calibri" w:hAnsi="Calibri" w:cs="Calibri"/>
          <w:color w:val="auto"/>
          <w:sz w:val="26"/>
          <w:szCs w:val="26"/>
        </w:rPr>
        <w:t xml:space="preserve">hanno ricevuto ciascuno una benedizione da parte del vescovo </w:t>
      </w:r>
      <w:r>
        <w:rPr>
          <w:rFonts w:ascii="Calibri" w:hAnsi="Calibri" w:cs="Calibri"/>
          <w:color w:val="auto"/>
          <w:sz w:val="26"/>
          <w:szCs w:val="26"/>
        </w:rPr>
        <w:t>L</w:t>
      </w:r>
      <w:r w:rsidRPr="00A07815">
        <w:rPr>
          <w:rFonts w:ascii="Calibri" w:hAnsi="Calibri" w:cs="Calibri"/>
          <w:color w:val="auto"/>
          <w:sz w:val="26"/>
          <w:szCs w:val="26"/>
        </w:rPr>
        <w:t>auro con l'acqua benedetta nella recente Veglia pasquale. Un buon viatico sulla strada verso Roma. Prima tappa: la Cittadella del Movimento dei Focolari a Loppiano.</w:t>
      </w:r>
      <w:r w:rsidR="00567880">
        <w:rPr>
          <w:rFonts w:ascii="Calibri" w:hAnsi="Calibri" w:cs="Calibri"/>
          <w:color w:val="auto"/>
          <w:sz w:val="26"/>
          <w:szCs w:val="26"/>
        </w:rPr>
        <w:t xml:space="preserve"> (</w:t>
      </w:r>
      <w:proofErr w:type="spellStart"/>
      <w:r w:rsidR="00567880">
        <w:rPr>
          <w:rFonts w:ascii="Calibri" w:hAnsi="Calibri" w:cs="Calibri"/>
          <w:color w:val="auto"/>
          <w:sz w:val="26"/>
          <w:szCs w:val="26"/>
        </w:rPr>
        <w:t>pf</w:t>
      </w:r>
      <w:proofErr w:type="spellEnd"/>
      <w:r w:rsidR="00567880">
        <w:rPr>
          <w:rFonts w:ascii="Calibri" w:hAnsi="Calibri" w:cs="Calibri"/>
          <w:color w:val="auto"/>
          <w:sz w:val="26"/>
          <w:szCs w:val="26"/>
        </w:rPr>
        <w:t>)</w:t>
      </w:r>
    </w:p>
    <w:sectPr w:rsidR="00A07815" w:rsidRPr="00A07815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6111" w14:textId="77777777" w:rsidR="002777A1" w:rsidRDefault="002777A1" w:rsidP="00A66B18">
      <w:pPr>
        <w:spacing w:before="0" w:after="0"/>
      </w:pPr>
      <w:r>
        <w:separator/>
      </w:r>
    </w:p>
  </w:endnote>
  <w:endnote w:type="continuationSeparator" w:id="0">
    <w:p w14:paraId="78A224B5" w14:textId="77777777" w:rsidR="002777A1" w:rsidRDefault="002777A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D3A8" w14:textId="77777777" w:rsidR="002777A1" w:rsidRDefault="002777A1" w:rsidP="00A66B18">
      <w:pPr>
        <w:spacing w:before="0" w:after="0"/>
      </w:pPr>
      <w:r>
        <w:separator/>
      </w:r>
    </w:p>
  </w:footnote>
  <w:footnote w:type="continuationSeparator" w:id="0">
    <w:p w14:paraId="20A71083" w14:textId="77777777" w:rsidR="002777A1" w:rsidRDefault="002777A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6377C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52DD"/>
    <w:rsid w:val="000C1DA4"/>
    <w:rsid w:val="000C6C81"/>
    <w:rsid w:val="000F6F86"/>
    <w:rsid w:val="0010680C"/>
    <w:rsid w:val="00111118"/>
    <w:rsid w:val="00114BB7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777A1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3917"/>
    <w:rsid w:val="00425056"/>
    <w:rsid w:val="00426453"/>
    <w:rsid w:val="00434C26"/>
    <w:rsid w:val="00442ED7"/>
    <w:rsid w:val="004727CE"/>
    <w:rsid w:val="00496DA1"/>
    <w:rsid w:val="0049743E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478A7"/>
    <w:rsid w:val="00552D4B"/>
    <w:rsid w:val="005550DE"/>
    <w:rsid w:val="00567880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05A04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C2A26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353AF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C77C5"/>
    <w:rsid w:val="009D6E3A"/>
    <w:rsid w:val="009F6646"/>
    <w:rsid w:val="009F6D22"/>
    <w:rsid w:val="00A03D88"/>
    <w:rsid w:val="00A07815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66593"/>
    <w:rsid w:val="00D71D66"/>
    <w:rsid w:val="00D75838"/>
    <w:rsid w:val="00D800F1"/>
    <w:rsid w:val="00D83D61"/>
    <w:rsid w:val="00D9437E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63DB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F576B402-F2D6-4B20-A636-B0AC6149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A0781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7815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dcterms:created xsi:type="dcterms:W3CDTF">2025-04-24T09:51:00Z</dcterms:created>
  <dcterms:modified xsi:type="dcterms:W3CDTF">2025-04-24T09:51:00Z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