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347C1EEF" w:rsidR="00B05D11" w:rsidRDefault="00A33522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18</w:t>
      </w:r>
      <w:r w:rsidR="00B05D11">
        <w:rPr>
          <w:rFonts w:ascii="Calibri" w:hAnsi="Calibri" w:cs="Calibri"/>
          <w:color w:val="auto"/>
        </w:rPr>
        <w:t xml:space="preserve"> aprile 2025</w:t>
      </w:r>
    </w:p>
    <w:p w14:paraId="4B2B64E0" w14:textId="388A1C04" w:rsidR="00A33522" w:rsidRPr="00A33522" w:rsidRDefault="00A33522" w:rsidP="00A33522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A33522">
        <w:rPr>
          <w:rFonts w:ascii="Calibri" w:hAnsi="Calibri" w:cs="Calibri"/>
          <w:b/>
          <w:bCs/>
          <w:color w:val="002060"/>
          <w:sz w:val="32"/>
          <w:szCs w:val="32"/>
        </w:rPr>
        <w:t xml:space="preserve">Venerdì Santo, don Lauro: "Alla spugna imbevuta d'aceto, simbolo della violenza umana, Gesù risponde con amore infinito"  </w:t>
      </w:r>
    </w:p>
    <w:p w14:paraId="044A8AC7" w14:textId="4BCAEB8F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33522">
        <w:rPr>
          <w:rFonts w:ascii="Calibri" w:hAnsi="Calibri" w:cs="Calibri"/>
          <w:color w:val="auto"/>
          <w:sz w:val="26"/>
          <w:szCs w:val="26"/>
        </w:rPr>
        <w:t xml:space="preserve">La contemplazione di Gesù che muore in croce è al centro della celebrazione del Venerdì Santo. In cattedrale a Trento, l'arcivescovo Lauro ha presieduto </w:t>
      </w:r>
      <w:r w:rsidR="004657ED">
        <w:rPr>
          <w:rFonts w:ascii="Calibri" w:hAnsi="Calibri" w:cs="Calibri"/>
          <w:color w:val="auto"/>
          <w:sz w:val="26"/>
          <w:szCs w:val="26"/>
        </w:rPr>
        <w:t xml:space="preserve">nel pomeriggio </w:t>
      </w:r>
      <w:r w:rsidRPr="00A33522">
        <w:rPr>
          <w:rFonts w:ascii="Calibri" w:hAnsi="Calibri" w:cs="Calibri"/>
          <w:color w:val="auto"/>
          <w:sz w:val="26"/>
          <w:szCs w:val="26"/>
        </w:rPr>
        <w:t>l'</w:t>
      </w:r>
      <w:r w:rsidR="00BE2FDB">
        <w:rPr>
          <w:rFonts w:ascii="Calibri" w:hAnsi="Calibri" w:cs="Calibri"/>
          <w:color w:val="auto"/>
          <w:sz w:val="26"/>
          <w:szCs w:val="26"/>
        </w:rPr>
        <w:t>A</w:t>
      </w:r>
      <w:r w:rsidRPr="00A33522">
        <w:rPr>
          <w:rFonts w:ascii="Calibri" w:hAnsi="Calibri" w:cs="Calibri"/>
          <w:color w:val="auto"/>
          <w:sz w:val="26"/>
          <w:szCs w:val="26"/>
        </w:rPr>
        <w:t xml:space="preserve">zione liturgica della </w:t>
      </w:r>
      <w:r w:rsidRPr="00BE2FDB">
        <w:rPr>
          <w:rFonts w:ascii="Calibri" w:hAnsi="Calibri" w:cs="Calibri"/>
          <w:b/>
          <w:bCs/>
          <w:color w:val="auto"/>
          <w:sz w:val="26"/>
          <w:szCs w:val="26"/>
        </w:rPr>
        <w:t>Passione e Morte di Gesù</w:t>
      </w:r>
      <w:r w:rsidRPr="00A33522">
        <w:rPr>
          <w:rFonts w:ascii="Calibri" w:hAnsi="Calibri" w:cs="Calibri"/>
          <w:color w:val="auto"/>
          <w:sz w:val="26"/>
          <w:szCs w:val="26"/>
        </w:rPr>
        <w:t>, prostrandosi in silenzio davanti al crocifisso, prima dell'adorazione silenziosa da parte d</w:t>
      </w:r>
      <w:r w:rsidR="00BE2FDB">
        <w:rPr>
          <w:rFonts w:ascii="Calibri" w:hAnsi="Calibri" w:cs="Calibri"/>
          <w:color w:val="auto"/>
          <w:sz w:val="26"/>
          <w:szCs w:val="26"/>
        </w:rPr>
        <w:t>e</w:t>
      </w:r>
      <w:r w:rsidRPr="00A33522">
        <w:rPr>
          <w:rFonts w:ascii="Calibri" w:hAnsi="Calibri" w:cs="Calibri"/>
          <w:color w:val="auto"/>
          <w:sz w:val="26"/>
          <w:szCs w:val="26"/>
        </w:rPr>
        <w:t>i molti fedeli presenti in Duomo.</w:t>
      </w:r>
    </w:p>
    <w:p w14:paraId="3ABAA991" w14:textId="77777777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A33522">
        <w:rPr>
          <w:rFonts w:ascii="Calibri" w:hAnsi="Calibri" w:cs="Calibri"/>
          <w:b/>
          <w:bCs/>
          <w:color w:val="002060"/>
          <w:sz w:val="28"/>
          <w:szCs w:val="28"/>
        </w:rPr>
        <w:t>Quella spugna imbevuta d'aceto </w:t>
      </w:r>
    </w:p>
    <w:p w14:paraId="2607FF23" w14:textId="651E5BB1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33522">
        <w:rPr>
          <w:rFonts w:ascii="Calibri" w:hAnsi="Calibri" w:cs="Calibri"/>
          <w:color w:val="auto"/>
          <w:sz w:val="26"/>
          <w:szCs w:val="26"/>
        </w:rPr>
        <w:t xml:space="preserve">Nella sua riflessione, monsignor Tisi si è soffermato sul grido di Gesù "ho sete", lanciato poco prima di morire, e sul gesto di chi gli avvicinò una spugna imbevuta d'aceto. "In quella spugna intrisa d’aceto è condensata tutta la violenza e la cattiveria umana, compresa la nostra. Quella spugna ci ricorda che l’uomo è capace di scendere negli abissi più incredibili. In quella spugna </w:t>
      </w:r>
      <w:r w:rsidR="001C7FE5">
        <w:rPr>
          <w:rFonts w:ascii="Calibri" w:hAnsi="Calibri" w:cs="Calibri"/>
          <w:color w:val="auto"/>
          <w:sz w:val="26"/>
          <w:szCs w:val="26"/>
        </w:rPr>
        <w:t xml:space="preserve">– argomenta Tisi – </w:t>
      </w:r>
      <w:r w:rsidRPr="00A33522">
        <w:rPr>
          <w:rFonts w:ascii="Calibri" w:hAnsi="Calibri" w:cs="Calibri"/>
          <w:color w:val="auto"/>
          <w:sz w:val="26"/>
          <w:szCs w:val="26"/>
        </w:rPr>
        <w:t>contempliamo uno a uno il volto degli uomini e delle donne disumanizzati dalla guerra, dalla violenza e della cattiveria, ma in quella spugna contempliamo anche i volti degli uomini e delle donne che la nostra cattiveria ha umiliato, ha disumanizzato, abbruttito". </w:t>
      </w:r>
    </w:p>
    <w:p w14:paraId="1BD3A4EE" w14:textId="77777777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A33522">
        <w:rPr>
          <w:rFonts w:ascii="Calibri" w:hAnsi="Calibri" w:cs="Calibri"/>
          <w:b/>
          <w:bCs/>
          <w:color w:val="002060"/>
          <w:sz w:val="28"/>
          <w:szCs w:val="28"/>
        </w:rPr>
        <w:t>"Gesù risponde con amore infinito" </w:t>
      </w:r>
    </w:p>
    <w:p w14:paraId="216AEF51" w14:textId="77777777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33522">
        <w:rPr>
          <w:rFonts w:ascii="Calibri" w:hAnsi="Calibri" w:cs="Calibri"/>
          <w:color w:val="auto"/>
          <w:sz w:val="26"/>
          <w:szCs w:val="26"/>
        </w:rPr>
        <w:t>L'Arcivescovo invita però ad alzare lo sguardo per osservare la "commovente, meravigliosa reazione di Gesù a quella spugna carica di aceto e di cattiveria. Gesù non si sottrae al bere quell’aceto carico della nostra cattiveria e a questo odio risponde con un amore infinito. Gesù, morendo, butta nella mischia un amore pulito, sano, un amore abitato solo dal dono e dalla bontà. Fa anche molto di più: ci lascia in eredità il suo amore, la sua vita, apparsa in quella meravigliosa umanità che è l’umanità di Gesù". </w:t>
      </w:r>
    </w:p>
    <w:p w14:paraId="6946895D" w14:textId="5210B237" w:rsidR="00F1163E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A33522">
        <w:rPr>
          <w:rFonts w:ascii="Calibri" w:hAnsi="Calibri" w:cs="Calibri"/>
          <w:b/>
          <w:bCs/>
          <w:color w:val="002060"/>
          <w:sz w:val="28"/>
          <w:szCs w:val="28"/>
        </w:rPr>
        <w:t>"L'umano violento è capace di gratuità" </w:t>
      </w:r>
    </w:p>
    <w:p w14:paraId="25DA3824" w14:textId="182F4A6A" w:rsidR="00A33522" w:rsidRPr="00A33522" w:rsidRDefault="00A33522" w:rsidP="00A33522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33522">
        <w:rPr>
          <w:rFonts w:ascii="Calibri" w:hAnsi="Calibri" w:cs="Calibri"/>
          <w:color w:val="auto"/>
          <w:sz w:val="26"/>
          <w:szCs w:val="26"/>
        </w:rPr>
        <w:lastRenderedPageBreak/>
        <w:t>L'acqua e il sangue usciti dal costato di Gesù, trafitto da una lancia nonostante egli fosse già morto, "sono simbolo - ricorda monsignor Tisi - del battesimo e dell’eucarestia, da cui nasce la Chiesa, dilatazione dell’umanità di Gesù. Ad essa è affidato il compito di mostrare al mondo che l’umano violento, abituato a tradire, a mancare di parola, divorato dall’odio, diventa capace di gratuità, di dono. Questa è la sua grande vocazione. Davanti al Crocifisso chiediamo perdono per tutte le volte in cui l’abbiamo tradita".</w:t>
      </w:r>
    </w:p>
    <w:p w14:paraId="08B692C9" w14:textId="2CC9D905" w:rsidR="00A33522" w:rsidRDefault="00A33522" w:rsidP="00F1163E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A33522">
        <w:rPr>
          <w:rFonts w:ascii="Calibri" w:hAnsi="Calibri" w:cs="Calibri"/>
          <w:color w:val="auto"/>
          <w:sz w:val="26"/>
          <w:szCs w:val="26"/>
        </w:rPr>
        <w:t>Questa sera don Lauro guiderà il rito della Via Crucis nella basilica di Santa Maria Maggiore dove tornerà poi anche per tutta la giornata di domani</w:t>
      </w:r>
      <w:r>
        <w:rPr>
          <w:rFonts w:ascii="Calibri" w:hAnsi="Calibri" w:cs="Calibri"/>
          <w:color w:val="auto"/>
          <w:sz w:val="26"/>
          <w:szCs w:val="26"/>
        </w:rPr>
        <w:t>, Sabato Santo,</w:t>
      </w:r>
      <w:r w:rsidRPr="00A33522">
        <w:rPr>
          <w:rFonts w:ascii="Calibri" w:hAnsi="Calibri" w:cs="Calibri"/>
          <w:color w:val="auto"/>
          <w:sz w:val="26"/>
          <w:szCs w:val="26"/>
        </w:rPr>
        <w:t xml:space="preserve"> per confessare i fedeli. Alla sera </w:t>
      </w:r>
      <w:r>
        <w:rPr>
          <w:rFonts w:ascii="Calibri" w:hAnsi="Calibri" w:cs="Calibri"/>
          <w:color w:val="auto"/>
          <w:sz w:val="26"/>
          <w:szCs w:val="26"/>
        </w:rPr>
        <w:t xml:space="preserve">presiederà in cattedrale </w:t>
      </w:r>
      <w:r w:rsidRPr="00A33522">
        <w:rPr>
          <w:rFonts w:ascii="Calibri" w:hAnsi="Calibri" w:cs="Calibri"/>
          <w:color w:val="auto"/>
          <w:sz w:val="26"/>
          <w:szCs w:val="26"/>
        </w:rPr>
        <w:t>la solenne Veglia pasquale, con inizio alle ore 21.     </w:t>
      </w:r>
    </w:p>
    <w:p w14:paraId="64899F78" w14:textId="77777777" w:rsidR="00A33522" w:rsidRDefault="00A33522" w:rsidP="00A33522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</w:p>
    <w:sectPr w:rsidR="00A33522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C38D" w14:textId="77777777" w:rsidR="0077080F" w:rsidRDefault="0077080F" w:rsidP="00A66B18">
      <w:pPr>
        <w:spacing w:before="0" w:after="0"/>
      </w:pPr>
      <w:r>
        <w:separator/>
      </w:r>
    </w:p>
  </w:endnote>
  <w:endnote w:type="continuationSeparator" w:id="0">
    <w:p w14:paraId="73D1E91D" w14:textId="77777777" w:rsidR="0077080F" w:rsidRDefault="0077080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28B5" w14:textId="77777777" w:rsidR="0077080F" w:rsidRDefault="0077080F" w:rsidP="00A66B18">
      <w:pPr>
        <w:spacing w:before="0" w:after="0"/>
      </w:pPr>
      <w:r>
        <w:separator/>
      </w:r>
    </w:p>
  </w:footnote>
  <w:footnote w:type="continuationSeparator" w:id="0">
    <w:p w14:paraId="22D6601C" w14:textId="77777777" w:rsidR="0077080F" w:rsidRDefault="0077080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C7FE5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10EE"/>
    <w:rsid w:val="00224AB5"/>
    <w:rsid w:val="00230D8D"/>
    <w:rsid w:val="0023180E"/>
    <w:rsid w:val="00232E59"/>
    <w:rsid w:val="00253788"/>
    <w:rsid w:val="0027084A"/>
    <w:rsid w:val="00294F68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04EB"/>
    <w:rsid w:val="00411B7F"/>
    <w:rsid w:val="0041428F"/>
    <w:rsid w:val="00417144"/>
    <w:rsid w:val="00420022"/>
    <w:rsid w:val="00425056"/>
    <w:rsid w:val="00426453"/>
    <w:rsid w:val="00434C26"/>
    <w:rsid w:val="00442ED7"/>
    <w:rsid w:val="004657ED"/>
    <w:rsid w:val="004727CE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27BF0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1A6"/>
    <w:rsid w:val="006A5335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7080F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3522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E2FDB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E57DF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51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163E"/>
    <w:rsid w:val="00F163DB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A3352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3522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2025-04-18T14:51:00Z</dcterms:created>
  <dcterms:modified xsi:type="dcterms:W3CDTF">2025-04-18T15:31:00Z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