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6039A795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9F715A">
        <w:rPr>
          <w:rFonts w:ascii="Calibri" w:hAnsi="Calibri" w:cs="Calibri"/>
          <w:color w:val="auto"/>
        </w:rPr>
        <w:t>11</w:t>
      </w:r>
      <w:r w:rsidR="00482FB5">
        <w:rPr>
          <w:rFonts w:ascii="Calibri" w:hAnsi="Calibri" w:cs="Calibri"/>
          <w:color w:val="auto"/>
        </w:rPr>
        <w:t xml:space="preserve"> settembre</w:t>
      </w:r>
      <w:r w:rsidRPr="002C29E7">
        <w:rPr>
          <w:rFonts w:ascii="Calibri" w:hAnsi="Calibri" w:cs="Calibri"/>
          <w:color w:val="auto"/>
        </w:rPr>
        <w:t xml:space="preserve"> 202</w:t>
      </w:r>
      <w:r w:rsidR="009F715A">
        <w:rPr>
          <w:rFonts w:ascii="Calibri" w:hAnsi="Calibri" w:cs="Calibri"/>
          <w:color w:val="auto"/>
        </w:rPr>
        <w:t>4</w:t>
      </w:r>
    </w:p>
    <w:p w14:paraId="5B7557D5" w14:textId="628D769F" w:rsidR="00126F57" w:rsidRDefault="004338DC" w:rsidP="000D3CA8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24"/>
        </w:rPr>
      </w:pP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Al via il </w:t>
      </w:r>
      <w:r w:rsidR="00482FB5" w:rsidRPr="00482FB5">
        <w:rPr>
          <w:rFonts w:ascii="Calibri" w:hAnsi="Calibri" w:cs="Calibri"/>
          <w:b/>
          <w:bCs/>
          <w:color w:val="002060"/>
          <w:sz w:val="32"/>
          <w:szCs w:val="24"/>
        </w:rPr>
        <w:t>10</w:t>
      </w:r>
      <w:r w:rsidR="00B52E32">
        <w:rPr>
          <w:rFonts w:ascii="Calibri" w:hAnsi="Calibri" w:cs="Calibri"/>
          <w:b/>
          <w:bCs/>
          <w:color w:val="002060"/>
          <w:sz w:val="32"/>
          <w:szCs w:val="24"/>
        </w:rPr>
        <w:t>4</w:t>
      </w:r>
      <w:r w:rsidR="00482FB5" w:rsidRPr="00482FB5">
        <w:rPr>
          <w:rFonts w:ascii="Calibri" w:hAnsi="Calibri" w:cs="Calibri"/>
          <w:b/>
          <w:bCs/>
          <w:color w:val="002060"/>
          <w:sz w:val="32"/>
          <w:szCs w:val="24"/>
        </w:rPr>
        <w:t>° pellegrinaggio diocesano a Lourdes (1</w:t>
      </w:r>
      <w:r w:rsidR="00B52E32">
        <w:rPr>
          <w:rFonts w:ascii="Calibri" w:hAnsi="Calibri" w:cs="Calibri"/>
          <w:b/>
          <w:bCs/>
          <w:color w:val="002060"/>
          <w:sz w:val="32"/>
          <w:szCs w:val="24"/>
        </w:rPr>
        <w:t>3-16</w:t>
      </w:r>
      <w:r w:rsidR="00482FB5" w:rsidRPr="00482FB5">
        <w:rPr>
          <w:rFonts w:ascii="Calibri" w:hAnsi="Calibri" w:cs="Calibri"/>
          <w:b/>
          <w:bCs/>
          <w:color w:val="002060"/>
          <w:sz w:val="32"/>
          <w:szCs w:val="24"/>
        </w:rPr>
        <w:t xml:space="preserve"> settembre). </w:t>
      </w:r>
      <w:r w:rsidR="00DF47E7">
        <w:rPr>
          <w:rFonts w:ascii="Calibri" w:hAnsi="Calibri" w:cs="Calibri"/>
          <w:b/>
          <w:bCs/>
          <w:color w:val="002060"/>
          <w:sz w:val="32"/>
          <w:szCs w:val="24"/>
        </w:rPr>
        <w:t>2</w:t>
      </w:r>
      <w:r w:rsidR="00B515E5">
        <w:rPr>
          <w:rFonts w:ascii="Calibri" w:hAnsi="Calibri" w:cs="Calibri"/>
          <w:b/>
          <w:bCs/>
          <w:color w:val="002060"/>
          <w:sz w:val="32"/>
          <w:szCs w:val="24"/>
        </w:rPr>
        <w:t>1</w:t>
      </w:r>
      <w:r w:rsidR="00DF47E7">
        <w:rPr>
          <w:rFonts w:ascii="Calibri" w:hAnsi="Calibri" w:cs="Calibri"/>
          <w:b/>
          <w:bCs/>
          <w:color w:val="002060"/>
          <w:sz w:val="32"/>
          <w:szCs w:val="24"/>
        </w:rPr>
        <w:t xml:space="preserve">0 </w:t>
      </w:r>
      <w:r w:rsidR="00B2188E">
        <w:rPr>
          <w:rFonts w:ascii="Calibri" w:hAnsi="Calibri" w:cs="Calibri"/>
          <w:b/>
          <w:bCs/>
          <w:color w:val="002060"/>
          <w:sz w:val="32"/>
          <w:szCs w:val="24"/>
        </w:rPr>
        <w:t xml:space="preserve">trentini </w:t>
      </w:r>
      <w:r w:rsidR="00DF47E7">
        <w:rPr>
          <w:rFonts w:ascii="Calibri" w:hAnsi="Calibri" w:cs="Calibri"/>
          <w:b/>
          <w:bCs/>
          <w:color w:val="002060"/>
          <w:sz w:val="32"/>
          <w:szCs w:val="24"/>
        </w:rPr>
        <w:t>con i</w:t>
      </w:r>
      <w:r w:rsidR="00482FB5" w:rsidRPr="00482FB5">
        <w:rPr>
          <w:rFonts w:ascii="Calibri" w:hAnsi="Calibri" w:cs="Calibri"/>
          <w:b/>
          <w:bCs/>
          <w:color w:val="002060"/>
          <w:sz w:val="32"/>
          <w:szCs w:val="24"/>
        </w:rPr>
        <w:t>l vescovo Lauro</w:t>
      </w:r>
      <w:r w:rsidR="000D3CA8">
        <w:rPr>
          <w:rFonts w:ascii="Calibri" w:hAnsi="Calibri" w:cs="Calibri"/>
          <w:b/>
          <w:bCs/>
          <w:color w:val="002060"/>
          <w:sz w:val="32"/>
          <w:szCs w:val="24"/>
        </w:rPr>
        <w:t>: “</w:t>
      </w:r>
      <w:r w:rsidR="00B64DCB">
        <w:rPr>
          <w:rFonts w:ascii="Calibri" w:hAnsi="Calibri" w:cs="Calibri"/>
          <w:b/>
          <w:bCs/>
          <w:color w:val="002060"/>
          <w:sz w:val="32"/>
          <w:szCs w:val="24"/>
        </w:rPr>
        <w:t>B</w:t>
      </w:r>
      <w:r w:rsidR="000D3CA8">
        <w:rPr>
          <w:rFonts w:ascii="Calibri" w:hAnsi="Calibri" w:cs="Calibri"/>
          <w:b/>
          <w:bCs/>
          <w:color w:val="002060"/>
          <w:sz w:val="32"/>
          <w:szCs w:val="24"/>
        </w:rPr>
        <w:t>agno di verità”</w:t>
      </w:r>
    </w:p>
    <w:p w14:paraId="01519AD0" w14:textId="6CB55A14" w:rsidR="00482FB5" w:rsidRPr="00033BBD" w:rsidRDefault="00844773" w:rsidP="00482FB5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Sono </w:t>
      </w:r>
      <w:r w:rsidR="00482FB5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2</w:t>
      </w:r>
      <w:r w:rsidR="00F5409A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10</w:t>
      </w:r>
      <w:r w:rsidR="00482FB5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 </w:t>
      </w:r>
      <w:r w:rsidR="00482FB5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trentini in partenza per il 10</w:t>
      </w:r>
      <w:r w:rsidR="00F5409A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4</w:t>
      </w:r>
      <w:r w:rsidR="00482FB5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° pellegrinaggio diocesano al santuario mariano </w:t>
      </w:r>
      <w:r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di Lourdes</w:t>
      </w:r>
      <w:r w:rsidR="00254FD5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</w:t>
      </w:r>
      <w:r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482FB5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in programma dal</w:t>
      </w:r>
      <w:r w:rsidR="00F5409A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482FB5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1</w:t>
      </w:r>
      <w:r w:rsidR="00F5409A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3 al 16</w:t>
      </w:r>
      <w:r w:rsidR="00482FB5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settembre</w:t>
      </w:r>
      <w:r w:rsidR="00D222B6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 guidato dal</w:t>
      </w:r>
      <w:r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</w:t>
      </w:r>
      <w:r w:rsidR="00482FB5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’arcivescovo Lauro</w:t>
      </w:r>
      <w:r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Tisi</w:t>
      </w:r>
      <w:r w:rsidR="00482FB5" w:rsidRPr="00033BB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</w:t>
      </w:r>
    </w:p>
    <w:p w14:paraId="4A12CAD7" w14:textId="364FA606" w:rsidR="00211CCF" w:rsidRDefault="00211CCF" w:rsidP="00211CCF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C’è chi va per trovare conforto mentre sta affrontando una malattia o </w:t>
      </w:r>
      <w:r w:rsidR="009F32C0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una situazione di </w:t>
      </w:r>
      <w:r w:rsidR="000A107F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fragilità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Molti </w:t>
      </w:r>
      <w:r w:rsidR="008D654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si apprestano a 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viv</w:t>
      </w:r>
      <w:r w:rsidR="008D654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ere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un’esperienza gratificante di volontariato. Per altri si tratta anche solo di </w:t>
      </w:r>
      <w:r w:rsidR="009E110E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immergersi in </w:t>
      </w:r>
      <w:r w:rsidR="00356C1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un clima </w:t>
      </w:r>
      <w:r w:rsidR="003D0DD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di i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ntensa spiritualità</w:t>
      </w:r>
      <w:r w:rsidR="009E110E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staccando da giornate scandite da agende sempre piene.  </w:t>
      </w:r>
    </w:p>
    <w:p w14:paraId="32ACD024" w14:textId="43D6C92C" w:rsidR="00482FB5" w:rsidRPr="00482FB5" w:rsidRDefault="00482FB5" w:rsidP="00482FB5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Un’attenzione particolare sarà riservata ai 2</w:t>
      </w:r>
      <w:r w:rsidR="00F540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3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ammalati presenti, con 5 medici</w:t>
      </w:r>
      <w:r w:rsidR="00BB216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</w:t>
      </w:r>
      <w:r w:rsidR="00F540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5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infermieri e una </w:t>
      </w:r>
      <w:r w:rsidR="00F540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cinquan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tina di volontari </w:t>
      </w:r>
      <w:r w:rsidR="00D406F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–</w:t>
      </w:r>
      <w:r w:rsidR="000832B8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tra dame e barellieri</w:t>
      </w:r>
      <w:r w:rsidR="00C252D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 alcuni tornano a Lourdes da almeno quarant’anni</w:t>
      </w:r>
      <w:r w:rsidR="000832B8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D406F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–</w:t>
      </w:r>
      <w:r w:rsidR="000832B8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coordinati da Ospitalità Tridentina. </w:t>
      </w:r>
      <w:r w:rsidR="00873953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L’accompagnamento spirituale, accanto all’</w:t>
      </w:r>
      <w:r w:rsidR="00C877C8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</w:t>
      </w:r>
      <w:r w:rsidR="00873953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rcivescovo Lauro, sarà favorito </w:t>
      </w:r>
      <w:r w:rsidR="004974FE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dalla presenza del delegato dell’Area Testimonianza don Mauro Leonardelli e da altri cinque preti. </w:t>
      </w:r>
    </w:p>
    <w:p w14:paraId="3302248A" w14:textId="52F40337" w:rsidR="00482FB5" w:rsidRPr="00482FB5" w:rsidRDefault="00482FB5" w:rsidP="00482FB5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Un primo gruppo di </w:t>
      </w:r>
      <w:r w:rsidR="00F031FC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3</w:t>
      </w:r>
      <w:r w:rsidR="00943D30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0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C22EFC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fedeli 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raggiungerà Lourdes in pullman, partendo da Trento (</w:t>
      </w:r>
      <w:r w:rsidR="00943D30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ex </w:t>
      </w:r>
      <w:proofErr w:type="spellStart"/>
      <w:r w:rsidR="00943D30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Zuffo</w:t>
      </w:r>
      <w:proofErr w:type="spellEnd"/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)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alle </w:t>
      </w:r>
      <w:r w:rsidR="009E110E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ore 20 di domani</w:t>
      </w:r>
      <w:r w:rsidR="00451F26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 giovedì 12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. Per altre 1</w:t>
      </w:r>
      <w:r w:rsidR="00F031FC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80 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persone la partenza è fissata </w:t>
      </w:r>
      <w:r w:rsidR="00CD5670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all’alba di 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venerdì </w:t>
      </w:r>
      <w:r w:rsidR="002E3D16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13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settembre</w:t>
      </w:r>
      <w:r w:rsidR="00672AF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672AFB"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alle ore </w:t>
      </w:r>
      <w:r w:rsidR="002E3D16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4.45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 sempre da</w:t>
      </w:r>
      <w:r w:rsidR="002E3D16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ll’</w:t>
      </w:r>
      <w:r w:rsidR="002E3D16" w:rsidRPr="002E3D16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2E3D16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ex </w:t>
      </w:r>
      <w:proofErr w:type="spellStart"/>
      <w:r w:rsidR="002E3D16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Zuffo</w:t>
      </w:r>
      <w:proofErr w:type="spellEnd"/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 con destinazione l’aeroporto Caravaggio di Orio al Serio (</w:t>
      </w:r>
      <w:proofErr w:type="spellStart"/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Bg</w:t>
      </w:r>
      <w:proofErr w:type="spellEnd"/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). </w:t>
      </w:r>
    </w:p>
    <w:p w14:paraId="74409A82" w14:textId="38C4D2A1" w:rsidR="00482FB5" w:rsidRDefault="00482FB5" w:rsidP="00482FB5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La provenienza dei partecipanti è distribuita su tutto il territorio provinciale con prevalenza di chi abita nel capoluogo</w:t>
      </w:r>
      <w:r w:rsidR="0020049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Vallagarina, Valsugana 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e </w:t>
      </w:r>
      <w:r w:rsidR="0020049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Giudicarie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.</w:t>
      </w:r>
    </w:p>
    <w:p w14:paraId="12BCFF4C" w14:textId="6AC11E0D" w:rsidR="00676334" w:rsidRPr="00482FB5" w:rsidRDefault="00676334" w:rsidP="00482FB5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Il pellegrinaggio avrà come sfondo tematico la Lettera alla comunità dell’arcivescovo Lauro</w:t>
      </w:r>
      <w:r w:rsidR="00A4731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dal titolo</w:t>
      </w:r>
      <w:r w:rsidR="008E59D6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“</w:t>
      </w:r>
      <w:r w:rsidR="00A4731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La scommessa”</w:t>
      </w:r>
      <w:r w:rsidR="00CD6917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 inno alla riscoperta della mitezza</w:t>
      </w:r>
      <w:r w:rsidR="00A6100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</w:t>
      </w:r>
      <w:r w:rsidR="008E59D6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“A Lourdes </w:t>
      </w:r>
      <w:r w:rsidR="00D931BC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– scrive don Lauro nell’introduzione al diario del pellegrino </w:t>
      </w:r>
      <w:r w:rsidR="008D17BF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–</w:t>
      </w:r>
      <w:r w:rsidR="00CD6917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8D17BF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si arriva con il bagaglio di una vita. Non ci sono infingimenti, nessun</w:t>
      </w:r>
      <w:r w:rsidR="006168D0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</w:t>
      </w:r>
      <w:r w:rsidR="008D17BF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immagin</w:t>
      </w:r>
      <w:r w:rsidR="006168D0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e</w:t>
      </w:r>
      <w:r w:rsidR="008D17BF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social edulcorata: siamo noi stessi</w:t>
      </w:r>
      <w:r w:rsidR="00644F28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con le nostre lacrime e i nostri sorrisi. Siamo qui anzitutto per un bagno di </w:t>
      </w:r>
      <w:r w:rsidR="00644F28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lastRenderedPageBreak/>
        <w:t>verità</w:t>
      </w:r>
      <w:r w:rsidR="00BE0F2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</w:t>
      </w:r>
      <w:r w:rsidR="001614F9" w:rsidRPr="001614F9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Nella straordinaria capacità di tante persone di accettare con serenità la malattia e la fatica dell’età avanzata</w:t>
      </w:r>
      <w:r w:rsidR="00B64DC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</w:t>
      </w:r>
      <w:r w:rsidR="001614F9" w:rsidRPr="001614F9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leggo segni di incredibile mitezza. Mentre lo dico</w:t>
      </w:r>
      <w:r w:rsidR="00B64DC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</w:t>
      </w:r>
      <w:r w:rsidR="001614F9" w:rsidRPr="001614F9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ho davanti </w:t>
      </w:r>
      <w:r w:rsidR="00291B8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– scrive don Lauro ai pellegrini – </w:t>
      </w:r>
      <w:r w:rsidR="001614F9" w:rsidRPr="001614F9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il volto di ognuno di voi: siete voi i primi testimonial della mitezza</w:t>
      </w:r>
      <w:r w:rsidR="001614F9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”</w:t>
      </w:r>
      <w:r w:rsidR="001614F9" w:rsidRPr="001614F9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.</w:t>
      </w:r>
    </w:p>
    <w:sectPr w:rsidR="00676334" w:rsidRPr="00482FB5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38129" w14:textId="77777777" w:rsidR="00EB78DF" w:rsidRDefault="00EB78DF" w:rsidP="00A66B18">
      <w:pPr>
        <w:spacing w:before="0" w:after="0"/>
      </w:pPr>
      <w:r>
        <w:separator/>
      </w:r>
    </w:p>
  </w:endnote>
  <w:endnote w:type="continuationSeparator" w:id="0">
    <w:p w14:paraId="574C8D28" w14:textId="77777777" w:rsidR="00EB78DF" w:rsidRDefault="00EB78D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9E4C2" w14:textId="77777777" w:rsidR="00EB78DF" w:rsidRDefault="00EB78DF" w:rsidP="00A66B18">
      <w:pPr>
        <w:spacing w:before="0" w:after="0"/>
      </w:pPr>
      <w:r>
        <w:separator/>
      </w:r>
    </w:p>
  </w:footnote>
  <w:footnote w:type="continuationSeparator" w:id="0">
    <w:p w14:paraId="23306341" w14:textId="77777777" w:rsidR="00EB78DF" w:rsidRDefault="00EB78D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33BBD"/>
    <w:rsid w:val="00047360"/>
    <w:rsid w:val="00054670"/>
    <w:rsid w:val="00060C43"/>
    <w:rsid w:val="000721A0"/>
    <w:rsid w:val="00077815"/>
    <w:rsid w:val="00082E79"/>
    <w:rsid w:val="000832B8"/>
    <w:rsid w:val="00083BAA"/>
    <w:rsid w:val="000929B4"/>
    <w:rsid w:val="00096C9B"/>
    <w:rsid w:val="00097DEB"/>
    <w:rsid w:val="00097F2D"/>
    <w:rsid w:val="000A107F"/>
    <w:rsid w:val="000B52DD"/>
    <w:rsid w:val="000B7D1A"/>
    <w:rsid w:val="000C1DA4"/>
    <w:rsid w:val="000C6C81"/>
    <w:rsid w:val="000D3CA8"/>
    <w:rsid w:val="000F6F86"/>
    <w:rsid w:val="0010680C"/>
    <w:rsid w:val="00111118"/>
    <w:rsid w:val="00126F57"/>
    <w:rsid w:val="00132938"/>
    <w:rsid w:val="00135486"/>
    <w:rsid w:val="0013796D"/>
    <w:rsid w:val="001437CE"/>
    <w:rsid w:val="00150E3B"/>
    <w:rsid w:val="00152B0B"/>
    <w:rsid w:val="001614F9"/>
    <w:rsid w:val="001766D6"/>
    <w:rsid w:val="00183447"/>
    <w:rsid w:val="00187041"/>
    <w:rsid w:val="0019090F"/>
    <w:rsid w:val="00192419"/>
    <w:rsid w:val="00196B2E"/>
    <w:rsid w:val="001B2A1D"/>
    <w:rsid w:val="001B36FA"/>
    <w:rsid w:val="001C270D"/>
    <w:rsid w:val="001C419F"/>
    <w:rsid w:val="001D0B5A"/>
    <w:rsid w:val="001D5E69"/>
    <w:rsid w:val="001E2320"/>
    <w:rsid w:val="001E629A"/>
    <w:rsid w:val="001F2E84"/>
    <w:rsid w:val="0020049B"/>
    <w:rsid w:val="0020700A"/>
    <w:rsid w:val="00211CCF"/>
    <w:rsid w:val="00213115"/>
    <w:rsid w:val="0021335A"/>
    <w:rsid w:val="00214E28"/>
    <w:rsid w:val="0021606A"/>
    <w:rsid w:val="002224D5"/>
    <w:rsid w:val="00224AB5"/>
    <w:rsid w:val="00230D8D"/>
    <w:rsid w:val="0023180E"/>
    <w:rsid w:val="00232E59"/>
    <w:rsid w:val="00254FD5"/>
    <w:rsid w:val="00291B85"/>
    <w:rsid w:val="002A190C"/>
    <w:rsid w:val="002A7AB2"/>
    <w:rsid w:val="002B7C24"/>
    <w:rsid w:val="002C29E7"/>
    <w:rsid w:val="002C3558"/>
    <w:rsid w:val="002D2737"/>
    <w:rsid w:val="002E3D16"/>
    <w:rsid w:val="002E7497"/>
    <w:rsid w:val="002F0D3B"/>
    <w:rsid w:val="00306F84"/>
    <w:rsid w:val="00317F29"/>
    <w:rsid w:val="00331FD9"/>
    <w:rsid w:val="00333C4C"/>
    <w:rsid w:val="0034537E"/>
    <w:rsid w:val="00345669"/>
    <w:rsid w:val="00352B81"/>
    <w:rsid w:val="00356C1A"/>
    <w:rsid w:val="00362F48"/>
    <w:rsid w:val="00377D75"/>
    <w:rsid w:val="003873AF"/>
    <w:rsid w:val="0038773A"/>
    <w:rsid w:val="0039125B"/>
    <w:rsid w:val="003928E6"/>
    <w:rsid w:val="00394757"/>
    <w:rsid w:val="003A0150"/>
    <w:rsid w:val="003A2970"/>
    <w:rsid w:val="003B1B3F"/>
    <w:rsid w:val="003C057E"/>
    <w:rsid w:val="003D0DDB"/>
    <w:rsid w:val="003D2629"/>
    <w:rsid w:val="003E24DF"/>
    <w:rsid w:val="003E575F"/>
    <w:rsid w:val="003E6016"/>
    <w:rsid w:val="003F4ECC"/>
    <w:rsid w:val="00401FB4"/>
    <w:rsid w:val="00404A56"/>
    <w:rsid w:val="00411B7F"/>
    <w:rsid w:val="004135F3"/>
    <w:rsid w:val="0041428F"/>
    <w:rsid w:val="00420022"/>
    <w:rsid w:val="00426453"/>
    <w:rsid w:val="004338DC"/>
    <w:rsid w:val="00441CFA"/>
    <w:rsid w:val="00442ED7"/>
    <w:rsid w:val="00451F26"/>
    <w:rsid w:val="004727CE"/>
    <w:rsid w:val="00474C5E"/>
    <w:rsid w:val="00482FB5"/>
    <w:rsid w:val="00496DA1"/>
    <w:rsid w:val="004974FE"/>
    <w:rsid w:val="004A08CF"/>
    <w:rsid w:val="004A2B0D"/>
    <w:rsid w:val="004C1984"/>
    <w:rsid w:val="004C1AF1"/>
    <w:rsid w:val="004C7247"/>
    <w:rsid w:val="004C7394"/>
    <w:rsid w:val="004D4946"/>
    <w:rsid w:val="004D4C82"/>
    <w:rsid w:val="004D4CFE"/>
    <w:rsid w:val="004F6449"/>
    <w:rsid w:val="00504251"/>
    <w:rsid w:val="005108DA"/>
    <w:rsid w:val="00513DAE"/>
    <w:rsid w:val="0051404A"/>
    <w:rsid w:val="0052246C"/>
    <w:rsid w:val="0052597A"/>
    <w:rsid w:val="00543614"/>
    <w:rsid w:val="00552D4B"/>
    <w:rsid w:val="00581590"/>
    <w:rsid w:val="005818F1"/>
    <w:rsid w:val="0059493E"/>
    <w:rsid w:val="005A629A"/>
    <w:rsid w:val="005C2210"/>
    <w:rsid w:val="005C3D02"/>
    <w:rsid w:val="005D37FF"/>
    <w:rsid w:val="005D54B2"/>
    <w:rsid w:val="006004AC"/>
    <w:rsid w:val="00611388"/>
    <w:rsid w:val="00615018"/>
    <w:rsid w:val="006168D0"/>
    <w:rsid w:val="00617A14"/>
    <w:rsid w:val="0062123A"/>
    <w:rsid w:val="0062156C"/>
    <w:rsid w:val="00644033"/>
    <w:rsid w:val="00644F28"/>
    <w:rsid w:val="00646E75"/>
    <w:rsid w:val="00672AFB"/>
    <w:rsid w:val="00676334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16334"/>
    <w:rsid w:val="00721D24"/>
    <w:rsid w:val="0073098A"/>
    <w:rsid w:val="00732989"/>
    <w:rsid w:val="00732E94"/>
    <w:rsid w:val="007425AF"/>
    <w:rsid w:val="00746451"/>
    <w:rsid w:val="00780895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3553"/>
    <w:rsid w:val="007F5192"/>
    <w:rsid w:val="00804F12"/>
    <w:rsid w:val="0080752F"/>
    <w:rsid w:val="0081317A"/>
    <w:rsid w:val="0083621A"/>
    <w:rsid w:val="00840EE4"/>
    <w:rsid w:val="00844773"/>
    <w:rsid w:val="0084624F"/>
    <w:rsid w:val="008475BE"/>
    <w:rsid w:val="00850D66"/>
    <w:rsid w:val="008522A1"/>
    <w:rsid w:val="00873953"/>
    <w:rsid w:val="008922A5"/>
    <w:rsid w:val="0089796B"/>
    <w:rsid w:val="008D17BF"/>
    <w:rsid w:val="008D6545"/>
    <w:rsid w:val="008E59D6"/>
    <w:rsid w:val="00912322"/>
    <w:rsid w:val="00913575"/>
    <w:rsid w:val="009152E4"/>
    <w:rsid w:val="00916F1D"/>
    <w:rsid w:val="00932ACB"/>
    <w:rsid w:val="00933111"/>
    <w:rsid w:val="00935E26"/>
    <w:rsid w:val="00943D30"/>
    <w:rsid w:val="009459F1"/>
    <w:rsid w:val="00945A16"/>
    <w:rsid w:val="00971F62"/>
    <w:rsid w:val="00983802"/>
    <w:rsid w:val="009B25BF"/>
    <w:rsid w:val="009B68E2"/>
    <w:rsid w:val="009B7CB2"/>
    <w:rsid w:val="009C0046"/>
    <w:rsid w:val="009E110E"/>
    <w:rsid w:val="009F32C0"/>
    <w:rsid w:val="009F6646"/>
    <w:rsid w:val="009F715A"/>
    <w:rsid w:val="00A03D88"/>
    <w:rsid w:val="00A104C6"/>
    <w:rsid w:val="00A16E42"/>
    <w:rsid w:val="00A22E66"/>
    <w:rsid w:val="00A230D7"/>
    <w:rsid w:val="00A2401D"/>
    <w:rsid w:val="00A26FE7"/>
    <w:rsid w:val="00A46F86"/>
    <w:rsid w:val="00A4731B"/>
    <w:rsid w:val="00A6100A"/>
    <w:rsid w:val="00A66B18"/>
    <w:rsid w:val="00A6783B"/>
    <w:rsid w:val="00A96CF8"/>
    <w:rsid w:val="00AA089B"/>
    <w:rsid w:val="00AA2E63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88E"/>
    <w:rsid w:val="00B21A6D"/>
    <w:rsid w:val="00B224A6"/>
    <w:rsid w:val="00B43B2F"/>
    <w:rsid w:val="00B50294"/>
    <w:rsid w:val="00B515E5"/>
    <w:rsid w:val="00B52E32"/>
    <w:rsid w:val="00B558AF"/>
    <w:rsid w:val="00B565A7"/>
    <w:rsid w:val="00B57B36"/>
    <w:rsid w:val="00B57D6E"/>
    <w:rsid w:val="00B613AD"/>
    <w:rsid w:val="00B64DCB"/>
    <w:rsid w:val="00B86AC1"/>
    <w:rsid w:val="00BA0104"/>
    <w:rsid w:val="00BB216A"/>
    <w:rsid w:val="00BB3304"/>
    <w:rsid w:val="00BC2073"/>
    <w:rsid w:val="00BD123D"/>
    <w:rsid w:val="00BE0CD4"/>
    <w:rsid w:val="00BE0F2A"/>
    <w:rsid w:val="00C14054"/>
    <w:rsid w:val="00C15C19"/>
    <w:rsid w:val="00C22EFC"/>
    <w:rsid w:val="00C252DA"/>
    <w:rsid w:val="00C37541"/>
    <w:rsid w:val="00C52FDE"/>
    <w:rsid w:val="00C551D5"/>
    <w:rsid w:val="00C60124"/>
    <w:rsid w:val="00C65CF6"/>
    <w:rsid w:val="00C701F7"/>
    <w:rsid w:val="00C70786"/>
    <w:rsid w:val="00C751CB"/>
    <w:rsid w:val="00C76629"/>
    <w:rsid w:val="00C76A6D"/>
    <w:rsid w:val="00C77E81"/>
    <w:rsid w:val="00C8559E"/>
    <w:rsid w:val="00C877C8"/>
    <w:rsid w:val="00C87E42"/>
    <w:rsid w:val="00CC3192"/>
    <w:rsid w:val="00CD3E7B"/>
    <w:rsid w:val="00CD5670"/>
    <w:rsid w:val="00CD6917"/>
    <w:rsid w:val="00CD7CEE"/>
    <w:rsid w:val="00CF0F16"/>
    <w:rsid w:val="00D10958"/>
    <w:rsid w:val="00D13835"/>
    <w:rsid w:val="00D171A4"/>
    <w:rsid w:val="00D222B6"/>
    <w:rsid w:val="00D31AA4"/>
    <w:rsid w:val="00D406F5"/>
    <w:rsid w:val="00D66593"/>
    <w:rsid w:val="00D71D66"/>
    <w:rsid w:val="00D83D61"/>
    <w:rsid w:val="00D931BC"/>
    <w:rsid w:val="00DA4FB3"/>
    <w:rsid w:val="00DE17BF"/>
    <w:rsid w:val="00DE6DA2"/>
    <w:rsid w:val="00DF2D30"/>
    <w:rsid w:val="00DF47E7"/>
    <w:rsid w:val="00DF71B4"/>
    <w:rsid w:val="00E026C4"/>
    <w:rsid w:val="00E06D7E"/>
    <w:rsid w:val="00E12CA4"/>
    <w:rsid w:val="00E177D9"/>
    <w:rsid w:val="00E30E02"/>
    <w:rsid w:val="00E43285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B78DF"/>
    <w:rsid w:val="00ED27FB"/>
    <w:rsid w:val="00EE0952"/>
    <w:rsid w:val="00EE3A68"/>
    <w:rsid w:val="00EE590F"/>
    <w:rsid w:val="00F021AD"/>
    <w:rsid w:val="00F031FC"/>
    <w:rsid w:val="00F049F8"/>
    <w:rsid w:val="00F05D96"/>
    <w:rsid w:val="00F06549"/>
    <w:rsid w:val="00F22384"/>
    <w:rsid w:val="00F229D7"/>
    <w:rsid w:val="00F43CCD"/>
    <w:rsid w:val="00F5409A"/>
    <w:rsid w:val="00FC2B01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2C77A9CA-E475-44B2-8B34-5F4BF704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2024-09-11T12:31:00Z</cp:lastPrinted>
  <dcterms:created xsi:type="dcterms:W3CDTF">2024-09-11T13:14:00Z</dcterms:created>
  <dcterms:modified xsi:type="dcterms:W3CDTF">2024-09-11T13:14:00Z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