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66C12A89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C52F79">
        <w:rPr>
          <w:rFonts w:ascii="Calibri" w:hAnsi="Calibri" w:cs="Calibri"/>
          <w:color w:val="auto"/>
        </w:rPr>
        <w:t>13</w:t>
      </w:r>
      <w:r w:rsidR="00FF3DCC">
        <w:rPr>
          <w:rFonts w:ascii="Calibri" w:hAnsi="Calibri" w:cs="Calibri"/>
          <w:color w:val="auto"/>
        </w:rPr>
        <w:t xml:space="preserve"> </w:t>
      </w:r>
      <w:r w:rsidR="00C52F79">
        <w:rPr>
          <w:rFonts w:ascii="Calibri" w:hAnsi="Calibri" w:cs="Calibri"/>
          <w:color w:val="auto"/>
        </w:rPr>
        <w:t xml:space="preserve">giugno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70E47224" w14:textId="7187B317" w:rsidR="00B47D76" w:rsidRPr="00451864" w:rsidRDefault="00DF6783" w:rsidP="00611BFE">
      <w:pPr>
        <w:ind w:left="0" w:right="142"/>
        <w:jc w:val="both"/>
        <w:rPr>
          <w:rFonts w:ascii="Calibri" w:hAnsi="Calibri" w:cs="Calibri"/>
          <w:b/>
          <w:bCs/>
          <w:color w:val="002060"/>
          <w:sz w:val="32"/>
          <w:szCs w:val="24"/>
        </w:rPr>
      </w:pPr>
      <w:r w:rsidRPr="00451864">
        <w:rPr>
          <w:rFonts w:ascii="Calibri" w:hAnsi="Calibri" w:cs="Calibri"/>
          <w:b/>
          <w:bCs/>
          <w:color w:val="002060"/>
          <w:sz w:val="32"/>
          <w:szCs w:val="24"/>
        </w:rPr>
        <w:t>“</w:t>
      </w:r>
      <w:r w:rsidR="0004160A" w:rsidRPr="00451864">
        <w:rPr>
          <w:rFonts w:ascii="Calibri" w:hAnsi="Calibri" w:cs="Calibri"/>
          <w:b/>
          <w:bCs/>
          <w:color w:val="002060"/>
          <w:sz w:val="32"/>
          <w:szCs w:val="24"/>
        </w:rPr>
        <w:t>Una Chiesa in Immagini</w:t>
      </w:r>
      <w:r w:rsidRPr="00451864">
        <w:rPr>
          <w:rFonts w:ascii="Calibri" w:hAnsi="Calibri" w:cs="Calibri"/>
          <w:b/>
          <w:bCs/>
          <w:color w:val="002060"/>
          <w:sz w:val="32"/>
          <w:szCs w:val="24"/>
        </w:rPr>
        <w:t>”</w:t>
      </w:r>
      <w:r w:rsidR="00C52F79" w:rsidRPr="00451864">
        <w:rPr>
          <w:rFonts w:ascii="Calibri" w:hAnsi="Calibri" w:cs="Calibri"/>
          <w:b/>
          <w:bCs/>
          <w:color w:val="002060"/>
          <w:sz w:val="32"/>
          <w:szCs w:val="24"/>
        </w:rPr>
        <w:t xml:space="preserve">: </w:t>
      </w:r>
      <w:r w:rsidRPr="00451864">
        <w:rPr>
          <w:rFonts w:ascii="Calibri" w:hAnsi="Calibri" w:cs="Calibri"/>
          <w:b/>
          <w:bCs/>
          <w:color w:val="002060"/>
          <w:sz w:val="32"/>
          <w:szCs w:val="24"/>
        </w:rPr>
        <w:t xml:space="preserve">duemila anni di storia </w:t>
      </w:r>
      <w:r w:rsidR="007620E4" w:rsidRPr="00451864">
        <w:rPr>
          <w:rFonts w:ascii="Calibri" w:hAnsi="Calibri" w:cs="Calibri"/>
          <w:b/>
          <w:bCs/>
          <w:color w:val="002060"/>
          <w:sz w:val="32"/>
          <w:szCs w:val="24"/>
        </w:rPr>
        <w:t xml:space="preserve">ecclesiale </w:t>
      </w:r>
      <w:r w:rsidR="00AA3842" w:rsidRPr="00451864">
        <w:rPr>
          <w:rFonts w:ascii="Calibri" w:hAnsi="Calibri" w:cs="Calibri"/>
          <w:b/>
          <w:bCs/>
          <w:color w:val="002060"/>
          <w:sz w:val="32"/>
          <w:szCs w:val="24"/>
        </w:rPr>
        <w:t xml:space="preserve">trentina </w:t>
      </w:r>
      <w:r w:rsidRPr="00451864">
        <w:rPr>
          <w:rFonts w:ascii="Calibri" w:hAnsi="Calibri" w:cs="Calibri"/>
          <w:b/>
          <w:bCs/>
          <w:color w:val="002060"/>
          <w:sz w:val="32"/>
          <w:szCs w:val="24"/>
        </w:rPr>
        <w:t xml:space="preserve">in una preziosa </w:t>
      </w:r>
      <w:r w:rsidR="00C52F79" w:rsidRPr="00451864">
        <w:rPr>
          <w:rFonts w:ascii="Calibri" w:hAnsi="Calibri" w:cs="Calibri"/>
          <w:b/>
          <w:bCs/>
          <w:color w:val="002060"/>
          <w:sz w:val="32"/>
          <w:szCs w:val="24"/>
        </w:rPr>
        <w:t xml:space="preserve">raccolta </w:t>
      </w:r>
      <w:r w:rsidR="00701507" w:rsidRPr="00451864">
        <w:rPr>
          <w:rFonts w:ascii="Calibri" w:hAnsi="Calibri" w:cs="Calibri"/>
          <w:b/>
          <w:bCs/>
          <w:color w:val="002060"/>
          <w:sz w:val="32"/>
          <w:szCs w:val="24"/>
        </w:rPr>
        <w:t>curat</w:t>
      </w:r>
      <w:r w:rsidRPr="00451864">
        <w:rPr>
          <w:rFonts w:ascii="Calibri" w:hAnsi="Calibri" w:cs="Calibri"/>
          <w:b/>
          <w:bCs/>
          <w:color w:val="002060"/>
          <w:sz w:val="32"/>
          <w:szCs w:val="24"/>
        </w:rPr>
        <w:t>a</w:t>
      </w:r>
      <w:r w:rsidR="00701507" w:rsidRPr="00451864">
        <w:rPr>
          <w:rFonts w:ascii="Calibri" w:hAnsi="Calibri" w:cs="Calibri"/>
          <w:b/>
          <w:bCs/>
          <w:color w:val="002060"/>
          <w:sz w:val="32"/>
          <w:szCs w:val="24"/>
        </w:rPr>
        <w:t xml:space="preserve"> </w:t>
      </w:r>
      <w:r w:rsidR="00C52F79" w:rsidRPr="00451864">
        <w:rPr>
          <w:rFonts w:ascii="Calibri" w:hAnsi="Calibri" w:cs="Calibri"/>
          <w:b/>
          <w:bCs/>
          <w:color w:val="002060"/>
          <w:sz w:val="32"/>
          <w:szCs w:val="24"/>
        </w:rPr>
        <w:t xml:space="preserve">dal vescovo emerito </w:t>
      </w:r>
      <w:r w:rsidRPr="00451864">
        <w:rPr>
          <w:rFonts w:ascii="Calibri" w:hAnsi="Calibri" w:cs="Calibri"/>
          <w:b/>
          <w:bCs/>
          <w:color w:val="002060"/>
          <w:sz w:val="32"/>
          <w:szCs w:val="24"/>
        </w:rPr>
        <w:t xml:space="preserve">Luigi </w:t>
      </w:r>
      <w:r w:rsidR="00C52F79" w:rsidRPr="00451864">
        <w:rPr>
          <w:rFonts w:ascii="Calibri" w:hAnsi="Calibri" w:cs="Calibri"/>
          <w:b/>
          <w:bCs/>
          <w:color w:val="002060"/>
          <w:sz w:val="32"/>
          <w:szCs w:val="24"/>
        </w:rPr>
        <w:t>Bressan</w:t>
      </w:r>
      <w:r w:rsidR="00611BFE" w:rsidRPr="00451864">
        <w:rPr>
          <w:rFonts w:ascii="Calibri" w:hAnsi="Calibri" w:cs="Calibri"/>
          <w:b/>
          <w:bCs/>
          <w:color w:val="002060"/>
          <w:sz w:val="32"/>
          <w:szCs w:val="24"/>
        </w:rPr>
        <w:t xml:space="preserve">, con </w:t>
      </w:r>
      <w:r w:rsidR="00A05AAD" w:rsidRPr="00451864">
        <w:rPr>
          <w:rFonts w:ascii="Calibri" w:hAnsi="Calibri" w:cs="Calibri"/>
          <w:b/>
          <w:bCs/>
          <w:color w:val="002060"/>
          <w:sz w:val="32"/>
          <w:szCs w:val="24"/>
        </w:rPr>
        <w:t>il contributo di dieci artisti locali</w:t>
      </w:r>
      <w:r w:rsidR="00D30D66" w:rsidRPr="00451864">
        <w:rPr>
          <w:rFonts w:ascii="Calibri" w:hAnsi="Calibri" w:cs="Calibri"/>
          <w:b/>
          <w:bCs/>
          <w:color w:val="002060"/>
          <w:sz w:val="32"/>
          <w:szCs w:val="24"/>
        </w:rPr>
        <w:t xml:space="preserve"> </w:t>
      </w:r>
    </w:p>
    <w:p w14:paraId="460859F3" w14:textId="1E405A1B" w:rsidR="0004160A" w:rsidRPr="009F7A61" w:rsidRDefault="00D30D66" w:rsidP="00611BFE">
      <w:pPr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2"/>
        </w:rPr>
      </w:pPr>
      <w:r w:rsidRPr="009F7A61">
        <w:rPr>
          <w:rFonts w:ascii="Calibri" w:hAnsi="Calibri" w:cs="Calibri"/>
          <w:b/>
          <w:bCs/>
          <w:color w:val="002060"/>
          <w:sz w:val="28"/>
          <w:szCs w:val="22"/>
        </w:rPr>
        <w:t>Sabato 15 giug</w:t>
      </w:r>
      <w:r w:rsidR="00B47D76" w:rsidRPr="009F7A61">
        <w:rPr>
          <w:rFonts w:ascii="Calibri" w:hAnsi="Calibri" w:cs="Calibri"/>
          <w:b/>
          <w:bCs/>
          <w:color w:val="002060"/>
          <w:sz w:val="28"/>
          <w:szCs w:val="22"/>
        </w:rPr>
        <w:t>n</w:t>
      </w:r>
      <w:r w:rsidRPr="009F7A61">
        <w:rPr>
          <w:rFonts w:ascii="Calibri" w:hAnsi="Calibri" w:cs="Calibri"/>
          <w:b/>
          <w:bCs/>
          <w:color w:val="002060"/>
          <w:sz w:val="28"/>
          <w:szCs w:val="22"/>
        </w:rPr>
        <w:t xml:space="preserve">o </w:t>
      </w:r>
      <w:r w:rsidR="00F62BAD">
        <w:rPr>
          <w:rFonts w:ascii="Calibri" w:hAnsi="Calibri" w:cs="Calibri"/>
          <w:b/>
          <w:bCs/>
          <w:color w:val="002060"/>
          <w:sz w:val="28"/>
          <w:szCs w:val="22"/>
        </w:rPr>
        <w:t xml:space="preserve">la </w:t>
      </w:r>
      <w:r w:rsidRPr="009F7A61">
        <w:rPr>
          <w:rFonts w:ascii="Calibri" w:hAnsi="Calibri" w:cs="Calibri"/>
          <w:b/>
          <w:bCs/>
          <w:color w:val="002060"/>
          <w:sz w:val="28"/>
          <w:szCs w:val="22"/>
        </w:rPr>
        <w:t xml:space="preserve">presentazione </w:t>
      </w:r>
      <w:r w:rsidR="00DB1654">
        <w:rPr>
          <w:rFonts w:ascii="Calibri" w:hAnsi="Calibri" w:cs="Calibri"/>
          <w:b/>
          <w:bCs/>
          <w:color w:val="002060"/>
          <w:sz w:val="28"/>
          <w:szCs w:val="22"/>
        </w:rPr>
        <w:t>dell’esposizione</w:t>
      </w:r>
      <w:r w:rsidR="00016E42">
        <w:rPr>
          <w:rFonts w:ascii="Calibri" w:hAnsi="Calibri" w:cs="Calibri"/>
          <w:b/>
          <w:bCs/>
          <w:color w:val="002060"/>
          <w:sz w:val="28"/>
          <w:szCs w:val="22"/>
        </w:rPr>
        <w:t xml:space="preserve">, aperta fino al 30 giugno </w:t>
      </w:r>
      <w:r w:rsidR="00DB1654">
        <w:rPr>
          <w:rFonts w:ascii="Calibri" w:hAnsi="Calibri" w:cs="Calibri"/>
          <w:b/>
          <w:bCs/>
          <w:color w:val="002060"/>
          <w:sz w:val="28"/>
          <w:szCs w:val="22"/>
        </w:rPr>
        <w:t xml:space="preserve"> </w:t>
      </w:r>
    </w:p>
    <w:p w14:paraId="699E12F7" w14:textId="77777777" w:rsidR="003137DC" w:rsidRPr="003137DC" w:rsidRDefault="003137DC" w:rsidP="002C656E">
      <w:pPr>
        <w:spacing w:before="100" w:beforeAutospacing="1" w:after="100" w:afterAutospacing="1" w:line="276" w:lineRule="auto"/>
        <w:ind w:left="0" w:right="0"/>
        <w:jc w:val="both"/>
        <w:rPr>
          <w:rFonts w:ascii="Calibri" w:eastAsia="Aptos" w:hAnsi="Calibri" w:cs="Calibri"/>
          <w:b/>
          <w:bCs/>
          <w:color w:val="auto"/>
          <w:kern w:val="0"/>
          <w:sz w:val="12"/>
          <w:szCs w:val="12"/>
          <w:lang w:eastAsia="en-US"/>
          <w14:ligatures w14:val="standardContextual"/>
        </w:rPr>
      </w:pPr>
    </w:p>
    <w:p w14:paraId="60CA4412" w14:textId="748F42B2" w:rsidR="00291249" w:rsidRPr="00736E00" w:rsidRDefault="0004160A" w:rsidP="002C656E">
      <w:pPr>
        <w:spacing w:before="100" w:beforeAutospacing="1" w:after="100" w:afterAutospacing="1" w:line="276" w:lineRule="auto"/>
        <w:ind w:left="0" w:right="0"/>
        <w:jc w:val="both"/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</w:pPr>
      <w:bookmarkStart w:id="0" w:name="_Hlk169165430"/>
      <w:r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 xml:space="preserve">Duemila anni di storia della Chiesa di Trento, dalle origini ai giorni nostri, rappresentati in </w:t>
      </w:r>
      <w:r w:rsidR="00D30D66"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 xml:space="preserve">cento </w:t>
      </w:r>
      <w:r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 xml:space="preserve">suggestive immagini, </w:t>
      </w:r>
      <w:r w:rsidR="007307A9"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 xml:space="preserve">realizzate </w:t>
      </w:r>
      <w:r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d</w:t>
      </w:r>
      <w:r w:rsidR="000639E7"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a</w:t>
      </w:r>
      <w:r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 xml:space="preserve"> noti artisti trentini</w:t>
      </w:r>
      <w:r w:rsidR="00110445"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 xml:space="preserve"> su </w:t>
      </w:r>
      <w:r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preziose pergamene</w:t>
      </w:r>
      <w:r w:rsidR="000639E7"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 xml:space="preserve"> </w:t>
      </w:r>
      <w:r w:rsidR="00110445"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 xml:space="preserve">e raccolte </w:t>
      </w:r>
      <w:r w:rsidR="000639E7"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in ben dieci volumi</w:t>
      </w:r>
      <w:r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. È il progetto dal titolo “</w:t>
      </w:r>
      <w:r w:rsidRPr="00736E00">
        <w:rPr>
          <w:rFonts w:ascii="Calibri" w:hAnsi="Calibri" w:cs="Calibri"/>
          <w:b/>
          <w:bCs/>
          <w:color w:val="auto"/>
          <w:sz w:val="26"/>
          <w:szCs w:val="26"/>
        </w:rPr>
        <w:t xml:space="preserve">Una Chiesa in Immagini”, </w:t>
      </w:r>
      <w:r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 xml:space="preserve">frutto dell’idea e dell’appassionato lavoro di ricerca dell’arcivescovo emerito di Trento, </w:t>
      </w:r>
      <w:r w:rsidR="00110445"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 xml:space="preserve">monsignor </w:t>
      </w:r>
      <w:r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Luigi Bressan</w:t>
      </w:r>
      <w:r w:rsidR="00611BFE"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 xml:space="preserve">. </w:t>
      </w:r>
    </w:p>
    <w:p w14:paraId="42294687" w14:textId="77777777" w:rsidR="00736E00" w:rsidRPr="00F62BAD" w:rsidRDefault="006F55A6" w:rsidP="002C656E">
      <w:pPr>
        <w:spacing w:before="100" w:beforeAutospacing="1" w:after="100" w:afterAutospacing="1" w:line="276" w:lineRule="auto"/>
        <w:ind w:left="0" w:right="0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F62BAD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“</w:t>
      </w:r>
      <w:r w:rsidRPr="00F62BAD">
        <w:rPr>
          <w:rFonts w:ascii="Calibri" w:hAnsi="Calibri" w:cs="Calibri"/>
          <w:b/>
          <w:bCs/>
          <w:color w:val="auto"/>
          <w:sz w:val="26"/>
          <w:szCs w:val="26"/>
        </w:rPr>
        <w:t xml:space="preserve">Una Chiesa in Immagini” sarà </w:t>
      </w:r>
      <w:r w:rsidR="00177808" w:rsidRPr="00F62BAD">
        <w:rPr>
          <w:rFonts w:ascii="Calibri" w:hAnsi="Calibri" w:cs="Calibri"/>
          <w:b/>
          <w:bCs/>
          <w:color w:val="auto"/>
          <w:sz w:val="26"/>
          <w:szCs w:val="26"/>
        </w:rPr>
        <w:t xml:space="preserve">illustrato </w:t>
      </w:r>
      <w:r w:rsidR="00177808" w:rsidRPr="00F62BAD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 xml:space="preserve">per la prima volta </w:t>
      </w:r>
      <w:r w:rsidR="004C16DC" w:rsidRPr="00F62BAD">
        <w:rPr>
          <w:rFonts w:ascii="Calibri" w:hAnsi="Calibri" w:cs="Calibri"/>
          <w:b/>
          <w:bCs/>
          <w:color w:val="auto"/>
          <w:sz w:val="26"/>
          <w:szCs w:val="26"/>
        </w:rPr>
        <w:t xml:space="preserve">al pubblico </w:t>
      </w:r>
      <w:r w:rsidR="00177808" w:rsidRPr="00F62BAD">
        <w:rPr>
          <w:rFonts w:ascii="Calibri" w:hAnsi="Calibri" w:cs="Calibri"/>
          <w:b/>
          <w:bCs/>
          <w:color w:val="auto"/>
          <w:sz w:val="26"/>
          <w:szCs w:val="26"/>
        </w:rPr>
        <w:t xml:space="preserve">e agli operatori dei media </w:t>
      </w:r>
    </w:p>
    <w:p w14:paraId="06043579" w14:textId="073F2C24" w:rsidR="00736E00" w:rsidRPr="00F62BAD" w:rsidRDefault="004C16DC" w:rsidP="00736E00">
      <w:pPr>
        <w:spacing w:before="100" w:beforeAutospacing="1" w:after="100" w:afterAutospacing="1" w:line="276" w:lineRule="auto"/>
        <w:ind w:left="0" w:right="0"/>
        <w:jc w:val="center"/>
        <w:rPr>
          <w:rFonts w:ascii="Calibri" w:eastAsia="Aptos" w:hAnsi="Calibri" w:cs="Calibri"/>
          <w:b/>
          <w:bCs/>
          <w:color w:val="002060"/>
          <w:kern w:val="0"/>
          <w:sz w:val="26"/>
          <w:szCs w:val="26"/>
          <w:lang w:eastAsia="en-US"/>
          <w14:ligatures w14:val="standardContextual"/>
        </w:rPr>
      </w:pPr>
      <w:r w:rsidRPr="00F62BAD">
        <w:rPr>
          <w:rFonts w:ascii="Calibri" w:hAnsi="Calibri" w:cs="Calibri"/>
          <w:b/>
          <w:bCs/>
          <w:color w:val="002060"/>
          <w:sz w:val="26"/>
          <w:szCs w:val="26"/>
        </w:rPr>
        <w:t>s</w:t>
      </w:r>
      <w:r w:rsidR="0004160A" w:rsidRPr="00F62BAD">
        <w:rPr>
          <w:rFonts w:ascii="Calibri" w:eastAsia="Aptos" w:hAnsi="Calibri" w:cs="Calibri"/>
          <w:b/>
          <w:bCs/>
          <w:color w:val="002060"/>
          <w:kern w:val="0"/>
          <w:sz w:val="26"/>
          <w:szCs w:val="26"/>
          <w:lang w:eastAsia="en-US"/>
          <w14:ligatures w14:val="standardContextual"/>
        </w:rPr>
        <w:t>abato 15 giugno 2024 alle ore 11</w:t>
      </w:r>
    </w:p>
    <w:p w14:paraId="691289D9" w14:textId="1D8D208B" w:rsidR="00736E00" w:rsidRPr="00F62BAD" w:rsidRDefault="0004160A" w:rsidP="00736E00">
      <w:pPr>
        <w:spacing w:before="100" w:beforeAutospacing="1" w:after="100" w:afterAutospacing="1" w:line="276" w:lineRule="auto"/>
        <w:ind w:left="0" w:right="0"/>
        <w:jc w:val="center"/>
        <w:rPr>
          <w:rFonts w:ascii="Calibri" w:eastAsia="Aptos" w:hAnsi="Calibri" w:cs="Calibri"/>
          <w:b/>
          <w:bCs/>
          <w:color w:val="002060"/>
          <w:kern w:val="0"/>
          <w:sz w:val="26"/>
          <w:szCs w:val="26"/>
          <w:lang w:eastAsia="en-US"/>
          <w14:ligatures w14:val="standardContextual"/>
        </w:rPr>
      </w:pPr>
      <w:r w:rsidRPr="00F62BAD">
        <w:rPr>
          <w:rFonts w:ascii="Calibri" w:eastAsia="Aptos" w:hAnsi="Calibri" w:cs="Calibri"/>
          <w:b/>
          <w:bCs/>
          <w:color w:val="002060"/>
          <w:kern w:val="0"/>
          <w:sz w:val="26"/>
          <w:szCs w:val="26"/>
          <w:lang w:eastAsia="en-US"/>
          <w14:ligatures w14:val="standardContextual"/>
        </w:rPr>
        <w:t>nella chiesa di San Francesco Saverio a Trento,</w:t>
      </w:r>
    </w:p>
    <w:p w14:paraId="15D17907" w14:textId="3273D185" w:rsidR="00D15DE3" w:rsidRPr="00F62BAD" w:rsidRDefault="00D15DE3" w:rsidP="002C656E">
      <w:pPr>
        <w:spacing w:before="100" w:beforeAutospacing="1" w:after="100" w:afterAutospacing="1" w:line="276" w:lineRule="auto"/>
        <w:ind w:left="0" w:right="0"/>
        <w:jc w:val="both"/>
        <w:rPr>
          <w:rFonts w:ascii="Calibri" w:eastAsia="Aptos" w:hAnsi="Calibri" w:cs="Calibri"/>
          <w:b/>
          <w:bCs/>
          <w:color w:val="002060"/>
          <w:kern w:val="0"/>
          <w:sz w:val="26"/>
          <w:szCs w:val="26"/>
          <w:lang w:eastAsia="en-US"/>
          <w14:ligatures w14:val="standardContextual"/>
        </w:rPr>
      </w:pPr>
      <w:r w:rsidRPr="00F62BAD">
        <w:rPr>
          <w:rFonts w:ascii="Calibri" w:eastAsia="Aptos" w:hAnsi="Calibri" w:cs="Calibri"/>
          <w:b/>
          <w:bCs/>
          <w:color w:val="002060"/>
          <w:kern w:val="0"/>
          <w:sz w:val="26"/>
          <w:szCs w:val="26"/>
          <w:lang w:eastAsia="en-US"/>
          <w14:ligatures w14:val="standardContextual"/>
        </w:rPr>
        <w:t xml:space="preserve">alla presenza </w:t>
      </w:r>
      <w:r w:rsidR="006E5F39" w:rsidRPr="00F62BAD">
        <w:rPr>
          <w:rFonts w:ascii="Calibri" w:eastAsia="Aptos" w:hAnsi="Calibri" w:cs="Calibri"/>
          <w:b/>
          <w:bCs/>
          <w:color w:val="002060"/>
          <w:kern w:val="0"/>
          <w:sz w:val="26"/>
          <w:szCs w:val="26"/>
          <w:lang w:eastAsia="en-US"/>
          <w14:ligatures w14:val="standardContextual"/>
        </w:rPr>
        <w:t xml:space="preserve">del curatore </w:t>
      </w:r>
      <w:r w:rsidR="00AB59E0" w:rsidRPr="00F62BAD">
        <w:rPr>
          <w:rFonts w:ascii="Calibri" w:eastAsia="Aptos" w:hAnsi="Calibri" w:cs="Calibri"/>
          <w:b/>
          <w:bCs/>
          <w:color w:val="002060"/>
          <w:kern w:val="0"/>
          <w:sz w:val="26"/>
          <w:szCs w:val="26"/>
          <w:lang w:eastAsia="en-US"/>
          <w14:ligatures w14:val="standardContextual"/>
        </w:rPr>
        <w:t xml:space="preserve">monsignor Bressan </w:t>
      </w:r>
      <w:r w:rsidR="006E5F39" w:rsidRPr="00F62BAD">
        <w:rPr>
          <w:rFonts w:ascii="Calibri" w:eastAsia="Aptos" w:hAnsi="Calibri" w:cs="Calibri"/>
          <w:b/>
          <w:bCs/>
          <w:color w:val="002060"/>
          <w:kern w:val="0"/>
          <w:sz w:val="26"/>
          <w:szCs w:val="26"/>
          <w:lang w:eastAsia="en-US"/>
          <w14:ligatures w14:val="standardContextual"/>
        </w:rPr>
        <w:t xml:space="preserve">e </w:t>
      </w:r>
      <w:r w:rsidRPr="00F62BAD">
        <w:rPr>
          <w:rFonts w:ascii="Calibri" w:eastAsia="Aptos" w:hAnsi="Calibri" w:cs="Calibri"/>
          <w:b/>
          <w:bCs/>
          <w:color w:val="002060"/>
          <w:kern w:val="0"/>
          <w:sz w:val="26"/>
          <w:szCs w:val="26"/>
          <w:lang w:eastAsia="en-US"/>
          <w14:ligatures w14:val="standardContextual"/>
        </w:rPr>
        <w:t>dell’arcivescovo Lauro Tisi.</w:t>
      </w:r>
    </w:p>
    <w:p w14:paraId="79CDE6B9" w14:textId="166521AC" w:rsidR="004C16DC" w:rsidRPr="00736E00" w:rsidRDefault="00172EE4" w:rsidP="002C656E">
      <w:pPr>
        <w:spacing w:before="100" w:beforeAutospacing="1" w:after="100" w:afterAutospacing="1"/>
        <w:ind w:left="0" w:right="142"/>
        <w:jc w:val="both"/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</w:pPr>
      <w:r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Le </w:t>
      </w:r>
      <w:r w:rsidR="004C16DC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opere</w:t>
      </w:r>
      <w:r w:rsidR="00E1071F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 </w:t>
      </w:r>
      <w:r w:rsidR="004C16DC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rimarr</w:t>
      </w:r>
      <w:r w:rsidR="00123467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anno </w:t>
      </w:r>
      <w:r w:rsidR="004C16DC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poi </w:t>
      </w:r>
      <w:r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in buona parte </w:t>
      </w:r>
      <w:r w:rsidR="004C16DC"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espost</w:t>
      </w:r>
      <w:r w:rsidR="00123467"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e</w:t>
      </w:r>
      <w:r w:rsidR="004C16DC"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 xml:space="preserve"> </w:t>
      </w:r>
      <w:r w:rsidR="00123467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in San Francesco Saverio</w:t>
      </w:r>
      <w:r w:rsidR="00123467"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 xml:space="preserve"> </w:t>
      </w:r>
      <w:r w:rsidR="004C16DC" w:rsidRPr="00736E00">
        <w:rPr>
          <w:rFonts w:ascii="Calibri" w:eastAsia="Aptos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fino al 30 giugno</w:t>
      </w:r>
      <w:r w:rsidR="00787FCE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,</w:t>
      </w:r>
      <w:r w:rsidR="002560C1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 </w:t>
      </w:r>
      <w:bookmarkEnd w:id="0"/>
      <w:r w:rsidR="00D60347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n</w:t>
      </w:r>
      <w:r w:rsidR="002560C1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ell’ambito delle iniziative del </w:t>
      </w:r>
      <w:r w:rsidR="00887B54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progetto diocesan</w:t>
      </w:r>
      <w:r w:rsidR="00425087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o</w:t>
      </w:r>
      <w:r w:rsidR="00887B54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 </w:t>
      </w:r>
      <w:r w:rsidR="00425087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“</w:t>
      </w:r>
      <w:proofErr w:type="spellStart"/>
      <w:r w:rsidR="00887B54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Chieseacolori</w:t>
      </w:r>
      <w:proofErr w:type="spellEnd"/>
      <w:r w:rsidR="00425087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”</w:t>
      </w:r>
      <w:r w:rsidR="003716ED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, coordinato da Alessandro Martinelli</w:t>
      </w:r>
      <w:r w:rsidR="004C16DC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. </w:t>
      </w:r>
      <w:r w:rsidR="003716ED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Con lui interverrà </w:t>
      </w:r>
      <w:r w:rsidR="00123467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alla presentazione </w:t>
      </w:r>
      <w:r w:rsidR="003716ED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anche don Andrea Decarli</w:t>
      </w:r>
      <w:r w:rsidR="00573D74" w:rsidRPr="00736E00">
        <w:rPr>
          <w:rFonts w:ascii="Calibri" w:eastAsia="Aptos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, delegato diocesano per la Cultura. </w:t>
      </w:r>
    </w:p>
    <w:p w14:paraId="600D5189" w14:textId="2236F7EA" w:rsidR="0004160A" w:rsidRPr="00736E00" w:rsidRDefault="0004160A" w:rsidP="002C656E">
      <w:pPr>
        <w:spacing w:before="100" w:beforeAutospacing="1" w:after="100" w:afterAutospacing="1" w:line="276" w:lineRule="auto"/>
        <w:ind w:left="0" w:right="0"/>
        <w:jc w:val="both"/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</w:pPr>
      <w:r w:rsidRPr="00736E00"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  <w:t xml:space="preserve">Gli autori delle </w:t>
      </w:r>
      <w:r w:rsidR="001376D2" w:rsidRPr="00736E00"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  <w:t>tavole storico-artistiche</w:t>
      </w:r>
      <w:r w:rsidRPr="00736E00"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  <w:t>, in rigoroso ordine alfabetico sono: Marco Arman, Gelsomina Bassetti, Giorgio Conta, Bruno Degasperi, Caterina Han, Silvio Magnini, Fabio Nones, Rosetta Pomaro, Linda Serafini e Fabio Vettori.</w:t>
      </w:r>
    </w:p>
    <w:p w14:paraId="79FDEBD4" w14:textId="7C42B6A0" w:rsidR="0004160A" w:rsidRPr="00736E00" w:rsidRDefault="0004160A" w:rsidP="002C656E">
      <w:pPr>
        <w:spacing w:before="100" w:beforeAutospacing="1" w:after="100" w:afterAutospacing="1" w:line="276" w:lineRule="auto"/>
        <w:ind w:left="0" w:right="0"/>
        <w:jc w:val="both"/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</w:pPr>
      <w:r w:rsidRPr="00736E00"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  <w:lastRenderedPageBreak/>
        <w:t>Dalle prime tracce della fede al</w:t>
      </w:r>
      <w:r w:rsidR="00016E42" w:rsidRPr="00736E00"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  <w:t xml:space="preserve">la figura del </w:t>
      </w:r>
      <w:r w:rsidRPr="00736E00"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  <w:t>vescovo Vigilio, dai Martiri d’</w:t>
      </w:r>
      <w:proofErr w:type="spellStart"/>
      <w:r w:rsidRPr="00736E00"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  <w:t>Anaunia</w:t>
      </w:r>
      <w:proofErr w:type="spellEnd"/>
      <w:r w:rsidRPr="00736E00"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  <w:t xml:space="preserve"> al Principato Vescovile, dalla costruzione della Cattedrale al Rinascimento, dal Concilio Tridentino alla vocazione missionaria ed ecumenica: gli artisti raccontano</w:t>
      </w:r>
      <w:r w:rsidR="00016E42" w:rsidRPr="00736E00"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  <w:t>,</w:t>
      </w:r>
      <w:r w:rsidRPr="00736E00"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  <w:t xml:space="preserve"> </w:t>
      </w:r>
      <w:r w:rsidR="00016E42" w:rsidRPr="00736E00"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  <w:t xml:space="preserve">ognuno con l’originalità del proprio stile, </w:t>
      </w:r>
      <w:r w:rsidRPr="00736E00"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  <w:t>personalità e vicende della Chiesa trentina</w:t>
      </w:r>
      <w:r w:rsidR="009570A7" w:rsidRPr="00736E00"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  <w:t xml:space="preserve">. Alla loro interpretazione </w:t>
      </w:r>
      <w:r w:rsidRPr="00736E00"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  <w:t xml:space="preserve">si accompagnano i testi curati da monsignor Bressan, </w:t>
      </w:r>
      <w:r w:rsidR="00F91E59" w:rsidRPr="00736E00"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  <w:t xml:space="preserve">un </w:t>
      </w:r>
      <w:r w:rsidRPr="00736E00"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  <w:t xml:space="preserve">invito a rileggere </w:t>
      </w:r>
      <w:r w:rsidR="0080575E" w:rsidRPr="00736E00"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  <w:t xml:space="preserve">in profondità </w:t>
      </w:r>
      <w:r w:rsidRPr="00736E00"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  <w:t xml:space="preserve">la storia della comunità credente </w:t>
      </w:r>
      <w:r w:rsidR="001376D2" w:rsidRPr="00736E00"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  <w:t xml:space="preserve">trentina </w:t>
      </w:r>
      <w:r w:rsidRPr="00736E00"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  <w:t xml:space="preserve">per guardare con nuovo slancio all’oggi e al futuro. </w:t>
      </w:r>
    </w:p>
    <w:p w14:paraId="736A7126" w14:textId="04DAC12B" w:rsidR="00F91E59" w:rsidRPr="00736E00" w:rsidRDefault="00F91E59" w:rsidP="002C656E">
      <w:pPr>
        <w:spacing w:before="100" w:beforeAutospacing="1" w:after="100" w:afterAutospacing="1" w:line="276" w:lineRule="auto"/>
        <w:ind w:left="0" w:right="0"/>
        <w:jc w:val="both"/>
        <w:rPr>
          <w:rFonts w:ascii="Calibri" w:eastAsia="Aptos" w:hAnsi="Calibri" w:cs="Calibri"/>
          <w:b/>
          <w:bCs/>
          <w:color w:val="000000"/>
          <w:kern w:val="0"/>
          <w:sz w:val="26"/>
          <w:szCs w:val="26"/>
          <w:lang w:eastAsia="en-US"/>
          <w14:ligatures w14:val="standardContextual"/>
        </w:rPr>
      </w:pPr>
      <w:r w:rsidRPr="00736E00">
        <w:rPr>
          <w:rFonts w:ascii="Calibri" w:eastAsia="Aptos" w:hAnsi="Calibri" w:cs="Calibri"/>
          <w:b/>
          <w:bCs/>
          <w:color w:val="000000"/>
          <w:kern w:val="0"/>
          <w:sz w:val="26"/>
          <w:szCs w:val="26"/>
          <w:lang w:eastAsia="en-US"/>
          <w14:ligatures w14:val="standardContextual"/>
        </w:rPr>
        <w:t>Gli operatori dei media sono invitati all’inaugurazione di “Una Chiesa in</w:t>
      </w:r>
      <w:r w:rsidR="00362AD3" w:rsidRPr="00736E00">
        <w:rPr>
          <w:rFonts w:ascii="Calibri" w:eastAsia="Aptos" w:hAnsi="Calibri" w:cs="Calibri"/>
          <w:b/>
          <w:bCs/>
          <w:color w:val="000000"/>
          <w:kern w:val="0"/>
          <w:sz w:val="26"/>
          <w:szCs w:val="26"/>
          <w:lang w:eastAsia="en-US"/>
          <w14:ligatures w14:val="standardContextual"/>
        </w:rPr>
        <w:t xml:space="preserve"> Immagini” s</w:t>
      </w:r>
      <w:r w:rsidRPr="00736E00">
        <w:rPr>
          <w:rFonts w:ascii="Calibri" w:eastAsia="Aptos" w:hAnsi="Calibri" w:cs="Calibri"/>
          <w:b/>
          <w:bCs/>
          <w:color w:val="000000"/>
          <w:kern w:val="0"/>
          <w:sz w:val="26"/>
          <w:szCs w:val="26"/>
          <w:lang w:eastAsia="en-US"/>
          <w14:ligatures w14:val="standardContextual"/>
        </w:rPr>
        <w:t xml:space="preserve">abato </w:t>
      </w:r>
      <w:r w:rsidR="00362AD3" w:rsidRPr="00736E00">
        <w:rPr>
          <w:rFonts w:ascii="Calibri" w:eastAsia="Aptos" w:hAnsi="Calibri" w:cs="Calibri"/>
          <w:b/>
          <w:bCs/>
          <w:color w:val="000000"/>
          <w:kern w:val="0"/>
          <w:sz w:val="26"/>
          <w:szCs w:val="26"/>
          <w:lang w:eastAsia="en-US"/>
          <w14:ligatures w14:val="standardContextual"/>
        </w:rPr>
        <w:t xml:space="preserve">15 giugno alle ore 11 nella chiesa di San Francesco Saverio. </w:t>
      </w:r>
      <w:r w:rsidRPr="00736E00">
        <w:rPr>
          <w:rFonts w:ascii="Calibri" w:eastAsia="Aptos" w:hAnsi="Calibri" w:cs="Calibri"/>
          <w:b/>
          <w:bCs/>
          <w:color w:val="000000"/>
          <w:kern w:val="0"/>
          <w:sz w:val="26"/>
          <w:szCs w:val="26"/>
          <w:lang w:eastAsia="en-US"/>
          <w14:ligatures w14:val="standardContextual"/>
        </w:rPr>
        <w:t xml:space="preserve"> </w:t>
      </w:r>
    </w:p>
    <w:p w14:paraId="378C7EE0" w14:textId="77777777" w:rsidR="00787FCE" w:rsidRPr="00736E00" w:rsidRDefault="00787FCE" w:rsidP="002C656E">
      <w:pPr>
        <w:spacing w:before="100" w:beforeAutospacing="1" w:after="100" w:afterAutospacing="1" w:line="276" w:lineRule="auto"/>
        <w:ind w:left="0" w:right="0"/>
        <w:jc w:val="both"/>
        <w:rPr>
          <w:rFonts w:ascii="Calibri" w:eastAsia="Aptos" w:hAnsi="Calibri" w:cs="Calibri"/>
          <w:color w:val="000000"/>
          <w:kern w:val="0"/>
          <w:sz w:val="26"/>
          <w:szCs w:val="26"/>
          <w:lang w:eastAsia="en-US"/>
          <w14:ligatures w14:val="standardContextual"/>
        </w:rPr>
      </w:pPr>
    </w:p>
    <w:p w14:paraId="57CDD707" w14:textId="77777777" w:rsidR="0004160A" w:rsidRDefault="0004160A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sectPr w:rsidR="0004160A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506E3" w14:textId="77777777" w:rsidR="003A60FE" w:rsidRDefault="003A60FE" w:rsidP="00A66B18">
      <w:pPr>
        <w:spacing w:before="0" w:after="0"/>
      </w:pPr>
      <w:r>
        <w:separator/>
      </w:r>
    </w:p>
  </w:endnote>
  <w:endnote w:type="continuationSeparator" w:id="0">
    <w:p w14:paraId="4C13B78F" w14:textId="77777777" w:rsidR="003A60FE" w:rsidRDefault="003A60F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8A113" w14:textId="77777777" w:rsidR="003A60FE" w:rsidRDefault="003A60FE" w:rsidP="00A66B18">
      <w:pPr>
        <w:spacing w:before="0" w:after="0"/>
      </w:pPr>
      <w:r>
        <w:separator/>
      </w:r>
    </w:p>
  </w:footnote>
  <w:footnote w:type="continuationSeparator" w:id="0">
    <w:p w14:paraId="72623E8B" w14:textId="77777777" w:rsidR="003A60FE" w:rsidRDefault="003A60F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16E42"/>
    <w:rsid w:val="00023F8C"/>
    <w:rsid w:val="0004160A"/>
    <w:rsid w:val="00060C43"/>
    <w:rsid w:val="000639E7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10680C"/>
    <w:rsid w:val="00110445"/>
    <w:rsid w:val="00111118"/>
    <w:rsid w:val="00123467"/>
    <w:rsid w:val="00132938"/>
    <w:rsid w:val="001376D2"/>
    <w:rsid w:val="0013796D"/>
    <w:rsid w:val="0014005E"/>
    <w:rsid w:val="00150E3B"/>
    <w:rsid w:val="00152B0B"/>
    <w:rsid w:val="00162058"/>
    <w:rsid w:val="00172EE4"/>
    <w:rsid w:val="001766D6"/>
    <w:rsid w:val="00177808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560C1"/>
    <w:rsid w:val="00291249"/>
    <w:rsid w:val="002A190C"/>
    <w:rsid w:val="002A7AB2"/>
    <w:rsid w:val="002B7C24"/>
    <w:rsid w:val="002C29E7"/>
    <w:rsid w:val="002C656E"/>
    <w:rsid w:val="002D19C9"/>
    <w:rsid w:val="002D2737"/>
    <w:rsid w:val="002D7E59"/>
    <w:rsid w:val="002E71E1"/>
    <w:rsid w:val="002E7497"/>
    <w:rsid w:val="002F0D3B"/>
    <w:rsid w:val="00306F84"/>
    <w:rsid w:val="003137DC"/>
    <w:rsid w:val="00317F29"/>
    <w:rsid w:val="00322C98"/>
    <w:rsid w:val="003318B2"/>
    <w:rsid w:val="00331FD9"/>
    <w:rsid w:val="00333C4C"/>
    <w:rsid w:val="00345669"/>
    <w:rsid w:val="00352B81"/>
    <w:rsid w:val="00362AD3"/>
    <w:rsid w:val="00362F48"/>
    <w:rsid w:val="003716ED"/>
    <w:rsid w:val="003873AF"/>
    <w:rsid w:val="0038773A"/>
    <w:rsid w:val="00392858"/>
    <w:rsid w:val="003928E6"/>
    <w:rsid w:val="00394757"/>
    <w:rsid w:val="003A0150"/>
    <w:rsid w:val="003A60FE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5056"/>
    <w:rsid w:val="00425087"/>
    <w:rsid w:val="00426453"/>
    <w:rsid w:val="00442ED7"/>
    <w:rsid w:val="00451864"/>
    <w:rsid w:val="004727CE"/>
    <w:rsid w:val="00496DA1"/>
    <w:rsid w:val="004A078D"/>
    <w:rsid w:val="004A2B0D"/>
    <w:rsid w:val="004B094F"/>
    <w:rsid w:val="004C16DC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73D74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11388"/>
    <w:rsid w:val="00611BFE"/>
    <w:rsid w:val="00615018"/>
    <w:rsid w:val="00617A14"/>
    <w:rsid w:val="0062123A"/>
    <w:rsid w:val="00631472"/>
    <w:rsid w:val="00644033"/>
    <w:rsid w:val="00646E75"/>
    <w:rsid w:val="006505F8"/>
    <w:rsid w:val="006854B3"/>
    <w:rsid w:val="006857B7"/>
    <w:rsid w:val="00690C4D"/>
    <w:rsid w:val="006A5335"/>
    <w:rsid w:val="006C10D2"/>
    <w:rsid w:val="006C2741"/>
    <w:rsid w:val="006D1D88"/>
    <w:rsid w:val="006E5F39"/>
    <w:rsid w:val="006F55A6"/>
    <w:rsid w:val="006F6F10"/>
    <w:rsid w:val="00700F6B"/>
    <w:rsid w:val="00701507"/>
    <w:rsid w:val="007056D5"/>
    <w:rsid w:val="00721D24"/>
    <w:rsid w:val="007307A9"/>
    <w:rsid w:val="00732E94"/>
    <w:rsid w:val="00736E00"/>
    <w:rsid w:val="007425AF"/>
    <w:rsid w:val="00746451"/>
    <w:rsid w:val="007620E4"/>
    <w:rsid w:val="00770058"/>
    <w:rsid w:val="00783E79"/>
    <w:rsid w:val="00787FCE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D4409"/>
    <w:rsid w:val="007E08B6"/>
    <w:rsid w:val="007F0C4E"/>
    <w:rsid w:val="007F5192"/>
    <w:rsid w:val="00803854"/>
    <w:rsid w:val="00804F12"/>
    <w:rsid w:val="0080575E"/>
    <w:rsid w:val="0080752F"/>
    <w:rsid w:val="0081317A"/>
    <w:rsid w:val="0083621A"/>
    <w:rsid w:val="00840EE4"/>
    <w:rsid w:val="0084624F"/>
    <w:rsid w:val="00850D66"/>
    <w:rsid w:val="008522A1"/>
    <w:rsid w:val="00887B54"/>
    <w:rsid w:val="008922A5"/>
    <w:rsid w:val="0089796B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504AE"/>
    <w:rsid w:val="009570A7"/>
    <w:rsid w:val="00971F62"/>
    <w:rsid w:val="009773FD"/>
    <w:rsid w:val="00983802"/>
    <w:rsid w:val="00983920"/>
    <w:rsid w:val="009A0F4C"/>
    <w:rsid w:val="009A5F09"/>
    <w:rsid w:val="009B25BF"/>
    <w:rsid w:val="009B7CB2"/>
    <w:rsid w:val="009C0046"/>
    <w:rsid w:val="009D6E3A"/>
    <w:rsid w:val="009F6646"/>
    <w:rsid w:val="009F6D22"/>
    <w:rsid w:val="009F7A61"/>
    <w:rsid w:val="00A03D88"/>
    <w:rsid w:val="00A05AAD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3842"/>
    <w:rsid w:val="00AA43EE"/>
    <w:rsid w:val="00AA67DC"/>
    <w:rsid w:val="00AB59E0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47D76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79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238"/>
    <w:rsid w:val="00D13835"/>
    <w:rsid w:val="00D15DE3"/>
    <w:rsid w:val="00D171A4"/>
    <w:rsid w:val="00D2316A"/>
    <w:rsid w:val="00D30D66"/>
    <w:rsid w:val="00D31AA4"/>
    <w:rsid w:val="00D60347"/>
    <w:rsid w:val="00D66593"/>
    <w:rsid w:val="00D71D66"/>
    <w:rsid w:val="00D75838"/>
    <w:rsid w:val="00D83D61"/>
    <w:rsid w:val="00DA4FB3"/>
    <w:rsid w:val="00DB1654"/>
    <w:rsid w:val="00DC23A2"/>
    <w:rsid w:val="00DE17BF"/>
    <w:rsid w:val="00DE1D51"/>
    <w:rsid w:val="00DE6DA2"/>
    <w:rsid w:val="00DF2D30"/>
    <w:rsid w:val="00DF6783"/>
    <w:rsid w:val="00DF71B4"/>
    <w:rsid w:val="00E026C4"/>
    <w:rsid w:val="00E06D7E"/>
    <w:rsid w:val="00E1071F"/>
    <w:rsid w:val="00E12CA4"/>
    <w:rsid w:val="00E177D9"/>
    <w:rsid w:val="00E25022"/>
    <w:rsid w:val="00E30E02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309E5"/>
    <w:rsid w:val="00F43CCD"/>
    <w:rsid w:val="00F548B5"/>
    <w:rsid w:val="00F62BAD"/>
    <w:rsid w:val="00F91E59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2024-06-13T09:43:00Z</dcterms:created>
  <dcterms:modified xsi:type="dcterms:W3CDTF">2024-06-13T09:48:00Z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