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0880C876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FF3DCC">
        <w:rPr>
          <w:rFonts w:ascii="Calibri" w:hAnsi="Calibri" w:cs="Calibri"/>
          <w:color w:val="auto"/>
        </w:rPr>
        <w:t>2</w:t>
      </w:r>
      <w:r w:rsidR="00D730A4">
        <w:rPr>
          <w:rFonts w:ascii="Calibri" w:hAnsi="Calibri" w:cs="Calibri"/>
          <w:color w:val="auto"/>
        </w:rPr>
        <w:t>3</w:t>
      </w:r>
      <w:r w:rsidR="00FF3DCC">
        <w:rPr>
          <w:rFonts w:ascii="Calibri" w:hAnsi="Calibri" w:cs="Calibri"/>
          <w:color w:val="auto"/>
        </w:rPr>
        <w:t xml:space="preserve"> febbraio 2024 </w:t>
      </w:r>
    </w:p>
    <w:p w14:paraId="4472DBEF" w14:textId="77777777" w:rsidR="00D730A4" w:rsidRPr="00D730A4" w:rsidRDefault="00D730A4" w:rsidP="00D730A4">
      <w:pPr>
        <w:ind w:left="0" w:right="142"/>
        <w:jc w:val="center"/>
        <w:rPr>
          <w:rFonts w:ascii="Calibri" w:hAnsi="Calibri" w:cs="Calibri"/>
          <w:b/>
          <w:bCs/>
          <w:color w:val="002060"/>
          <w:sz w:val="2"/>
          <w:szCs w:val="2"/>
        </w:rPr>
      </w:pPr>
    </w:p>
    <w:p w14:paraId="7362E1E2" w14:textId="12F04F77" w:rsidR="00D730A4" w:rsidRPr="00D730A4" w:rsidRDefault="00D730A4" w:rsidP="00D730A4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bookmarkStart w:id="0" w:name="_Hlk159583281"/>
      <w:r w:rsidRPr="00D730A4">
        <w:rPr>
          <w:rFonts w:ascii="Calibri" w:hAnsi="Calibri" w:cs="Calibri"/>
          <w:b/>
          <w:bCs/>
          <w:color w:val="002060"/>
          <w:sz w:val="32"/>
          <w:szCs w:val="32"/>
        </w:rPr>
        <w:t>450 animatori d’oratorio a Rovereto domenica 25 febbraio per una Giornata di formazione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 in vista di Grest e campeggi </w:t>
      </w:r>
    </w:p>
    <w:p w14:paraId="21DC4543" w14:textId="77777777" w:rsidR="00D730A4" w:rsidRPr="00D730A4" w:rsidRDefault="00D730A4" w:rsidP="00D730A4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12"/>
          <w:szCs w:val="12"/>
        </w:rPr>
      </w:pPr>
    </w:p>
    <w:p w14:paraId="2ECFC5A2" w14:textId="5D46AF89" w:rsidR="00D730A4" w:rsidRPr="00D730A4" w:rsidRDefault="00D730A4" w:rsidP="00D730A4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730A4">
        <w:rPr>
          <w:rFonts w:ascii="Calibri" w:hAnsi="Calibri" w:cs="Calibri"/>
          <w:color w:val="auto"/>
          <w:sz w:val="26"/>
          <w:szCs w:val="26"/>
        </w:rPr>
        <w:t xml:space="preserve">Sono 450 gli iscritti alla Giornata degli oratori trentini, in programma </w:t>
      </w:r>
      <w:r w:rsidRPr="00D730A4">
        <w:rPr>
          <w:rFonts w:ascii="Calibri" w:hAnsi="Calibri" w:cs="Calibri"/>
          <w:b/>
          <w:bCs/>
          <w:color w:val="auto"/>
          <w:sz w:val="26"/>
          <w:szCs w:val="26"/>
        </w:rPr>
        <w:t>domenica 25 febbraio a Rovereto</w:t>
      </w:r>
      <w:r w:rsidRPr="00D730A4">
        <w:rPr>
          <w:rFonts w:ascii="Calibri" w:hAnsi="Calibri" w:cs="Calibri"/>
          <w:color w:val="auto"/>
          <w:sz w:val="26"/>
          <w:szCs w:val="26"/>
        </w:rPr>
        <w:t xml:space="preserve">, presso il Centro pastorale Beata Giovanna e l’oratorio Rosmini. La Giornata è organizzata dalla </w:t>
      </w:r>
      <w:r w:rsidRPr="00D730A4">
        <w:rPr>
          <w:rFonts w:ascii="Calibri" w:hAnsi="Calibri" w:cs="Calibri"/>
          <w:b/>
          <w:bCs/>
          <w:color w:val="auto"/>
          <w:sz w:val="26"/>
          <w:szCs w:val="26"/>
        </w:rPr>
        <w:t>Diocesi</w:t>
      </w:r>
      <w:r w:rsidRPr="00D730A4">
        <w:rPr>
          <w:rFonts w:ascii="Calibri" w:hAnsi="Calibri" w:cs="Calibri"/>
          <w:color w:val="auto"/>
          <w:sz w:val="26"/>
          <w:szCs w:val="26"/>
        </w:rPr>
        <w:t xml:space="preserve"> attraverso il Servizio pastorale giovanile e l’Associazione NOI Oratori.   </w:t>
      </w:r>
    </w:p>
    <w:p w14:paraId="73DDB1FD" w14:textId="4CB5FB31" w:rsidR="00D730A4" w:rsidRPr="00D730A4" w:rsidRDefault="00D730A4" w:rsidP="00D730A4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730A4">
        <w:rPr>
          <w:rFonts w:ascii="Calibri" w:hAnsi="Calibri" w:cs="Calibri"/>
          <w:color w:val="auto"/>
          <w:sz w:val="26"/>
          <w:szCs w:val="26"/>
        </w:rPr>
        <w:t>Si tratta di un</w:t>
      </w:r>
      <w:r>
        <w:rPr>
          <w:rFonts w:ascii="Calibri" w:hAnsi="Calibri" w:cs="Calibri"/>
          <w:color w:val="auto"/>
          <w:sz w:val="26"/>
          <w:szCs w:val="26"/>
        </w:rPr>
        <w:t xml:space="preserve"> prezioso appuntamento </w:t>
      </w:r>
      <w:r w:rsidRPr="00D730A4">
        <w:rPr>
          <w:rFonts w:ascii="Calibri" w:hAnsi="Calibri" w:cs="Calibri"/>
          <w:color w:val="auto"/>
          <w:sz w:val="26"/>
          <w:szCs w:val="26"/>
        </w:rPr>
        <w:t xml:space="preserve">di </w:t>
      </w:r>
      <w:r>
        <w:rPr>
          <w:rFonts w:ascii="Calibri" w:hAnsi="Calibri" w:cs="Calibri"/>
          <w:color w:val="auto"/>
          <w:sz w:val="26"/>
          <w:szCs w:val="26"/>
        </w:rPr>
        <w:t xml:space="preserve">amicizia e </w:t>
      </w:r>
      <w:r w:rsidRPr="00D730A4">
        <w:rPr>
          <w:rFonts w:ascii="Calibri" w:hAnsi="Calibri" w:cs="Calibri"/>
          <w:color w:val="auto"/>
          <w:sz w:val="26"/>
          <w:szCs w:val="26"/>
        </w:rPr>
        <w:t xml:space="preserve">formazione per tutti gli </w:t>
      </w:r>
      <w:bookmarkEnd w:id="0"/>
      <w:r w:rsidRPr="00D730A4">
        <w:rPr>
          <w:rFonts w:ascii="Calibri" w:hAnsi="Calibri" w:cs="Calibri"/>
          <w:color w:val="auto"/>
          <w:sz w:val="26"/>
          <w:szCs w:val="26"/>
        </w:rPr>
        <w:t xml:space="preserve">animatori e gli educatori degli oratori attivi in Trentino, dal titolo “Dov’è la mia speranza?”, che riprende il tema della prossima Giornata Mondiale della Gioventù </w:t>
      </w:r>
      <w:r>
        <w:rPr>
          <w:rFonts w:ascii="Calibri" w:hAnsi="Calibri" w:cs="Calibri"/>
          <w:color w:val="auto"/>
          <w:sz w:val="26"/>
          <w:szCs w:val="26"/>
        </w:rPr>
        <w:t xml:space="preserve">in calendario </w:t>
      </w:r>
      <w:r w:rsidRPr="00D730A4">
        <w:rPr>
          <w:rFonts w:ascii="Calibri" w:hAnsi="Calibri" w:cs="Calibri"/>
          <w:color w:val="auto"/>
          <w:sz w:val="26"/>
          <w:szCs w:val="26"/>
        </w:rPr>
        <w:t>nel 2027 a Seoul in Corea.</w:t>
      </w:r>
    </w:p>
    <w:p w14:paraId="3C3D658F" w14:textId="77777777" w:rsidR="00D730A4" w:rsidRPr="00D730A4" w:rsidRDefault="00D730A4" w:rsidP="00D730A4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730A4">
        <w:rPr>
          <w:rFonts w:ascii="Calibri" w:hAnsi="Calibri" w:cs="Calibri"/>
          <w:color w:val="auto"/>
          <w:sz w:val="26"/>
          <w:szCs w:val="26"/>
        </w:rPr>
        <w:t xml:space="preserve">Il programma prevede l’accoglienza a partire dalle ore 9 al Centro Beata Giovanna con i primi laboratori a sfondo biblico, per poi trasferirsi al teatro Rosmini ed ascoltare la testimonianza di </w:t>
      </w:r>
      <w:r w:rsidRPr="00D730A4">
        <w:rPr>
          <w:rFonts w:ascii="Calibri" w:hAnsi="Calibri" w:cs="Calibri"/>
          <w:b/>
          <w:bCs/>
          <w:color w:val="auto"/>
          <w:sz w:val="26"/>
          <w:szCs w:val="26"/>
        </w:rPr>
        <w:t>Guido Marangoni</w:t>
      </w:r>
      <w:r w:rsidRPr="00D730A4">
        <w:rPr>
          <w:rFonts w:ascii="Calibri" w:hAnsi="Calibri" w:cs="Calibri"/>
          <w:color w:val="auto"/>
          <w:sz w:val="26"/>
          <w:szCs w:val="26"/>
        </w:rPr>
        <w:t xml:space="preserve">, ingegnere informatico dell'Università di Padova, scrittore, giornalista (collaboratore di RAI, Corriere della Sera e Famiglia Cristiana) e attore che da anni percorre l'Italia con interventi su diversità e inclusione. </w:t>
      </w:r>
    </w:p>
    <w:p w14:paraId="0B426318" w14:textId="3AA16D4D" w:rsidR="00E25022" w:rsidRDefault="00D730A4" w:rsidP="00D730A4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D730A4">
        <w:rPr>
          <w:rFonts w:ascii="Calibri" w:hAnsi="Calibri" w:cs="Calibri"/>
          <w:color w:val="auto"/>
          <w:sz w:val="26"/>
          <w:szCs w:val="26"/>
        </w:rPr>
        <w:t xml:space="preserve">Dopo la S. Messa nella chiesa di S. Marco (12.15) e il pranzo al sacco, la Giornata oratori prosegue nel pomeriggio ancora al Centro Beata Giovanna con un’ampia proposta di laboratori a rotazione in vista dell’animazione estiva di Grest e campeggi. Per i giovani dai 18 anni in su è previsto </w:t>
      </w:r>
      <w:r w:rsidR="009D5A76">
        <w:rPr>
          <w:rFonts w:ascii="Calibri" w:hAnsi="Calibri" w:cs="Calibri"/>
          <w:color w:val="auto"/>
          <w:sz w:val="26"/>
          <w:szCs w:val="26"/>
        </w:rPr>
        <w:t>anche u</w:t>
      </w:r>
      <w:r w:rsidR="002A3A8E">
        <w:rPr>
          <w:rFonts w:ascii="Calibri" w:hAnsi="Calibri" w:cs="Calibri"/>
          <w:color w:val="auto"/>
          <w:sz w:val="26"/>
          <w:szCs w:val="26"/>
        </w:rPr>
        <w:t xml:space="preserve">n </w:t>
      </w:r>
      <w:r w:rsidRPr="00D730A4">
        <w:rPr>
          <w:rFonts w:ascii="Calibri" w:hAnsi="Calibri" w:cs="Calibri"/>
          <w:color w:val="auto"/>
          <w:sz w:val="26"/>
          <w:szCs w:val="26"/>
        </w:rPr>
        <w:t xml:space="preserve">incontro sulle sfide del web dal titolo “Crescere in rete: come accompagnare le nuove generazioni?” a cura di </w:t>
      </w:r>
      <w:r w:rsidRPr="00D730A4">
        <w:rPr>
          <w:rFonts w:ascii="Calibri" w:hAnsi="Calibri" w:cs="Calibri"/>
          <w:b/>
          <w:bCs/>
          <w:color w:val="auto"/>
          <w:sz w:val="26"/>
          <w:szCs w:val="26"/>
        </w:rPr>
        <w:t>Matteo Kettmaier</w:t>
      </w:r>
      <w:r w:rsidRPr="00D730A4">
        <w:rPr>
          <w:rFonts w:ascii="Calibri" w:hAnsi="Calibri" w:cs="Calibri"/>
          <w:color w:val="auto"/>
          <w:sz w:val="26"/>
          <w:szCs w:val="26"/>
        </w:rPr>
        <w:t>, psicologo e psicoterapeuta, ideatore e fondatore del Progetto “Navigare a Vista”.</w:t>
      </w:r>
    </w:p>
    <w:sectPr w:rsidR="00E25022" w:rsidSect="00BF23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B9A6" w14:textId="77777777" w:rsidR="00BF230E" w:rsidRDefault="00BF230E" w:rsidP="00A66B18">
      <w:pPr>
        <w:spacing w:before="0" w:after="0"/>
      </w:pPr>
      <w:r>
        <w:separator/>
      </w:r>
    </w:p>
  </w:endnote>
  <w:endnote w:type="continuationSeparator" w:id="0">
    <w:p w14:paraId="4CCA44C0" w14:textId="77777777" w:rsidR="00BF230E" w:rsidRDefault="00BF230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EB50" w14:textId="77777777" w:rsidR="00BF230E" w:rsidRDefault="00BF230E" w:rsidP="00A66B18">
      <w:pPr>
        <w:spacing w:before="0" w:after="0"/>
      </w:pPr>
      <w:r>
        <w:separator/>
      </w:r>
    </w:p>
  </w:footnote>
  <w:footnote w:type="continuationSeparator" w:id="0">
    <w:p w14:paraId="06A77133" w14:textId="77777777" w:rsidR="00BF230E" w:rsidRDefault="00BF230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3A8E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505F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5A7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BF230E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30A4"/>
    <w:rsid w:val="00D75838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2024-02-23T11:25:00Z</dcterms:created>
  <dcterms:modified xsi:type="dcterms:W3CDTF">2024-02-23T11:27:00Z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