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27C5AAFB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496276">
        <w:rPr>
          <w:rFonts w:ascii="Calibri" w:hAnsi="Calibri" w:cs="Calibri"/>
          <w:color w:val="auto"/>
          <w:sz w:val="20"/>
        </w:rPr>
        <w:t>3</w:t>
      </w:r>
      <w:r w:rsidR="00801687">
        <w:rPr>
          <w:rFonts w:ascii="Calibri" w:hAnsi="Calibri" w:cs="Calibri"/>
          <w:color w:val="auto"/>
          <w:sz w:val="20"/>
        </w:rPr>
        <w:t>1</w:t>
      </w:r>
      <w:r w:rsidR="0019090F">
        <w:rPr>
          <w:rFonts w:ascii="Calibri" w:hAnsi="Calibri" w:cs="Calibri"/>
          <w:color w:val="auto"/>
          <w:sz w:val="20"/>
        </w:rPr>
        <w:t xml:space="preserve"> marzo 2023 </w:t>
      </w:r>
    </w:p>
    <w:p w14:paraId="6F4BBA3A" w14:textId="7D2D74F6" w:rsidR="00011A5E" w:rsidRPr="00B3665E" w:rsidRDefault="00011A5E" w:rsidP="00B3665E">
      <w:pPr>
        <w:spacing w:before="0" w:after="160" w:line="259" w:lineRule="auto"/>
        <w:ind w:left="0" w:right="0"/>
        <w:jc w:val="center"/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Ritorna </w:t>
      </w:r>
      <w:r w:rsidR="00496276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l’iniziativa diocesana </w:t>
      </w:r>
      <w:r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“Con le mani in pasta”. </w:t>
      </w:r>
      <w:r w:rsidR="00F83AC5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Domani (</w:t>
      </w:r>
      <w:r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1° aprile</w:t>
      </w:r>
      <w:r w:rsidR="00F83AC5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) più di </w:t>
      </w:r>
      <w:r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mille ragazzi e giovani impegnati </w:t>
      </w:r>
      <w:r w:rsidR="00B3665E"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in una </w:t>
      </w:r>
      <w:r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raccolta di viveri e generi di prima necessità nei supermercati </w:t>
      </w:r>
      <w:r w:rsidR="00B3665E" w:rsidRPr="00B3665E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e nelle case</w:t>
      </w:r>
    </w:p>
    <w:p w14:paraId="3731725A" w14:textId="77777777" w:rsidR="00011A5E" w:rsidRDefault="00011A5E" w:rsidP="00011A5E">
      <w:pPr>
        <w:spacing w:before="0" w:after="160" w:line="259" w:lineRule="auto"/>
        <w:ind w:left="0" w:right="0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118587E1" w14:textId="0E356B81" w:rsidR="00011A5E" w:rsidRPr="00011A5E" w:rsidRDefault="00011A5E" w:rsidP="00496276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Con le loro caratteristiche magliette azzurre, tornano in tutto il Trentino </w:t>
      </w:r>
      <w:r w:rsidR="000E4927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domani, </w:t>
      </w:r>
      <w:r w:rsidRPr="00011A5E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sabato 1° aprile</w:t>
      </w:r>
      <w:r w:rsidR="000E4927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011A5E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più di mille ragazzi e giovani protagonisti dell’iniziativa diocesana “Con le mani in pasta”, raccolta di viveri da devolvere alle realtà solidali che operano sul territorio.</w:t>
      </w:r>
    </w:p>
    <w:p w14:paraId="4ABA7B4F" w14:textId="20BD124C" w:rsidR="00011A5E" w:rsidRPr="00011A5E" w:rsidRDefault="00011A5E" w:rsidP="00496276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A partire dal mattino e lungo tutta la giornata i giovani saranno all’in</w:t>
      </w:r>
      <w:r w:rsidR="00C608AF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gresso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dei supermercati o busseranno alle abitazioni per raccogliere</w:t>
      </w:r>
      <w:r w:rsidR="00E42FF1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E42FF1"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generi di prima necessità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 in particolare pasta</w:t>
      </w:r>
      <w:r w:rsidR="00941EA6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e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scatolame (comunque alimenti non facilmente deperibili), da destinare poi a persone o famiglie seguite da Caritas, Banco Alimentare</w:t>
      </w:r>
      <w:r w:rsidR="0012092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 Trentino Solidale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e da altre associazioni che localmente si prendono a cuore situazioni di particolare bisogno.</w:t>
      </w:r>
    </w:p>
    <w:p w14:paraId="3465D427" w14:textId="0E899B8E" w:rsidR="008F1253" w:rsidRDefault="00011A5E" w:rsidP="00496276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Avviata dieci anni fa in Vallagarina, “Con le mani in pasta” (a parte la sospensione causa Covid) si è estesa ormai a tutta la Diocesi, ritagliandosi un posto fisso nelle attività pastorali di primavera. Coordinata da Caritas</w:t>
      </w:r>
      <w:r w:rsidR="008F1253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Pastorale giovanile</w:t>
      </w:r>
      <w:r w:rsidR="0055242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A7583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e </w:t>
      </w:r>
      <w:r w:rsidR="0055242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Associazione NOI </w:t>
      </w:r>
      <w:r w:rsidR="008F1253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(oratori)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l’iniziativa intende far vivere ai giovani una giornata di servizio e di amicizia, coinvolgendo anche chi non frequenta abitualmente gli ambienti ecclesiali. </w:t>
      </w:r>
    </w:p>
    <w:p w14:paraId="6F1964DB" w14:textId="65F2F31F" w:rsidR="00011A5E" w:rsidRDefault="00011A5E" w:rsidP="00496276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“Con le mani in pasta” punta</w:t>
      </w:r>
      <w:r w:rsidR="0055242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A37509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inoltre 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a far conoscere ai giovani le realtà solidali operanti a vario titolo sul territorio (dalla Caritas a</w:t>
      </w:r>
      <w:r w:rsidR="00A37509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altre realtà associative) e favorisce la messa in rete di esperienze e buone prassi tra gruppi di giovani di località diverse. </w:t>
      </w:r>
    </w:p>
    <w:p w14:paraId="20A1BDE3" w14:textId="77777777" w:rsidR="00444FB3" w:rsidRPr="00011A5E" w:rsidRDefault="00444FB3" w:rsidP="00444FB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o slogan con cui è stata promossa l’iniziativa “Con le Mani in pasta”, sintetizza </w:t>
      </w:r>
      <w:r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in quattro parole-chiave la proposta, a cui ogni giovane può fino all’ultimo aderire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: </w:t>
      </w:r>
    </w:p>
    <w:p w14:paraId="77FE6E6D" w14:textId="77777777" w:rsidR="00444FB3" w:rsidRPr="00011A5E" w:rsidRDefault="00444FB3" w:rsidP="00444FB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▪ SERVIZIO, per scoprire la bellezza di donarsi e di mettere le mani in pasta;</w:t>
      </w:r>
    </w:p>
    <w:p w14:paraId="76DF37F1" w14:textId="77777777" w:rsidR="00444FB3" w:rsidRPr="00011A5E" w:rsidRDefault="00444FB3" w:rsidP="00444FB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▪ DONO, perché c’è più gioia nel dare che nel ricevere;</w:t>
      </w:r>
    </w:p>
    <w:p w14:paraId="6C720B90" w14:textId="77777777" w:rsidR="00444FB3" w:rsidRPr="00011A5E" w:rsidRDefault="00444FB3" w:rsidP="00444FB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▪ INCONTRO con i servizi di carità territoriali e con persone, gruppi e associazioni;</w:t>
      </w:r>
    </w:p>
    <w:p w14:paraId="6E328C9E" w14:textId="77777777" w:rsidR="00444FB3" w:rsidRPr="00011A5E" w:rsidRDefault="00444FB3" w:rsidP="00444FB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▪ PREGHIERA, perché è il primo dono che possiamo fare!</w:t>
      </w:r>
    </w:p>
    <w:p w14:paraId="682C20A8" w14:textId="77777777" w:rsidR="00444FB3" w:rsidRDefault="00444FB3" w:rsidP="00496276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3C3F19A0" w14:textId="5AE0410B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Di seguito le </w:t>
      </w:r>
      <w:r w:rsidRPr="00444FB3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località </w:t>
      </w:r>
      <w:r w:rsidR="00796AF7" w:rsidRPr="00444FB3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ad oggi </w:t>
      </w:r>
      <w:r w:rsidRPr="00444FB3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coinvolte</w:t>
      </w:r>
      <w:r w:rsidR="00796AF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nelle otto Zone pastorali: </w:t>
      </w:r>
    </w:p>
    <w:p w14:paraId="5BC6D089" w14:textId="21BF6D25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</w:t>
      </w:r>
      <w:r w:rsidR="007D231C"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iudicarie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: Ponte Arche, Comano Terme, Stenico, San Lorenzo Dorsino, Bleggio, Fiavè</w:t>
      </w:r>
    </w:p>
    <w:p w14:paraId="753B078F" w14:textId="73940C32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</w:t>
      </w:r>
      <w:r w:rsidR="007D231C"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ezzolombardo</w:t>
      </w:r>
      <w:r w:rsidR="007D231C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: 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Mezzocorona, Lavis, San Michele A.A, Segonzano, Pressano</w:t>
      </w:r>
    </w:p>
    <w:p w14:paraId="749DF973" w14:textId="663889D1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084F32"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lto Garda e Valli dei </w:t>
      </w:r>
      <w:r w:rsid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="00084F32" w:rsidRPr="00084F3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aghi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: Riva, Torbole, Arco, Valle dei Laghi (Madruzzo, Cavedine, Terlago), Dro, Molina di Ledro</w:t>
      </w:r>
    </w:p>
    <w:p w14:paraId="6B779E65" w14:textId="57682600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</w:t>
      </w:r>
      <w:r w:rsidR="00D34916"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rento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: Ravina, Gardolo, Martignano, Mattarello, Povo, Solteri, S. Carlo Borromeo, S. Giuseppe, Madonna Bianca, S. Rocco, S. Pietro </w:t>
      </w:r>
    </w:p>
    <w:p w14:paraId="67047F00" w14:textId="1ED9C976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="00D34916"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allagarina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: Brentonico, Besenello, Vallarsa, Rovereto (S. Caterina, S. Marco, Sacra Famiglia), Lizzana, Pomarolo, Ala/Avio, Borgo Sacco</w:t>
      </w:r>
      <w:r w:rsidR="0043708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-San Giorgio</w:t>
      </w:r>
    </w:p>
    <w:p w14:paraId="32891C03" w14:textId="49855EF0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="00D34916"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alsugana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: Novaledo, Strigno, Spera, Scurelle, Caldonazzo, Levico, Pergine</w:t>
      </w:r>
    </w:p>
    <w:p w14:paraId="51045FFA" w14:textId="1C009E3C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Valli </w:t>
      </w:r>
      <w:r w:rsidR="00D34916"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del Noce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: Malè, Cavareno</w:t>
      </w:r>
    </w:p>
    <w:p w14:paraId="2FE2DF33" w14:textId="52232FA4" w:rsidR="00011A5E" w:rsidRPr="00011A5E" w:rsidRDefault="00011A5E" w:rsidP="009F41B9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</w:t>
      </w:r>
      <w:r w:rsid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D34916" w:rsidRPr="00D3491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emme e Fassa</w:t>
      </w:r>
      <w:r w:rsidRPr="00011A5E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: Cavalese</w:t>
      </w:r>
    </w:p>
    <w:sectPr w:rsidR="00011A5E" w:rsidRPr="00011A5E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99CC" w14:textId="77777777" w:rsidR="002635DA" w:rsidRDefault="002635DA" w:rsidP="00A66B18">
      <w:pPr>
        <w:spacing w:before="0" w:after="0"/>
      </w:pPr>
      <w:r>
        <w:separator/>
      </w:r>
    </w:p>
  </w:endnote>
  <w:endnote w:type="continuationSeparator" w:id="0">
    <w:p w14:paraId="26931291" w14:textId="77777777" w:rsidR="002635DA" w:rsidRDefault="002635D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80E8" w14:textId="77777777" w:rsidR="002635DA" w:rsidRDefault="002635DA" w:rsidP="00A66B18">
      <w:pPr>
        <w:spacing w:before="0" w:after="0"/>
      </w:pPr>
      <w:r>
        <w:separator/>
      </w:r>
    </w:p>
  </w:footnote>
  <w:footnote w:type="continuationSeparator" w:id="0">
    <w:p w14:paraId="351025EE" w14:textId="77777777" w:rsidR="002635DA" w:rsidRDefault="002635D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11A5E"/>
    <w:rsid w:val="00060C43"/>
    <w:rsid w:val="000721A0"/>
    <w:rsid w:val="00077815"/>
    <w:rsid w:val="00083BAA"/>
    <w:rsid w:val="00084F32"/>
    <w:rsid w:val="000929B4"/>
    <w:rsid w:val="00096C9B"/>
    <w:rsid w:val="00097F2D"/>
    <w:rsid w:val="000B52DD"/>
    <w:rsid w:val="000C1DA4"/>
    <w:rsid w:val="000E4927"/>
    <w:rsid w:val="0010680C"/>
    <w:rsid w:val="00111118"/>
    <w:rsid w:val="00120924"/>
    <w:rsid w:val="00132938"/>
    <w:rsid w:val="00135587"/>
    <w:rsid w:val="0013796D"/>
    <w:rsid w:val="00150E3B"/>
    <w:rsid w:val="00152B0B"/>
    <w:rsid w:val="001766D6"/>
    <w:rsid w:val="0018141D"/>
    <w:rsid w:val="00183447"/>
    <w:rsid w:val="00187041"/>
    <w:rsid w:val="0019090F"/>
    <w:rsid w:val="00192419"/>
    <w:rsid w:val="001935A1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635DA"/>
    <w:rsid w:val="00267DE8"/>
    <w:rsid w:val="00283B7E"/>
    <w:rsid w:val="002A190C"/>
    <w:rsid w:val="002A7AB2"/>
    <w:rsid w:val="002B463E"/>
    <w:rsid w:val="002D2737"/>
    <w:rsid w:val="002E7497"/>
    <w:rsid w:val="002F0D3B"/>
    <w:rsid w:val="002F11DD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44E"/>
    <w:rsid w:val="003C057E"/>
    <w:rsid w:val="003D2629"/>
    <w:rsid w:val="003E24DF"/>
    <w:rsid w:val="003E575F"/>
    <w:rsid w:val="003E6016"/>
    <w:rsid w:val="003F2E4F"/>
    <w:rsid w:val="003F4ECC"/>
    <w:rsid w:val="00401FB4"/>
    <w:rsid w:val="00404A56"/>
    <w:rsid w:val="00411B7F"/>
    <w:rsid w:val="0041428F"/>
    <w:rsid w:val="00420022"/>
    <w:rsid w:val="00426453"/>
    <w:rsid w:val="0043708D"/>
    <w:rsid w:val="00444FB3"/>
    <w:rsid w:val="0046404F"/>
    <w:rsid w:val="00496276"/>
    <w:rsid w:val="00496DA1"/>
    <w:rsid w:val="004A2B0D"/>
    <w:rsid w:val="004C1984"/>
    <w:rsid w:val="004D4946"/>
    <w:rsid w:val="004D4C82"/>
    <w:rsid w:val="004D4CFE"/>
    <w:rsid w:val="004E4F28"/>
    <w:rsid w:val="005108DA"/>
    <w:rsid w:val="00513DAE"/>
    <w:rsid w:val="0051404A"/>
    <w:rsid w:val="0052246C"/>
    <w:rsid w:val="00543614"/>
    <w:rsid w:val="00552427"/>
    <w:rsid w:val="00552D4B"/>
    <w:rsid w:val="005772B7"/>
    <w:rsid w:val="00581590"/>
    <w:rsid w:val="0059493E"/>
    <w:rsid w:val="0059538F"/>
    <w:rsid w:val="005A629A"/>
    <w:rsid w:val="005C0F70"/>
    <w:rsid w:val="005C2210"/>
    <w:rsid w:val="005C3B45"/>
    <w:rsid w:val="005C3D02"/>
    <w:rsid w:val="005D37FF"/>
    <w:rsid w:val="005F5F94"/>
    <w:rsid w:val="006004AC"/>
    <w:rsid w:val="00615018"/>
    <w:rsid w:val="00617A14"/>
    <w:rsid w:val="0062123A"/>
    <w:rsid w:val="00644033"/>
    <w:rsid w:val="00646E75"/>
    <w:rsid w:val="00652BC7"/>
    <w:rsid w:val="006854B3"/>
    <w:rsid w:val="006857B7"/>
    <w:rsid w:val="006A5335"/>
    <w:rsid w:val="006C10D2"/>
    <w:rsid w:val="006C2741"/>
    <w:rsid w:val="006D1D88"/>
    <w:rsid w:val="006E3CC9"/>
    <w:rsid w:val="006F6F10"/>
    <w:rsid w:val="007056D5"/>
    <w:rsid w:val="00721D24"/>
    <w:rsid w:val="00732E94"/>
    <w:rsid w:val="00736ED7"/>
    <w:rsid w:val="00737B8B"/>
    <w:rsid w:val="00746451"/>
    <w:rsid w:val="00747B09"/>
    <w:rsid w:val="00772257"/>
    <w:rsid w:val="00783E79"/>
    <w:rsid w:val="00792305"/>
    <w:rsid w:val="00795B0F"/>
    <w:rsid w:val="00796AF7"/>
    <w:rsid w:val="00796B30"/>
    <w:rsid w:val="007A14BC"/>
    <w:rsid w:val="007B21F5"/>
    <w:rsid w:val="007B5AE8"/>
    <w:rsid w:val="007C0134"/>
    <w:rsid w:val="007D231C"/>
    <w:rsid w:val="007E08B6"/>
    <w:rsid w:val="007F0C4E"/>
    <w:rsid w:val="007F5192"/>
    <w:rsid w:val="00801687"/>
    <w:rsid w:val="00804F12"/>
    <w:rsid w:val="0080752F"/>
    <w:rsid w:val="0081317A"/>
    <w:rsid w:val="0083621A"/>
    <w:rsid w:val="00840EE4"/>
    <w:rsid w:val="0084624F"/>
    <w:rsid w:val="00893B3E"/>
    <w:rsid w:val="0089796B"/>
    <w:rsid w:val="008A7583"/>
    <w:rsid w:val="008D061D"/>
    <w:rsid w:val="008F1253"/>
    <w:rsid w:val="00913575"/>
    <w:rsid w:val="009152E4"/>
    <w:rsid w:val="00916F1D"/>
    <w:rsid w:val="00933111"/>
    <w:rsid w:val="00941EA6"/>
    <w:rsid w:val="009459F1"/>
    <w:rsid w:val="00971F62"/>
    <w:rsid w:val="00983802"/>
    <w:rsid w:val="009B25BF"/>
    <w:rsid w:val="009B7CB2"/>
    <w:rsid w:val="009E6AD5"/>
    <w:rsid w:val="009F41B9"/>
    <w:rsid w:val="009F6646"/>
    <w:rsid w:val="00A00A61"/>
    <w:rsid w:val="00A03D88"/>
    <w:rsid w:val="00A040AB"/>
    <w:rsid w:val="00A104C6"/>
    <w:rsid w:val="00A22E66"/>
    <w:rsid w:val="00A230D7"/>
    <w:rsid w:val="00A2401D"/>
    <w:rsid w:val="00A26FE7"/>
    <w:rsid w:val="00A37509"/>
    <w:rsid w:val="00A66B18"/>
    <w:rsid w:val="00A6783B"/>
    <w:rsid w:val="00A84306"/>
    <w:rsid w:val="00A96CF8"/>
    <w:rsid w:val="00AA089B"/>
    <w:rsid w:val="00AA43EE"/>
    <w:rsid w:val="00AA67DC"/>
    <w:rsid w:val="00AB5FF5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3665E"/>
    <w:rsid w:val="00B50294"/>
    <w:rsid w:val="00B558AF"/>
    <w:rsid w:val="00B57B36"/>
    <w:rsid w:val="00B57D6E"/>
    <w:rsid w:val="00B613AD"/>
    <w:rsid w:val="00B759C1"/>
    <w:rsid w:val="00B86AC1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08AF"/>
    <w:rsid w:val="00C65CF6"/>
    <w:rsid w:val="00C701F7"/>
    <w:rsid w:val="00C70786"/>
    <w:rsid w:val="00C76629"/>
    <w:rsid w:val="00C76A6D"/>
    <w:rsid w:val="00C77E81"/>
    <w:rsid w:val="00C81605"/>
    <w:rsid w:val="00C8559E"/>
    <w:rsid w:val="00C87E42"/>
    <w:rsid w:val="00CB003D"/>
    <w:rsid w:val="00CD3E7B"/>
    <w:rsid w:val="00CF0F16"/>
    <w:rsid w:val="00CF36C6"/>
    <w:rsid w:val="00D10958"/>
    <w:rsid w:val="00D171A4"/>
    <w:rsid w:val="00D31AA4"/>
    <w:rsid w:val="00D34916"/>
    <w:rsid w:val="00D66593"/>
    <w:rsid w:val="00D71D66"/>
    <w:rsid w:val="00D72899"/>
    <w:rsid w:val="00D83D61"/>
    <w:rsid w:val="00DA4FB3"/>
    <w:rsid w:val="00DE01AC"/>
    <w:rsid w:val="00DE17BF"/>
    <w:rsid w:val="00DE6DA2"/>
    <w:rsid w:val="00DF2D30"/>
    <w:rsid w:val="00E06D7E"/>
    <w:rsid w:val="00E12CA4"/>
    <w:rsid w:val="00E177D9"/>
    <w:rsid w:val="00E30E02"/>
    <w:rsid w:val="00E42FF1"/>
    <w:rsid w:val="00E46A1E"/>
    <w:rsid w:val="00E4786A"/>
    <w:rsid w:val="00E55D74"/>
    <w:rsid w:val="00E5739D"/>
    <w:rsid w:val="00E6540C"/>
    <w:rsid w:val="00E7103C"/>
    <w:rsid w:val="00E72134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36CFF"/>
    <w:rsid w:val="00F43CCD"/>
    <w:rsid w:val="00F83AC5"/>
    <w:rsid w:val="00FE0A45"/>
    <w:rsid w:val="00FE0F43"/>
    <w:rsid w:val="00FE5FB1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2023-03-29T09:46:00Z</dcterms:created>
  <dcterms:modified xsi:type="dcterms:W3CDTF">2023-03-31T08:48:00Z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