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11BEA3F0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532EC6">
        <w:rPr>
          <w:rFonts w:ascii="Calibri" w:hAnsi="Calibri" w:cs="Calibri"/>
          <w:color w:val="auto"/>
          <w:sz w:val="20"/>
        </w:rPr>
        <w:t>22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AD1C30">
        <w:rPr>
          <w:rFonts w:ascii="Calibri" w:hAnsi="Calibri" w:cs="Calibri"/>
          <w:color w:val="auto"/>
          <w:sz w:val="20"/>
        </w:rPr>
        <w:t xml:space="preserve">aprile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29493C75" w14:textId="77777777" w:rsidR="00D10076" w:rsidRDefault="00D10076" w:rsidP="00D10076">
      <w:pPr>
        <w:tabs>
          <w:tab w:val="left" w:pos="8222"/>
        </w:tabs>
        <w:spacing w:after="0"/>
        <w:ind w:left="0" w:right="0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bookmarkStart w:id="0" w:name="_Hlk101518462"/>
    </w:p>
    <w:p w14:paraId="3076CE7D" w14:textId="79A119A9" w:rsidR="004253FF" w:rsidRDefault="00D50890" w:rsidP="00D10076">
      <w:pPr>
        <w:tabs>
          <w:tab w:val="left" w:pos="8222"/>
        </w:tabs>
        <w:spacing w:after="0"/>
        <w:ind w:left="0" w:right="0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E919EE">
        <w:rPr>
          <w:rFonts w:ascii="Calibri" w:hAnsi="Calibri" w:cs="Calibri"/>
          <w:b/>
          <w:bCs/>
          <w:color w:val="002060"/>
          <w:sz w:val="32"/>
          <w:szCs w:val="32"/>
        </w:rPr>
        <w:t>A</w:t>
      </w:r>
      <w:r w:rsidR="004253FF" w:rsidRPr="00E919EE">
        <w:rPr>
          <w:rFonts w:ascii="Calibri" w:hAnsi="Calibri" w:cs="Calibri"/>
          <w:b/>
          <w:bCs/>
          <w:color w:val="002060"/>
          <w:sz w:val="32"/>
          <w:szCs w:val="32"/>
        </w:rPr>
        <w:t>gente della polizia penitenziaria</w:t>
      </w:r>
      <w:r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 diventa diacono.</w:t>
      </w:r>
      <w:r w:rsidR="00532EC6"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4253FF"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Michele </w:t>
      </w:r>
      <w:r w:rsidR="00532EC6"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Maurizio </w:t>
      </w:r>
      <w:r w:rsidR="004253FF"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Mastrolitti </w:t>
      </w:r>
      <w:bookmarkEnd w:id="0"/>
      <w:r w:rsidR="00532EC6"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sarà </w:t>
      </w:r>
      <w:r w:rsidR="004253FF" w:rsidRPr="00E919EE">
        <w:rPr>
          <w:rFonts w:ascii="Calibri" w:hAnsi="Calibri" w:cs="Calibri"/>
          <w:b/>
          <w:bCs/>
          <w:color w:val="002060"/>
          <w:sz w:val="32"/>
          <w:szCs w:val="32"/>
        </w:rPr>
        <w:t>ordinato domenica a Roncegno</w:t>
      </w:r>
      <w:r w:rsidR="00532EC6" w:rsidRPr="00E919EE">
        <w:rPr>
          <w:rFonts w:ascii="Calibri" w:hAnsi="Calibri" w:cs="Calibri"/>
          <w:b/>
          <w:bCs/>
          <w:color w:val="002060"/>
          <w:sz w:val="32"/>
          <w:szCs w:val="32"/>
        </w:rPr>
        <w:t xml:space="preserve"> dall’arcivescovo Lauro Tisi </w:t>
      </w:r>
    </w:p>
    <w:p w14:paraId="5E11B073" w14:textId="77777777" w:rsidR="00E919EE" w:rsidRPr="00E919EE" w:rsidRDefault="00E919EE" w:rsidP="00E919EE">
      <w:pPr>
        <w:tabs>
          <w:tab w:val="left" w:pos="8222"/>
        </w:tabs>
        <w:spacing w:after="0"/>
        <w:ind w:left="0" w:right="0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230F0612" w14:textId="77777777" w:rsidR="00532EC6" w:rsidRPr="00532EC6" w:rsidRDefault="00532EC6" w:rsidP="00E919EE">
      <w:pPr>
        <w:tabs>
          <w:tab w:val="left" w:pos="8222"/>
        </w:tabs>
        <w:spacing w:after="0" w:line="276" w:lineRule="auto"/>
        <w:ind w:left="0" w:right="0"/>
        <w:jc w:val="both"/>
        <w:rPr>
          <w:rFonts w:ascii="Calibri" w:hAnsi="Calibri" w:cs="Calibri"/>
          <w:b/>
          <w:bCs/>
          <w:color w:val="auto"/>
          <w:sz w:val="2"/>
          <w:szCs w:val="2"/>
        </w:rPr>
      </w:pPr>
    </w:p>
    <w:p w14:paraId="5B0EE838" w14:textId="7E5F24AD" w:rsidR="004253FF" w:rsidRPr="00532EC6" w:rsidRDefault="004253FF" w:rsidP="0011696E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532EC6">
        <w:rPr>
          <w:rFonts w:ascii="Calibri" w:hAnsi="Calibri" w:cs="Calibri"/>
          <w:b/>
          <w:bCs/>
          <w:color w:val="auto"/>
          <w:sz w:val="26"/>
          <w:szCs w:val="26"/>
        </w:rPr>
        <w:t>46 anni, nativo di Foggia ma residente a Roncegno, sposato con tre figlie, lavora a Trento come agente della polizia penitenziaria. Lui è Michele Maurizio Mastrolitti e nel pomeriggio di domenica 24 aprile sarà ordinato diacono permanente dall’arcivescovo Lauro Tisi nella chiesa parrocchiale di Roncegno. </w:t>
      </w:r>
    </w:p>
    <w:p w14:paraId="34A79776" w14:textId="4274C870" w:rsidR="004253FF" w:rsidRPr="004253FF" w:rsidRDefault="004253FF" w:rsidP="0011696E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4253FF">
        <w:rPr>
          <w:rFonts w:ascii="Calibri" w:hAnsi="Calibri" w:cs="Calibri"/>
          <w:color w:val="auto"/>
          <w:sz w:val="26"/>
          <w:szCs w:val="26"/>
        </w:rPr>
        <w:t>Con Mastrolitti saliranno a 29 i diaconi permanenti attivi in Diocesi di Trento. Poco più di un mese fa, il 19 marzo, a Riva del Garda la doppia ordinazione diaconale di Michele Albertani, rivano, 55 anni e di Antonello Siciliano, 47 anni, della parrocchia di Nago– Torbole (</w:t>
      </w:r>
      <w:r w:rsidR="00D50890">
        <w:rPr>
          <w:rFonts w:ascii="Calibri" w:hAnsi="Calibri" w:cs="Calibri"/>
          <w:color w:val="auto"/>
          <w:sz w:val="26"/>
          <w:szCs w:val="26"/>
        </w:rPr>
        <w:t xml:space="preserve">qui </w:t>
      </w:r>
      <w:hyperlink r:id="rId10" w:history="1">
        <w:r w:rsidR="00D50890" w:rsidRPr="00D50890">
          <w:rPr>
            <w:rStyle w:val="Collegamentoipertestuale"/>
            <w:rFonts w:ascii="Calibri" w:hAnsi="Calibri" w:cs="Calibri"/>
            <w:sz w:val="26"/>
            <w:szCs w:val="26"/>
          </w:rPr>
          <w:t>articolo</w:t>
        </w:r>
      </w:hyperlink>
      <w:r w:rsidRPr="004253FF">
        <w:rPr>
          <w:rFonts w:ascii="Calibri" w:hAnsi="Calibri" w:cs="Calibri"/>
          <w:color w:val="auto"/>
          <w:sz w:val="26"/>
          <w:szCs w:val="26"/>
        </w:rPr>
        <w:t>). </w:t>
      </w:r>
    </w:p>
    <w:p w14:paraId="36580142" w14:textId="77777777" w:rsidR="004253FF" w:rsidRPr="004253FF" w:rsidRDefault="004253FF" w:rsidP="0011696E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4253FF">
        <w:rPr>
          <w:rFonts w:ascii="Calibri" w:hAnsi="Calibri" w:cs="Calibri"/>
          <w:color w:val="auto"/>
          <w:sz w:val="26"/>
          <w:szCs w:val="26"/>
        </w:rPr>
        <w:t>Oltre all'impegnativo lavoro in carcere, Michele si è mostrato particolarmente attivo nella comunità di Roncegno fin da quando si è trasferito in Trentino, nel 2007. Gradualmente ha manifestato il desiderio di dare al proprio servizio la caratteristica di un impegno ancora più intenso e stabile, chiedendo di poter accedere al percorso di formazione al diaconato permanente. Una decisione condivisa con la moglie Maria Eva e con le tre figlie piccole: Chiara, Sofia e Francesca.</w:t>
      </w:r>
    </w:p>
    <w:p w14:paraId="33196F35" w14:textId="1F0F9791" w:rsidR="004253FF" w:rsidRPr="004253FF" w:rsidRDefault="004253FF" w:rsidP="0011696E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4253FF">
        <w:rPr>
          <w:rFonts w:ascii="Calibri" w:hAnsi="Calibri" w:cs="Calibri"/>
          <w:color w:val="auto"/>
          <w:sz w:val="26"/>
          <w:szCs w:val="26"/>
        </w:rPr>
        <w:t>La Messa di ordinazione diaconale avrà inizio alle ore 16 nella chiesa parrocchiale di Roncegno, intitolata ai santi Pietro e Paolo</w:t>
      </w:r>
      <w:r w:rsidR="00F74B90">
        <w:rPr>
          <w:rFonts w:ascii="Calibri" w:hAnsi="Calibri" w:cs="Calibri"/>
          <w:color w:val="auto"/>
          <w:sz w:val="26"/>
          <w:szCs w:val="26"/>
        </w:rPr>
        <w:t>,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 e sarà trasmessa in diretta streaming sul canale YouTube della parrocchia a questo </w:t>
      </w:r>
      <w:hyperlink r:id="rId11" w:history="1">
        <w:r w:rsidRPr="00532EC6">
          <w:rPr>
            <w:rStyle w:val="Collegamentoipertestuale"/>
            <w:rFonts w:ascii="Calibri" w:hAnsi="Calibri" w:cs="Calibri"/>
            <w:sz w:val="26"/>
            <w:szCs w:val="26"/>
          </w:rPr>
          <w:t>LINK</w:t>
        </w:r>
      </w:hyperlink>
      <w:r w:rsidRPr="004253FF">
        <w:rPr>
          <w:rFonts w:ascii="Calibri" w:hAnsi="Calibri" w:cs="Calibri"/>
          <w:color w:val="auto"/>
          <w:sz w:val="26"/>
          <w:szCs w:val="26"/>
        </w:rPr>
        <w:t>.</w:t>
      </w:r>
    </w:p>
    <w:p w14:paraId="3A3627DE" w14:textId="7A85F4FA" w:rsidR="00532EC6" w:rsidRDefault="004253FF" w:rsidP="0011696E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4253FF">
        <w:rPr>
          <w:rFonts w:ascii="Calibri" w:hAnsi="Calibri" w:cs="Calibri"/>
          <w:color w:val="auto"/>
          <w:sz w:val="26"/>
          <w:szCs w:val="26"/>
        </w:rPr>
        <w:t>Nell'annuncio dell'ordinazione,</w:t>
      </w:r>
      <w:r w:rsidR="00532EC6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4253FF">
        <w:rPr>
          <w:rFonts w:ascii="Calibri" w:hAnsi="Calibri" w:cs="Calibri"/>
          <w:color w:val="auto"/>
          <w:sz w:val="26"/>
          <w:szCs w:val="26"/>
        </w:rPr>
        <w:t>accanto all’icona di Gesù che lava i piedi ai discepoli, Mastrolitti ha scelto la frase del Vangelo di Marco: “Anche il Figlio dell’uomo</w:t>
      </w:r>
      <w:r w:rsidR="00D50890">
        <w:rPr>
          <w:rFonts w:ascii="Calibri" w:hAnsi="Calibri" w:cs="Calibri"/>
          <w:color w:val="auto"/>
          <w:sz w:val="26"/>
          <w:szCs w:val="26"/>
        </w:rPr>
        <w:t>,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 infatti</w:t>
      </w:r>
      <w:r w:rsidR="00D50890">
        <w:rPr>
          <w:rFonts w:ascii="Calibri" w:hAnsi="Calibri" w:cs="Calibri"/>
          <w:color w:val="auto"/>
          <w:sz w:val="26"/>
          <w:szCs w:val="26"/>
        </w:rPr>
        <w:t>,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 non è venuto per farsi servire, ma per servire” (Mc 10,45). </w:t>
      </w:r>
    </w:p>
    <w:p w14:paraId="4B9C92B5" w14:textId="14B7A91B" w:rsidR="004253FF" w:rsidRPr="004253FF" w:rsidRDefault="004253FF" w:rsidP="0011696E">
      <w:pPr>
        <w:tabs>
          <w:tab w:val="left" w:pos="8222"/>
        </w:tabs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4253FF">
        <w:rPr>
          <w:rFonts w:ascii="Calibri" w:hAnsi="Calibri" w:cs="Calibri"/>
          <w:color w:val="auto"/>
          <w:sz w:val="26"/>
          <w:szCs w:val="26"/>
        </w:rPr>
        <w:t xml:space="preserve">"Provo un'emozione grandissima", commenta Michele Maurizio. "Il diaconato - spiega - sarà per me una tappa molto significativa, anche per il lavoro all'interno </w:t>
      </w:r>
      <w:r w:rsidRPr="004253FF">
        <w:rPr>
          <w:rFonts w:ascii="Calibri" w:hAnsi="Calibri" w:cs="Calibri"/>
          <w:color w:val="auto"/>
          <w:sz w:val="26"/>
          <w:szCs w:val="26"/>
        </w:rPr>
        <w:lastRenderedPageBreak/>
        <w:t>del carcere</w:t>
      </w:r>
      <w:r w:rsidR="00532EC6">
        <w:rPr>
          <w:rFonts w:ascii="Calibri" w:hAnsi="Calibri" w:cs="Calibri"/>
          <w:color w:val="auto"/>
          <w:sz w:val="26"/>
          <w:szCs w:val="26"/>
        </w:rPr>
        <w:t>,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 dove si prova a mettere in pratica le opere di misericordia, </w:t>
      </w:r>
      <w:r w:rsidR="00532EC6">
        <w:rPr>
          <w:rFonts w:ascii="Calibri" w:hAnsi="Calibri" w:cs="Calibri"/>
          <w:color w:val="auto"/>
          <w:sz w:val="26"/>
          <w:szCs w:val="26"/>
        </w:rPr>
        <w:t xml:space="preserve">ma sempre 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al buio non alla luce del sole. Confido - aggiunge </w:t>
      </w:r>
      <w:r w:rsidR="00125DC6">
        <w:rPr>
          <w:rFonts w:ascii="Calibri" w:hAnsi="Calibri" w:cs="Calibri"/>
          <w:color w:val="auto"/>
          <w:sz w:val="26"/>
          <w:szCs w:val="26"/>
        </w:rPr>
        <w:t xml:space="preserve">l’agente 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pensando </w:t>
      </w:r>
      <w:r w:rsidR="00D50890">
        <w:rPr>
          <w:rFonts w:ascii="Calibri" w:hAnsi="Calibri" w:cs="Calibri"/>
          <w:color w:val="auto"/>
          <w:sz w:val="26"/>
          <w:szCs w:val="26"/>
        </w:rPr>
        <w:t xml:space="preserve">soprattutto </w:t>
      </w:r>
      <w:r w:rsidRPr="004253FF">
        <w:rPr>
          <w:rFonts w:ascii="Calibri" w:hAnsi="Calibri" w:cs="Calibri"/>
          <w:color w:val="auto"/>
          <w:sz w:val="26"/>
          <w:szCs w:val="26"/>
        </w:rPr>
        <w:t xml:space="preserve">al </w:t>
      </w:r>
      <w:r w:rsidR="00125DC6">
        <w:rPr>
          <w:rFonts w:ascii="Calibri" w:hAnsi="Calibri" w:cs="Calibri"/>
          <w:color w:val="auto"/>
          <w:sz w:val="26"/>
          <w:szCs w:val="26"/>
        </w:rPr>
        <w:t xml:space="preserve">proprio </w:t>
      </w:r>
      <w:r w:rsidRPr="004253FF">
        <w:rPr>
          <w:rFonts w:ascii="Calibri" w:hAnsi="Calibri" w:cs="Calibri"/>
          <w:color w:val="auto"/>
          <w:sz w:val="26"/>
          <w:szCs w:val="26"/>
        </w:rPr>
        <w:t>lavoro - che il diaconato mi aiuti a guardare ancora con più intensità la sofferenza, per tendere sempre una mano, sperando che l'altro voglia aggrapparvisi. Lavoriamo in un ambiente molto particolare, sempre sotto i riflettori, ma quasi mai quelli giusti. Tante volte sono i detenuti stessi a ringraziarci di quello che facciamo e questo ci dà la forza per andare avanti".</w:t>
      </w:r>
    </w:p>
    <w:p w14:paraId="7816D3E8" w14:textId="7A40FA7D" w:rsidR="00AD1C30" w:rsidRPr="004253FF" w:rsidRDefault="00AD1C30" w:rsidP="0011696E">
      <w:pPr>
        <w:tabs>
          <w:tab w:val="left" w:pos="8222"/>
        </w:tabs>
        <w:spacing w:after="120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75A11071" w14:textId="6F6E5675" w:rsidR="00AD1C30" w:rsidRPr="004253FF" w:rsidRDefault="00AD1C30" w:rsidP="004253FF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AD1C30" w:rsidRPr="004253FF" w:rsidSect="00EB1F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24EA" w14:textId="77777777" w:rsidR="00F657AB" w:rsidRDefault="00F657AB" w:rsidP="00A66B18">
      <w:pPr>
        <w:spacing w:before="0" w:after="0"/>
      </w:pPr>
      <w:r>
        <w:separator/>
      </w:r>
    </w:p>
  </w:endnote>
  <w:endnote w:type="continuationSeparator" w:id="0">
    <w:p w14:paraId="75292892" w14:textId="77777777" w:rsidR="00F657AB" w:rsidRDefault="00F657A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CEC7" w14:textId="77777777" w:rsidR="00F657AB" w:rsidRDefault="00F657AB" w:rsidP="00A66B18">
      <w:pPr>
        <w:spacing w:before="0" w:after="0"/>
      </w:pPr>
      <w:r>
        <w:separator/>
      </w:r>
    </w:p>
  </w:footnote>
  <w:footnote w:type="continuationSeparator" w:id="0">
    <w:p w14:paraId="54EE5C10" w14:textId="77777777" w:rsidR="00F657AB" w:rsidRDefault="00F657A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10680C"/>
    <w:rsid w:val="0011696E"/>
    <w:rsid w:val="00125DC6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0700A"/>
    <w:rsid w:val="00214E28"/>
    <w:rsid w:val="0021606A"/>
    <w:rsid w:val="0023180E"/>
    <w:rsid w:val="002D2737"/>
    <w:rsid w:val="002E7497"/>
    <w:rsid w:val="00306F84"/>
    <w:rsid w:val="00333C4C"/>
    <w:rsid w:val="00352B81"/>
    <w:rsid w:val="003928E6"/>
    <w:rsid w:val="00394757"/>
    <w:rsid w:val="003A0150"/>
    <w:rsid w:val="003C057E"/>
    <w:rsid w:val="003E24DF"/>
    <w:rsid w:val="003E575F"/>
    <w:rsid w:val="0041428F"/>
    <w:rsid w:val="00420022"/>
    <w:rsid w:val="004253FF"/>
    <w:rsid w:val="00496DA1"/>
    <w:rsid w:val="004A2B0D"/>
    <w:rsid w:val="004D4C82"/>
    <w:rsid w:val="00513DAE"/>
    <w:rsid w:val="00532EC6"/>
    <w:rsid w:val="00552D4B"/>
    <w:rsid w:val="005C2210"/>
    <w:rsid w:val="005D579E"/>
    <w:rsid w:val="00615018"/>
    <w:rsid w:val="00617A14"/>
    <w:rsid w:val="0062123A"/>
    <w:rsid w:val="00646E75"/>
    <w:rsid w:val="006857B7"/>
    <w:rsid w:val="006F6F10"/>
    <w:rsid w:val="00721D24"/>
    <w:rsid w:val="00732E94"/>
    <w:rsid w:val="00783E79"/>
    <w:rsid w:val="00796B30"/>
    <w:rsid w:val="007B21F5"/>
    <w:rsid w:val="007B5AE8"/>
    <w:rsid w:val="007C0134"/>
    <w:rsid w:val="007E08B6"/>
    <w:rsid w:val="007F5192"/>
    <w:rsid w:val="0084624F"/>
    <w:rsid w:val="00913575"/>
    <w:rsid w:val="00916F1D"/>
    <w:rsid w:val="009459F1"/>
    <w:rsid w:val="009F6646"/>
    <w:rsid w:val="00A03D88"/>
    <w:rsid w:val="00A104C6"/>
    <w:rsid w:val="00A26FE7"/>
    <w:rsid w:val="00A66B18"/>
    <w:rsid w:val="00A6783B"/>
    <w:rsid w:val="00A96CF8"/>
    <w:rsid w:val="00AA089B"/>
    <w:rsid w:val="00AA43EE"/>
    <w:rsid w:val="00AC3C2C"/>
    <w:rsid w:val="00AD1294"/>
    <w:rsid w:val="00AD1C30"/>
    <w:rsid w:val="00AE1388"/>
    <w:rsid w:val="00AE4E03"/>
    <w:rsid w:val="00AF3982"/>
    <w:rsid w:val="00B21A6D"/>
    <w:rsid w:val="00B50294"/>
    <w:rsid w:val="00B558AF"/>
    <w:rsid w:val="00B57B36"/>
    <w:rsid w:val="00B57D6E"/>
    <w:rsid w:val="00BA0104"/>
    <w:rsid w:val="00BB156F"/>
    <w:rsid w:val="00BE0CD4"/>
    <w:rsid w:val="00C37541"/>
    <w:rsid w:val="00C551D5"/>
    <w:rsid w:val="00C701F7"/>
    <w:rsid w:val="00C70786"/>
    <w:rsid w:val="00C87E42"/>
    <w:rsid w:val="00CD3E7B"/>
    <w:rsid w:val="00CF0F16"/>
    <w:rsid w:val="00D10076"/>
    <w:rsid w:val="00D10958"/>
    <w:rsid w:val="00D171A4"/>
    <w:rsid w:val="00D50890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103C"/>
    <w:rsid w:val="00E77886"/>
    <w:rsid w:val="00E81E2A"/>
    <w:rsid w:val="00E919EE"/>
    <w:rsid w:val="00EB1FA4"/>
    <w:rsid w:val="00EB6C25"/>
    <w:rsid w:val="00EE0952"/>
    <w:rsid w:val="00EE590F"/>
    <w:rsid w:val="00F049F8"/>
    <w:rsid w:val="00F06549"/>
    <w:rsid w:val="00F229D7"/>
    <w:rsid w:val="00F43CCD"/>
    <w:rsid w:val="00F657AB"/>
    <w:rsid w:val="00F74B90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32EC6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E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5DC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Jg6fYhpXs0a1ohYcM1I3YQ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iocesitn.it/site/custodite-il-redentore-siate-cantori-della-bellezza-di-gesu-di-nazareth-linvito-del-vescovo-ai-nuovi-diaconi-michele-e-antonello-ordinati-sabato-a-riva-del-garda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2022-04-22T09:15:00Z</dcterms:created>
  <dcterms:modified xsi:type="dcterms:W3CDTF">2022-04-22T14:16:00Z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